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31" w:rsidRPr="00606C95" w:rsidRDefault="00722B31" w:rsidP="00722B31">
      <w:pPr>
        <w:spacing w:before="120" w:after="240"/>
        <w:jc w:val="center"/>
        <w:rPr>
          <w:rFonts w:ascii="Arial" w:hAnsi="Arial"/>
          <w:lang w:val="sk-SK"/>
        </w:rPr>
      </w:pPr>
      <w:bookmarkStart w:id="0" w:name="_GoBack"/>
      <w:bookmarkEnd w:id="0"/>
      <w:r w:rsidRPr="00606C95">
        <w:rPr>
          <w:rFonts w:ascii="Arial" w:hAnsi="Arial"/>
          <w:b/>
          <w:sz w:val="28"/>
          <w:lang w:val="sk-SK"/>
        </w:rPr>
        <w:t xml:space="preserve">DOHODA O BRIGÁDNICKEJ PRÁCI ŠTUDENTOV len na dôchodkové poistenie – </w:t>
      </w:r>
      <w:r>
        <w:rPr>
          <w:rFonts w:ascii="Arial" w:hAnsi="Arial"/>
          <w:b/>
          <w:sz w:val="28"/>
          <w:lang w:val="sk-SK"/>
        </w:rPr>
        <w:t>ne</w:t>
      </w:r>
      <w:r w:rsidRPr="00606C95">
        <w:rPr>
          <w:rFonts w:ascii="Arial" w:hAnsi="Arial"/>
          <w:b/>
          <w:sz w:val="28"/>
          <w:lang w:val="sk-SK"/>
        </w:rPr>
        <w:t>pravidelný príjem</w:t>
      </w:r>
    </w:p>
    <w:p w:rsidR="00722B31" w:rsidRPr="004A0F45" w:rsidRDefault="00722B31" w:rsidP="00722B31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722B31" w:rsidRDefault="00722B31" w:rsidP="00722B31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a</w:t>
      </w:r>
    </w:p>
    <w:p w:rsidR="005214C1" w:rsidRPr="004A0F45" w:rsidRDefault="00722B31" w:rsidP="005214C1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</w:t>
      </w:r>
      <w:r w:rsidRPr="004A0F45">
        <w:rPr>
          <w:rFonts w:ascii="Arial" w:hAnsi="Arial"/>
          <w:sz w:val="20"/>
          <w:lang w:val="sk-SK"/>
        </w:rPr>
        <w:t xml:space="preserve">: </w:t>
      </w:r>
      <w:r w:rsidR="005214C1">
        <w:rPr>
          <w:rFonts w:ascii="Arial" w:hAnsi="Arial"/>
          <w:sz w:val="20"/>
          <w:lang w:val="sk-SK"/>
        </w:rPr>
        <w:tab/>
        <w:t xml:space="preserve">dátum </w:t>
      </w:r>
      <w:r w:rsidR="007F60F2">
        <w:rPr>
          <w:rFonts w:ascii="Arial" w:hAnsi="Arial"/>
          <w:sz w:val="20"/>
          <w:lang w:val="sk-SK"/>
        </w:rPr>
        <w:t xml:space="preserve">a miesto </w:t>
      </w:r>
      <w:r w:rsidR="005214C1">
        <w:rPr>
          <w:rFonts w:ascii="Arial" w:hAnsi="Arial"/>
          <w:sz w:val="20"/>
          <w:lang w:val="sk-SK"/>
        </w:rPr>
        <w:t xml:space="preserve">narodenia: </w:t>
      </w:r>
    </w:p>
    <w:p w:rsidR="00722B31" w:rsidRDefault="00722B31" w:rsidP="00722B31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rodné číslo:</w:t>
      </w:r>
      <w:r w:rsidRPr="004A0F45"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ab/>
      </w:r>
      <w:r>
        <w:rPr>
          <w:rFonts w:ascii="Arial" w:hAnsi="Arial"/>
          <w:sz w:val="20"/>
          <w:lang w:val="sk-SK"/>
        </w:rPr>
        <w:t>č. OP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722B31" w:rsidRDefault="00722B31" w:rsidP="00722B31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 xml:space="preserve">trvalý pobyt: </w:t>
      </w:r>
    </w:p>
    <w:p w:rsidR="005214C1" w:rsidRPr="004A0F45" w:rsidRDefault="005214C1" w:rsidP="005214C1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poberateľ </w:t>
      </w:r>
      <w:r>
        <w:rPr>
          <w:rFonts w:ascii="Arial" w:hAnsi="Arial"/>
          <w:sz w:val="20"/>
          <w:lang w:val="sk-SK"/>
        </w:rPr>
        <w:t xml:space="preserve">invalidného </w:t>
      </w:r>
      <w:r w:rsidRPr="004A0F45">
        <w:rPr>
          <w:rFonts w:ascii="Arial" w:hAnsi="Arial"/>
          <w:sz w:val="20"/>
          <w:lang w:val="sk-SK"/>
        </w:rPr>
        <w:t>dôchodku: áno – nie * (*nehodiace sa škrtnite)</w:t>
      </w:r>
    </w:p>
    <w:p w:rsidR="005214C1" w:rsidRDefault="005214C1" w:rsidP="005214C1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722B31" w:rsidRPr="004A0F45" w:rsidRDefault="00722B31" w:rsidP="00722B31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5214C1" w:rsidRPr="004A0F45" w:rsidRDefault="005214C1" w:rsidP="005214C1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722B31" w:rsidRPr="004A0F45" w:rsidRDefault="00722B31" w:rsidP="00722B31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uzavierajú podľa § 22</w:t>
      </w:r>
      <w:r>
        <w:rPr>
          <w:rFonts w:ascii="Arial" w:hAnsi="Arial"/>
          <w:sz w:val="20"/>
          <w:lang w:val="sk-SK"/>
        </w:rPr>
        <w:t>7 a § 228</w:t>
      </w:r>
      <w:r w:rsidRPr="004A0F45">
        <w:rPr>
          <w:rFonts w:ascii="Arial" w:hAnsi="Arial"/>
          <w:sz w:val="20"/>
          <w:lang w:val="sk-SK"/>
        </w:rPr>
        <w:t xml:space="preserve"> 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722B31" w:rsidRPr="004A0F45" w:rsidRDefault="00722B31" w:rsidP="00722B31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</w:t>
      </w:r>
      <w:r>
        <w:rPr>
          <w:rFonts w:ascii="Arial" w:hAnsi="Arial"/>
          <w:b/>
          <w:lang w:val="sk-SK"/>
        </w:rPr>
        <w:t> brigádnickej práci študentov</w:t>
      </w:r>
    </w:p>
    <w:p w:rsidR="00722B31" w:rsidRPr="004A0F45" w:rsidRDefault="00722B31" w:rsidP="00722B3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Dohodnutá pr</w:t>
      </w:r>
      <w:r>
        <w:rPr>
          <w:rFonts w:ascii="Arial" w:hAnsi="Arial"/>
          <w:sz w:val="20"/>
          <w:lang w:val="sk-SK"/>
        </w:rPr>
        <w:t>áca (druh práce)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722B31" w:rsidRPr="004A0F45" w:rsidRDefault="00722B31" w:rsidP="00722B3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722B31" w:rsidRDefault="00722B31" w:rsidP="00722B3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</w:t>
      </w:r>
      <w:r>
        <w:rPr>
          <w:rFonts w:ascii="Arial" w:hAnsi="Arial"/>
          <w:sz w:val="20"/>
          <w:lang w:val="sk-SK"/>
        </w:rPr>
        <w:t>ý rozsah pracovného času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722B31" w:rsidRPr="004A0F45" w:rsidRDefault="00722B31" w:rsidP="00722B3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E85C9E">
        <w:rPr>
          <w:rFonts w:ascii="Arial" w:hAnsi="Arial"/>
          <w:sz w:val="20"/>
          <w:lang w:val="sv-SE"/>
        </w:rPr>
        <w:t>Doba, na ktorú sa dohoda uzatvára</w:t>
      </w:r>
      <w:r>
        <w:rPr>
          <w:rFonts w:ascii="Arial" w:hAnsi="Arial"/>
          <w:sz w:val="20"/>
          <w:lang w:val="sv-SE"/>
        </w:rPr>
        <w:t>:</w:t>
      </w:r>
    </w:p>
    <w:p w:rsidR="00722B31" w:rsidRPr="004A0F45" w:rsidRDefault="00722B31" w:rsidP="00722B3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 bude vykonávať práce: osobne</w:t>
      </w:r>
    </w:p>
    <w:p w:rsidR="00722B31" w:rsidRPr="00C515F3" w:rsidRDefault="00722B31" w:rsidP="00722B3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O</w:t>
      </w:r>
      <w:r w:rsidRPr="004A0F45">
        <w:rPr>
          <w:rFonts w:ascii="Arial" w:hAnsi="Arial"/>
          <w:sz w:val="20"/>
          <w:lang w:val="sk-SK"/>
        </w:rPr>
        <w:t>dmen</w:t>
      </w:r>
      <w:r>
        <w:rPr>
          <w:rFonts w:ascii="Arial" w:hAnsi="Arial"/>
          <w:sz w:val="20"/>
          <w:lang w:val="sk-SK"/>
        </w:rPr>
        <w:t>a</w:t>
      </w:r>
      <w:r w:rsidRPr="004A0F45">
        <w:rPr>
          <w:rFonts w:ascii="Arial" w:hAnsi="Arial"/>
          <w:sz w:val="20"/>
          <w:lang w:val="sk-SK"/>
        </w:rPr>
        <w:t xml:space="preserve"> </w:t>
      </w:r>
      <w:r>
        <w:rPr>
          <w:rFonts w:ascii="Arial" w:hAnsi="Arial"/>
          <w:sz w:val="20"/>
          <w:lang w:val="sk-SK"/>
        </w:rPr>
        <w:t>za</w:t>
      </w:r>
      <w:r w:rsidRPr="004A0F45">
        <w:rPr>
          <w:rFonts w:ascii="Arial" w:hAnsi="Arial"/>
          <w:sz w:val="20"/>
          <w:lang w:val="sk-SK"/>
        </w:rPr>
        <w:t xml:space="preserve"> vykonan</w:t>
      </w:r>
      <w:r>
        <w:rPr>
          <w:rFonts w:ascii="Arial" w:hAnsi="Arial"/>
          <w:sz w:val="20"/>
          <w:lang w:val="sk-SK"/>
        </w:rPr>
        <w:t>ú</w:t>
      </w:r>
      <w:r w:rsidRPr="004A0F45">
        <w:rPr>
          <w:rFonts w:ascii="Arial" w:hAnsi="Arial"/>
          <w:sz w:val="20"/>
          <w:lang w:val="sk-SK"/>
        </w:rPr>
        <w:t xml:space="preserve"> pr</w:t>
      </w:r>
      <w:r>
        <w:rPr>
          <w:rFonts w:ascii="Arial" w:hAnsi="Arial"/>
          <w:sz w:val="20"/>
          <w:lang w:val="sk-SK"/>
        </w:rPr>
        <w:t>ácu je splatná</w:t>
      </w:r>
      <w:r w:rsidRPr="004A0F45">
        <w:rPr>
          <w:rFonts w:ascii="Arial" w:hAnsi="Arial"/>
          <w:sz w:val="20"/>
          <w:lang w:val="sk-SK"/>
        </w:rPr>
        <w:t xml:space="preserve">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</w:p>
    <w:p w:rsidR="00722B31" w:rsidRPr="004A0F45" w:rsidRDefault="00722B31" w:rsidP="00722B31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O</w:t>
      </w:r>
      <w:r w:rsidRPr="004A0F45">
        <w:rPr>
          <w:rFonts w:ascii="Arial" w:hAnsi="Arial" w:cs="Arial"/>
          <w:sz w:val="20"/>
          <w:lang w:val="sk-SK"/>
        </w:rPr>
        <w:t>dmena bude vyplatená z prostriedkov pracoviska č.      po vykonaní prác.</w:t>
      </w:r>
    </w:p>
    <w:p w:rsidR="00722B31" w:rsidRPr="004A0F45" w:rsidRDefault="00722B31" w:rsidP="00722B31">
      <w:pPr>
        <w:numPr>
          <w:ilvl w:val="0"/>
          <w:numId w:val="5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722B31" w:rsidRDefault="00722B31" w:rsidP="00722B31">
      <w:pPr>
        <w:numPr>
          <w:ilvl w:val="0"/>
          <w:numId w:val="5"/>
        </w:numPr>
        <w:tabs>
          <w:tab w:val="left" w:pos="426"/>
          <w:tab w:val="left" w:pos="7088"/>
        </w:tabs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Potvrdzujeme, že študent </w:t>
      </w:r>
      <w:r>
        <w:rPr>
          <w:rFonts w:ascii="Arial" w:hAnsi="Arial"/>
          <w:sz w:val="20"/>
          <w:lang w:val="sk-SK"/>
        </w:rPr>
        <w:tab/>
      </w:r>
      <w:proofErr w:type="spellStart"/>
      <w:r w:rsidRPr="00C515F3">
        <w:rPr>
          <w:rFonts w:ascii="Arial" w:hAnsi="Arial"/>
          <w:sz w:val="20"/>
          <w:lang w:val="sk-SK"/>
        </w:rPr>
        <w:t>nar</w:t>
      </w:r>
      <w:proofErr w:type="spellEnd"/>
      <w:r w:rsidRPr="00C515F3">
        <w:rPr>
          <w:rFonts w:ascii="Arial" w:hAnsi="Arial"/>
          <w:sz w:val="20"/>
          <w:lang w:val="sk-SK"/>
        </w:rPr>
        <w:t xml:space="preserve">. </w:t>
      </w:r>
    </w:p>
    <w:p w:rsidR="00722B31" w:rsidRPr="00C515F3" w:rsidRDefault="00722B31" w:rsidP="00722B31">
      <w:pPr>
        <w:tabs>
          <w:tab w:val="left" w:pos="426"/>
          <w:tab w:val="left" w:pos="7088"/>
        </w:tabs>
        <w:spacing w:line="360" w:lineRule="auto"/>
        <w:ind w:left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študuje v školskom </w:t>
      </w:r>
      <w:r>
        <w:rPr>
          <w:rFonts w:ascii="Arial" w:hAnsi="Arial"/>
          <w:sz w:val="20"/>
          <w:lang w:val="sk-SK"/>
        </w:rPr>
        <w:t>roku</w:t>
      </w:r>
      <w:r w:rsidRPr="00C515F3">
        <w:rPr>
          <w:rFonts w:ascii="Arial" w:hAnsi="Arial"/>
          <w:sz w:val="20"/>
          <w:lang w:val="sk-SK"/>
        </w:rPr>
        <w:t xml:space="preserve"> ……………/…………… v …………………</w:t>
      </w:r>
      <w:r>
        <w:rPr>
          <w:rFonts w:ascii="Arial" w:hAnsi="Arial"/>
          <w:sz w:val="20"/>
          <w:lang w:val="sk-SK"/>
        </w:rPr>
        <w:t>.......</w:t>
      </w:r>
      <w:r w:rsidRPr="00C515F3">
        <w:rPr>
          <w:rFonts w:ascii="Arial" w:hAnsi="Arial"/>
          <w:sz w:val="20"/>
          <w:lang w:val="sk-SK"/>
        </w:rPr>
        <w:t>…… triede (ročníku)</w:t>
      </w:r>
      <w:r>
        <w:rPr>
          <w:rFonts w:ascii="Arial" w:hAnsi="Arial"/>
          <w:sz w:val="20"/>
          <w:lang w:val="sk-SK"/>
        </w:rPr>
        <w:t>.</w:t>
      </w:r>
    </w:p>
    <w:p w:rsidR="00722B31" w:rsidRPr="00387427" w:rsidRDefault="00722B31" w:rsidP="00722B31">
      <w:pPr>
        <w:tabs>
          <w:tab w:val="center" w:pos="1701"/>
          <w:tab w:val="center" w:pos="7088"/>
          <w:tab w:val="right" w:pos="9781"/>
        </w:tabs>
        <w:spacing w:before="480" w:line="360" w:lineRule="auto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……………………………………..</w:t>
      </w:r>
      <w:r w:rsidRPr="00387427">
        <w:rPr>
          <w:rFonts w:ascii="Arial" w:hAnsi="Arial"/>
          <w:sz w:val="20"/>
          <w:lang w:val="sk-SK"/>
        </w:rPr>
        <w:tab/>
        <w:t>…………………………………………………….</w:t>
      </w:r>
    </w:p>
    <w:p w:rsidR="00722B31" w:rsidRPr="00387427" w:rsidRDefault="00722B31" w:rsidP="00722B31">
      <w:pPr>
        <w:tabs>
          <w:tab w:val="center" w:pos="1701"/>
          <w:tab w:val="center" w:pos="7088"/>
          <w:tab w:val="right" w:pos="9781"/>
        </w:tabs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dátum</w:t>
      </w:r>
      <w:r w:rsidRPr="00387427">
        <w:rPr>
          <w:rFonts w:ascii="Arial" w:hAnsi="Arial"/>
          <w:sz w:val="20"/>
          <w:lang w:val="sk-SK"/>
        </w:rPr>
        <w:tab/>
        <w:t>odtlačok pečiatky školy</w:t>
      </w:r>
    </w:p>
    <w:p w:rsidR="00722B31" w:rsidRPr="00387427" w:rsidRDefault="00722B31" w:rsidP="00722B31">
      <w:pPr>
        <w:tabs>
          <w:tab w:val="center" w:pos="1701"/>
          <w:tab w:val="center" w:pos="7088"/>
          <w:tab w:val="right" w:pos="9781"/>
        </w:tabs>
        <w:spacing w:after="240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</w:r>
      <w:r w:rsidRPr="00387427">
        <w:rPr>
          <w:rFonts w:ascii="Arial" w:hAnsi="Arial"/>
          <w:sz w:val="20"/>
          <w:lang w:val="sk-SK"/>
        </w:rPr>
        <w:tab/>
        <w:t>a podpis zodpovedného zamestnanca</w:t>
      </w:r>
    </w:p>
    <w:p w:rsidR="00722B31" w:rsidRPr="004A0F45" w:rsidRDefault="00722B31" w:rsidP="00722B31">
      <w:pPr>
        <w:numPr>
          <w:ilvl w:val="0"/>
          <w:numId w:val="5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155B7A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 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722B31" w:rsidRPr="004A0F45" w:rsidRDefault="00722B31" w:rsidP="00722B31">
      <w:pPr>
        <w:numPr>
          <w:ilvl w:val="0"/>
          <w:numId w:val="5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Potvrdzujem, že som bol oboznámený </w:t>
      </w:r>
      <w:r w:rsidR="00ED2C9A">
        <w:rPr>
          <w:rFonts w:ascii="Arial" w:hAnsi="Arial"/>
          <w:sz w:val="20"/>
          <w:lang w:val="sk-SK"/>
        </w:rPr>
        <w:t xml:space="preserve">s ustanoveniami zákona </w:t>
      </w:r>
      <w:r w:rsidRPr="004A0F45">
        <w:rPr>
          <w:rFonts w:ascii="Arial" w:hAnsi="Arial"/>
          <w:sz w:val="20"/>
          <w:lang w:val="sk-SK"/>
        </w:rPr>
        <w:t xml:space="preserve">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ED2C9A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ochrane zdravia pri práci v znení neskorších predpisov, zákona NR SR č. 314/2001 o ochrane pred požiarmi v 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722B31" w:rsidRPr="004A0F45" w:rsidRDefault="00722B31" w:rsidP="00722B31">
      <w:pPr>
        <w:tabs>
          <w:tab w:val="right" w:pos="-1560"/>
          <w:tab w:val="left" w:pos="2268"/>
          <w:tab w:val="right" w:leader="dot" w:pos="9781"/>
        </w:tabs>
        <w:spacing w:before="360" w:after="24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V Košiciach, dňa </w:t>
      </w:r>
    </w:p>
    <w:p w:rsidR="00722B31" w:rsidRPr="004A0F45" w:rsidRDefault="00722B31" w:rsidP="00722B31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Pr="004A0F45">
        <w:rPr>
          <w:rFonts w:ascii="Arial" w:hAnsi="Arial" w:cs="Arial"/>
          <w:sz w:val="20"/>
          <w:lang w:val="sk-SK"/>
        </w:rPr>
        <w:t>, PhD.</w:t>
      </w:r>
    </w:p>
    <w:p w:rsidR="00722B31" w:rsidRPr="00722B31" w:rsidRDefault="00722B31" w:rsidP="00722B31">
      <w:pPr>
        <w:tabs>
          <w:tab w:val="center" w:pos="1985"/>
          <w:tab w:val="center" w:pos="7655"/>
        </w:tabs>
        <w:spacing w:line="360" w:lineRule="auto"/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  <w:t>dekan fakult</w:t>
      </w:r>
      <w:r>
        <w:rPr>
          <w:rFonts w:ascii="Arial" w:hAnsi="Arial"/>
          <w:sz w:val="20"/>
          <w:lang w:val="sk-SK"/>
        </w:rPr>
        <w:t>y</w:t>
      </w:r>
    </w:p>
    <w:sectPr w:rsidR="00722B31" w:rsidRPr="00722B31" w:rsidSect="00722B31">
      <w:pgSz w:w="11907" w:h="16840"/>
      <w:pgMar w:top="1134" w:right="1134" w:bottom="284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num w:numId="1">
    <w:abstractNumId w:val="3"/>
  </w:num>
  <w:num w:numId="2">
    <w:abstractNumId w:val="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F2"/>
    <w:rsid w:val="000E4BD5"/>
    <w:rsid w:val="000F5C38"/>
    <w:rsid w:val="000F60FC"/>
    <w:rsid w:val="001114F1"/>
    <w:rsid w:val="001120E7"/>
    <w:rsid w:val="001223A9"/>
    <w:rsid w:val="00155B7A"/>
    <w:rsid w:val="001E3B20"/>
    <w:rsid w:val="00207AC7"/>
    <w:rsid w:val="00330BD9"/>
    <w:rsid w:val="003545A1"/>
    <w:rsid w:val="00406108"/>
    <w:rsid w:val="00422091"/>
    <w:rsid w:val="0045460B"/>
    <w:rsid w:val="004B5D0C"/>
    <w:rsid w:val="005214C1"/>
    <w:rsid w:val="00550400"/>
    <w:rsid w:val="005D3E5F"/>
    <w:rsid w:val="006A5426"/>
    <w:rsid w:val="006D271D"/>
    <w:rsid w:val="006D78F8"/>
    <w:rsid w:val="006E595A"/>
    <w:rsid w:val="00722B31"/>
    <w:rsid w:val="007426F3"/>
    <w:rsid w:val="007A06D8"/>
    <w:rsid w:val="007C2BEC"/>
    <w:rsid w:val="007F60F2"/>
    <w:rsid w:val="008430C3"/>
    <w:rsid w:val="008529DC"/>
    <w:rsid w:val="00895CC6"/>
    <w:rsid w:val="00925E1E"/>
    <w:rsid w:val="00986732"/>
    <w:rsid w:val="009C4EDE"/>
    <w:rsid w:val="009C643C"/>
    <w:rsid w:val="00A833E5"/>
    <w:rsid w:val="00AB4E15"/>
    <w:rsid w:val="00B050E1"/>
    <w:rsid w:val="00B115C4"/>
    <w:rsid w:val="00C52CB5"/>
    <w:rsid w:val="00C54EEC"/>
    <w:rsid w:val="00C73279"/>
    <w:rsid w:val="00D857F6"/>
    <w:rsid w:val="00E85C9E"/>
    <w:rsid w:val="00ED2C9A"/>
    <w:rsid w:val="00F0745C"/>
    <w:rsid w:val="00F35153"/>
    <w:rsid w:val="00F4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983A-62E0-44B8-9B82-4FA368E2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len_DP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8FE5-5399-4618-8827-315E85DB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DOBPS_2014_len_DP_nepravid_prijem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2</cp:revision>
  <cp:lastPrinted>2013-01-11T06:24:00Z</cp:lastPrinted>
  <dcterms:created xsi:type="dcterms:W3CDTF">2015-04-15T11:25:00Z</dcterms:created>
  <dcterms:modified xsi:type="dcterms:W3CDTF">2015-04-15T11:25:00Z</dcterms:modified>
</cp:coreProperties>
</file>