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C4" w:rsidRPr="00E3612B" w:rsidRDefault="00A00BC4" w:rsidP="00A00BC4">
      <w:pPr>
        <w:pStyle w:val="listhlavicka"/>
        <w:tabs>
          <w:tab w:val="clear" w:pos="2880"/>
          <w:tab w:val="clear" w:pos="5041"/>
          <w:tab w:val="clear" w:pos="7201"/>
          <w:tab w:val="decimal" w:pos="0"/>
          <w:tab w:val="left" w:pos="2694"/>
          <w:tab w:val="left" w:pos="5103"/>
          <w:tab w:val="left" w:pos="8080"/>
        </w:tabs>
        <w:rPr>
          <w:rFonts w:cs="Arial"/>
          <w:sz w:val="16"/>
          <w:szCs w:val="16"/>
        </w:rPr>
      </w:pPr>
      <w:bookmarkStart w:id="0" w:name="_GoBack"/>
      <w:bookmarkEnd w:id="0"/>
      <w:r w:rsidRPr="00E3612B">
        <w:rPr>
          <w:rFonts w:cs="Arial"/>
          <w:sz w:val="16"/>
          <w:szCs w:val="16"/>
        </w:rPr>
        <w:t>Váš list číslo/zo dňa</w:t>
      </w:r>
      <w:r w:rsidRPr="00E3612B">
        <w:rPr>
          <w:rFonts w:cs="Arial"/>
          <w:sz w:val="16"/>
          <w:szCs w:val="16"/>
        </w:rPr>
        <w:tab/>
        <w:t>Naše číslo</w:t>
      </w:r>
      <w:r w:rsidRPr="00E3612B">
        <w:rPr>
          <w:rFonts w:cs="Arial"/>
          <w:sz w:val="16"/>
          <w:szCs w:val="16"/>
        </w:rPr>
        <w:tab/>
        <w:t>Vybavuje/tel.</w:t>
      </w:r>
      <w:r w:rsidRPr="00E3612B">
        <w:rPr>
          <w:rFonts w:cs="Arial"/>
          <w:sz w:val="16"/>
          <w:szCs w:val="16"/>
        </w:rPr>
        <w:tab/>
        <w:t>Košice</w:t>
      </w:r>
    </w:p>
    <w:p w:rsidR="00A00BC4" w:rsidRPr="00E3612B" w:rsidRDefault="00A00BC4" w:rsidP="00A00BC4">
      <w:pPr>
        <w:pStyle w:val="listhlavicka"/>
        <w:tabs>
          <w:tab w:val="clear" w:pos="2880"/>
          <w:tab w:val="clear" w:pos="5041"/>
          <w:tab w:val="clear" w:pos="7201"/>
          <w:tab w:val="left" w:pos="0"/>
          <w:tab w:val="left" w:pos="2694"/>
          <w:tab w:val="left" w:pos="5103"/>
          <w:tab w:val="left" w:pos="8080"/>
        </w:tabs>
        <w:rPr>
          <w:rFonts w:cs="Arial"/>
          <w:sz w:val="18"/>
          <w:szCs w:val="18"/>
        </w:rPr>
      </w:pPr>
      <w:r w:rsidRPr="00E3612B">
        <w:rPr>
          <w:rFonts w:cs="Arial"/>
          <w:sz w:val="16"/>
          <w:szCs w:val="16"/>
        </w:rPr>
        <w:tab/>
      </w:r>
      <w:r w:rsidRPr="00E3612B">
        <w:rPr>
          <w:rFonts w:cs="Arial"/>
          <w:sz w:val="16"/>
          <w:szCs w:val="16"/>
        </w:rPr>
        <w:tab/>
      </w:r>
      <w:r w:rsidRPr="00E3612B">
        <w:rPr>
          <w:rFonts w:cs="Arial"/>
          <w:sz w:val="16"/>
          <w:szCs w:val="16"/>
        </w:rPr>
        <w:tab/>
      </w:r>
    </w:p>
    <w:p w:rsidR="00A00BC4" w:rsidRPr="00415927" w:rsidRDefault="00A00BC4" w:rsidP="00A00BC4">
      <w:pPr>
        <w:pStyle w:val="listvec"/>
        <w:spacing w:before="600"/>
        <w:rPr>
          <w:rFonts w:cs="Arial"/>
          <w:sz w:val="22"/>
          <w:szCs w:val="22"/>
        </w:rPr>
      </w:pP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1043940" distB="504190" distL="114300" distR="114300" simplePos="0" relativeHeight="251659264" behindDoc="0" locked="1" layoutInCell="1" allowOverlap="0" wp14:anchorId="431ED646" wp14:editId="110F1892">
                <wp:simplePos x="0" y="0"/>
                <wp:positionH relativeFrom="margin">
                  <wp:align>right</wp:align>
                </wp:positionH>
                <wp:positionV relativeFrom="page">
                  <wp:posOffset>1857375</wp:posOffset>
                </wp:positionV>
                <wp:extent cx="2828925" cy="1784985"/>
                <wp:effectExtent l="0" t="0" r="9525" b="5715"/>
                <wp:wrapTopAndBottom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78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BC4" w:rsidRDefault="00A00BC4" w:rsidP="00415927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415927" w:rsidRPr="007B53B7" w:rsidRDefault="00415927" w:rsidP="00415927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E3612B" w:rsidRDefault="00F22398" w:rsidP="00415927">
                            <w:r>
                              <w:t>Vážený pán</w:t>
                            </w:r>
                          </w:p>
                          <w:p w:rsidR="00E3612B" w:rsidRPr="00636BA7" w:rsidRDefault="00F22398" w:rsidP="004159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doc. RNDr. </w:t>
                            </w:r>
                            <w:r w:rsidR="00CD1ECF">
                              <w:rPr>
                                <w:b/>
                              </w:rPr>
                              <w:t>Roman Soták, PhD.</w:t>
                            </w:r>
                          </w:p>
                          <w:p w:rsidR="00E3612B" w:rsidRDefault="00F22398" w:rsidP="00415927">
                            <w:r>
                              <w:t>dekan PF UPJŠ</w:t>
                            </w:r>
                          </w:p>
                          <w:p w:rsidR="00E3612B" w:rsidRDefault="00F22398" w:rsidP="00415927">
                            <w:r>
                              <w:t>Šrobárova 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00C3A" w:rsidRDefault="00F22398" w:rsidP="004159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Košice</w:t>
                            </w: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A00BC4" w:rsidRDefault="00A00BC4" w:rsidP="00A00BC4">
                            <w:pPr>
                              <w:pStyle w:val="listadresa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ED64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71.55pt;margin-top:146.25pt;width:222.75pt;height:140.55pt;z-index:251659264;visibility:visible;mso-wrap-style:square;mso-width-percent:0;mso-height-percent:0;mso-wrap-distance-left:9pt;mso-wrap-distance-top:82.2pt;mso-wrap-distance-right:9pt;mso-wrap-distance-bottom:39.7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" o:allowoverlap="f" stroked="f">
                <v:textbox inset=",0,,0">
                  <w:txbxContent>
                    <w:p w:rsidR="00A00BC4" w:rsidRDefault="00A00BC4" w:rsidP="00415927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415927" w:rsidRPr="007B53B7" w:rsidRDefault="00415927" w:rsidP="00415927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E3612B" w:rsidRDefault="00F22398" w:rsidP="00415927">
                      <w:r>
                        <w:t>Vážený pán</w:t>
                      </w:r>
                    </w:p>
                    <w:p w:rsidR="00E3612B" w:rsidRPr="00636BA7" w:rsidRDefault="00F22398" w:rsidP="0041592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doc. RNDr. </w:t>
                      </w:r>
                      <w:r w:rsidR="00CD1ECF">
                        <w:rPr>
                          <w:b/>
                        </w:rPr>
                        <w:t>Roman Soták, PhD.</w:t>
                      </w:r>
                    </w:p>
                    <w:p w:rsidR="00E3612B" w:rsidRDefault="00F22398" w:rsidP="00415927">
                      <w:r>
                        <w:t>dekan PF UPJŠ</w:t>
                      </w:r>
                    </w:p>
                    <w:p w:rsidR="00E3612B" w:rsidRDefault="00F22398" w:rsidP="00415927">
                      <w:r>
                        <w:t>Šrobárova 2</w:t>
                      </w:r>
                      <w:r>
                        <w:tab/>
                      </w:r>
                      <w:r>
                        <w:tab/>
                      </w:r>
                    </w:p>
                    <w:p w:rsidR="00C00C3A" w:rsidRDefault="00F22398" w:rsidP="0041592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Košice</w:t>
                      </w: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A00BC4" w:rsidRDefault="00A00BC4" w:rsidP="00A00BC4">
                      <w:pPr>
                        <w:pStyle w:val="listadresa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1" layoutInCell="1" allowOverlap="1" wp14:anchorId="0B2E440D" wp14:editId="08F5643E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30A9F" id="Line 26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sWGQIAADI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vn5LFh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1" layoutInCell="1" allowOverlap="1" wp14:anchorId="491356DF" wp14:editId="05F87345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F4E76" id="Line 2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Af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CaMKAf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1" layoutInCell="1" allowOverlap="1" wp14:anchorId="276AD1C5" wp14:editId="47FE32C8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081F2" id="Line 24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nQ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MFKk&#10;gxGtheJolIfW9MYVEFGpjQ3F0aN6MmtNvzukdNUSteOR4vPJQF4WMpJXKWHjDFyw7b9oBjFk73Xs&#10;07GxHWqkMJ9DYgCHXqBjHMzpNhh+9IjCYZbls4cxR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1" layoutInCell="1" allowOverlap="1" wp14:anchorId="7DEEEFAE" wp14:editId="526DDBEC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5823E" id="Line 26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I4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o0loTW9cARGV2thQHD2qJ7PW9LtDSlctUTseKT6fDORlISN5lRI2zsAF2/6LZhBD9l7H&#10;Ph0b26FGCvM5JAZw6AU6xsGcboPhR48oHGZZPnsAg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4ZnyOB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1" layoutInCell="1" allowOverlap="1" wp14:anchorId="5B9AD45C" wp14:editId="5DD1AF47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3733A" id="Line 25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ps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B7GWps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0" locked="1" layoutInCell="1" allowOverlap="1" wp14:anchorId="503E192C" wp14:editId="795899C7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BF9E2" id="Line 24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D+Gg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sz w:val="22"/>
          <w:szCs w:val="22"/>
        </w:rPr>
        <w:t>Vec</w:t>
      </w:r>
    </w:p>
    <w:p w:rsidR="001920BE" w:rsidRPr="00415927" w:rsidRDefault="00015991" w:rsidP="00015991">
      <w:pPr>
        <w:pStyle w:val="listtext"/>
        <w:pBdr>
          <w:bottom w:val="single" w:sz="4" w:space="1" w:color="auto"/>
        </w:pBdr>
        <w:spacing w:after="600"/>
        <w:ind w:firstLine="0"/>
        <w:rPr>
          <w:rFonts w:cs="Arial"/>
          <w:b/>
          <w:sz w:val="22"/>
          <w:szCs w:val="22"/>
        </w:rPr>
      </w:pPr>
      <w:r w:rsidRPr="00415927">
        <w:rPr>
          <w:rFonts w:cs="Arial"/>
          <w:b/>
          <w:sz w:val="22"/>
          <w:szCs w:val="22"/>
        </w:rPr>
        <w:t xml:space="preserve">Návrh na </w:t>
      </w:r>
      <w:r w:rsidR="002753B0">
        <w:rPr>
          <w:rFonts w:cs="Arial"/>
          <w:b/>
          <w:sz w:val="22"/>
          <w:szCs w:val="22"/>
        </w:rPr>
        <w:t>vyplatenie</w:t>
      </w:r>
      <w:r w:rsidR="00F658C0">
        <w:rPr>
          <w:rFonts w:cs="Arial"/>
          <w:b/>
          <w:sz w:val="22"/>
          <w:szCs w:val="22"/>
        </w:rPr>
        <w:t xml:space="preserve"> odmeny </w:t>
      </w:r>
    </w:p>
    <w:p w:rsidR="00E3612B" w:rsidRPr="00415927" w:rsidRDefault="00F22398" w:rsidP="00015991">
      <w:pPr>
        <w:pStyle w:val="Zkladntext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415927">
        <w:rPr>
          <w:rFonts w:ascii="Arial" w:hAnsi="Arial" w:cs="Arial"/>
          <w:b/>
          <w:sz w:val="22"/>
          <w:szCs w:val="22"/>
        </w:rPr>
        <w:t>Vážený pán dekan</w:t>
      </w:r>
      <w:r w:rsidR="00E3612B" w:rsidRPr="00415927">
        <w:rPr>
          <w:rFonts w:ascii="Arial" w:hAnsi="Arial" w:cs="Arial"/>
          <w:b/>
          <w:sz w:val="22"/>
          <w:szCs w:val="22"/>
        </w:rPr>
        <w:t>,</w:t>
      </w:r>
    </w:p>
    <w:p w:rsidR="00E3612B" w:rsidRPr="00415927" w:rsidRDefault="00E3612B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15991" w:rsidRPr="00415927" w:rsidRDefault="00015991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 xml:space="preserve">navrhujem </w:t>
      </w:r>
      <w:r w:rsidR="00F658C0">
        <w:rPr>
          <w:rFonts w:ascii="Arial" w:hAnsi="Arial" w:cs="Arial"/>
          <w:sz w:val="22"/>
          <w:szCs w:val="22"/>
        </w:rPr>
        <w:t xml:space="preserve">vyplatiť odmenu za vykonané práce v rámci </w:t>
      </w:r>
      <w:r w:rsidR="00F658C0" w:rsidRPr="00F658C0">
        <w:rPr>
          <w:rFonts w:ascii="Arial" w:hAnsi="Arial" w:cs="Arial"/>
          <w:color w:val="FF0000"/>
          <w:sz w:val="22"/>
          <w:szCs w:val="22"/>
        </w:rPr>
        <w:t>dohody</w:t>
      </w:r>
      <w:r w:rsidRPr="00415927">
        <w:rPr>
          <w:rFonts w:ascii="Arial" w:hAnsi="Arial" w:cs="Arial"/>
          <w:sz w:val="22"/>
          <w:szCs w:val="22"/>
        </w:rPr>
        <w:t xml:space="preserve"> </w:t>
      </w:r>
      <w:r w:rsidRPr="00415927">
        <w:rPr>
          <w:rFonts w:ascii="Arial" w:hAnsi="Arial" w:cs="Arial"/>
          <w:color w:val="FF0000"/>
          <w:sz w:val="22"/>
          <w:szCs w:val="22"/>
        </w:rPr>
        <w:t>o vykonaní práce</w:t>
      </w:r>
      <w:r w:rsidR="00755290">
        <w:rPr>
          <w:rFonts w:ascii="Arial" w:hAnsi="Arial" w:cs="Arial"/>
          <w:sz w:val="22"/>
          <w:szCs w:val="22"/>
        </w:rPr>
        <w:t xml:space="preserve"> s </w:t>
      </w:r>
      <w:r w:rsidRPr="00415927">
        <w:rPr>
          <w:rFonts w:ascii="Arial" w:hAnsi="Arial" w:cs="Arial"/>
          <w:color w:val="FF0000"/>
          <w:sz w:val="22"/>
          <w:szCs w:val="22"/>
        </w:rPr>
        <w:t xml:space="preserve">Ing. Jožkom </w:t>
      </w:r>
      <w:proofErr w:type="spellStart"/>
      <w:r w:rsidRPr="00415927">
        <w:rPr>
          <w:rFonts w:ascii="Arial" w:hAnsi="Arial" w:cs="Arial"/>
          <w:color w:val="FF0000"/>
          <w:sz w:val="22"/>
          <w:szCs w:val="22"/>
        </w:rPr>
        <w:t>Mrkvičkom</w:t>
      </w:r>
      <w:proofErr w:type="spellEnd"/>
      <w:r w:rsidR="00755290">
        <w:rPr>
          <w:rFonts w:ascii="Arial" w:hAnsi="Arial" w:cs="Arial"/>
          <w:sz w:val="22"/>
          <w:szCs w:val="22"/>
        </w:rPr>
        <w:t>:</w:t>
      </w:r>
    </w:p>
    <w:p w:rsidR="00415927" w:rsidRDefault="00415927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55290" w:rsidRPr="00415927" w:rsidRDefault="00755290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15991" w:rsidRPr="00415927" w:rsidRDefault="00015991" w:rsidP="00755290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Termín</w:t>
      </w:r>
      <w:r w:rsidR="00755290">
        <w:rPr>
          <w:rFonts w:ascii="Arial" w:hAnsi="Arial" w:cs="Arial"/>
          <w:sz w:val="22"/>
          <w:szCs w:val="22"/>
        </w:rPr>
        <w:t xml:space="preserve"> vykonania</w:t>
      </w:r>
      <w:r w:rsidRPr="00415927">
        <w:rPr>
          <w:rFonts w:ascii="Arial" w:hAnsi="Arial" w:cs="Arial"/>
          <w:sz w:val="22"/>
          <w:szCs w:val="22"/>
        </w:rPr>
        <w:t>:</w:t>
      </w:r>
    </w:p>
    <w:p w:rsidR="00015991" w:rsidRPr="00415927" w:rsidRDefault="00015991" w:rsidP="00755290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Rozsah</w:t>
      </w:r>
      <w:r w:rsidR="00755290">
        <w:rPr>
          <w:rFonts w:ascii="Arial" w:hAnsi="Arial" w:cs="Arial"/>
          <w:sz w:val="22"/>
          <w:szCs w:val="22"/>
        </w:rPr>
        <w:t xml:space="preserve"> vykonaných</w:t>
      </w:r>
      <w:r w:rsidRPr="00415927">
        <w:rPr>
          <w:rFonts w:ascii="Arial" w:hAnsi="Arial" w:cs="Arial"/>
          <w:sz w:val="22"/>
          <w:szCs w:val="22"/>
        </w:rPr>
        <w:t xml:space="preserve"> </w:t>
      </w:r>
      <w:r w:rsidR="00755290">
        <w:rPr>
          <w:rFonts w:ascii="Arial" w:hAnsi="Arial" w:cs="Arial"/>
          <w:sz w:val="22"/>
          <w:szCs w:val="22"/>
        </w:rPr>
        <w:t>prác</w:t>
      </w:r>
      <w:r w:rsidRPr="00415927">
        <w:rPr>
          <w:rFonts w:ascii="Arial" w:hAnsi="Arial" w:cs="Arial"/>
          <w:sz w:val="22"/>
          <w:szCs w:val="22"/>
        </w:rPr>
        <w:t xml:space="preserve"> v hod.:</w:t>
      </w:r>
    </w:p>
    <w:p w:rsidR="00015991" w:rsidRPr="00415927" w:rsidRDefault="00015991" w:rsidP="00755290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Výška odmeny (eur/hod alebo dohodnutá čiastka za splnenie úlohy):</w:t>
      </w:r>
    </w:p>
    <w:p w:rsidR="00015991" w:rsidRPr="00415927" w:rsidRDefault="00015991" w:rsidP="00755290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Zdroj financovania:</w:t>
      </w:r>
    </w:p>
    <w:p w:rsidR="00415927" w:rsidRPr="00415927" w:rsidRDefault="00415927" w:rsidP="00015991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3612B" w:rsidRDefault="00E3612B" w:rsidP="00015991">
      <w:pPr>
        <w:ind w:left="5664"/>
        <w:jc w:val="both"/>
        <w:rPr>
          <w:rFonts w:cs="Arial"/>
          <w:sz w:val="22"/>
          <w:szCs w:val="22"/>
        </w:rPr>
      </w:pPr>
    </w:p>
    <w:p w:rsidR="00755290" w:rsidRDefault="00755290" w:rsidP="00015991">
      <w:pPr>
        <w:ind w:left="5664"/>
        <w:jc w:val="both"/>
        <w:rPr>
          <w:rFonts w:cs="Arial"/>
          <w:sz w:val="22"/>
          <w:szCs w:val="22"/>
        </w:rPr>
      </w:pPr>
    </w:p>
    <w:p w:rsidR="00755290" w:rsidRDefault="00755290" w:rsidP="00015991">
      <w:pPr>
        <w:ind w:left="5664"/>
        <w:jc w:val="both"/>
        <w:rPr>
          <w:rFonts w:cs="Arial"/>
          <w:sz w:val="22"/>
          <w:szCs w:val="22"/>
        </w:rPr>
      </w:pPr>
    </w:p>
    <w:p w:rsidR="00755290" w:rsidRDefault="00755290" w:rsidP="00015991">
      <w:pPr>
        <w:ind w:left="5664"/>
        <w:jc w:val="both"/>
        <w:rPr>
          <w:rFonts w:cs="Arial"/>
          <w:sz w:val="22"/>
          <w:szCs w:val="22"/>
        </w:rPr>
      </w:pPr>
    </w:p>
    <w:p w:rsidR="00755290" w:rsidRPr="00415927" w:rsidRDefault="00755290" w:rsidP="00015991">
      <w:pPr>
        <w:ind w:left="5664"/>
        <w:jc w:val="both"/>
        <w:rPr>
          <w:rFonts w:cs="Arial"/>
          <w:sz w:val="22"/>
          <w:szCs w:val="22"/>
        </w:rPr>
      </w:pPr>
    </w:p>
    <w:p w:rsidR="00E3612B" w:rsidRPr="00415927" w:rsidRDefault="00C364A5" w:rsidP="00C364A5">
      <w:pPr>
        <w:jc w:val="both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color w:val="FF0000"/>
          <w:sz w:val="22"/>
          <w:szCs w:val="22"/>
        </w:rPr>
        <w:t xml:space="preserve"> </w:t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  <w:t xml:space="preserve">        </w:t>
      </w:r>
      <w:r w:rsidR="00807A2A" w:rsidRPr="00415927">
        <w:rPr>
          <w:rFonts w:cs="Arial"/>
          <w:b/>
          <w:color w:val="FF0000"/>
          <w:sz w:val="22"/>
          <w:szCs w:val="22"/>
        </w:rPr>
        <w:t>Ing. Lenka Labancová</w:t>
      </w:r>
    </w:p>
    <w:p w:rsidR="00E3612B" w:rsidRPr="00415927" w:rsidRDefault="00C364A5" w:rsidP="00015991">
      <w:pPr>
        <w:pStyle w:val="bodytext"/>
        <w:shd w:val="clear" w:color="auto" w:fill="FFFFFF"/>
        <w:spacing w:before="0" w:beforeAutospacing="0" w:after="0" w:afterAutospacing="0"/>
        <w:ind w:left="4248" w:firstLine="708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</w:t>
      </w:r>
      <w:r w:rsidR="006E5CB7" w:rsidRPr="00415927">
        <w:rPr>
          <w:rFonts w:ascii="Arial" w:hAnsi="Arial" w:cs="Arial"/>
          <w:color w:val="FF0000"/>
          <w:sz w:val="22"/>
          <w:szCs w:val="22"/>
        </w:rPr>
        <w:t xml:space="preserve">     </w:t>
      </w:r>
      <w:r>
        <w:rPr>
          <w:rFonts w:ascii="Arial" w:hAnsi="Arial" w:cs="Arial"/>
          <w:color w:val="FF0000"/>
          <w:sz w:val="22"/>
          <w:szCs w:val="22"/>
        </w:rPr>
        <w:t xml:space="preserve">  </w:t>
      </w:r>
      <w:r w:rsidR="006E5CB7" w:rsidRPr="00415927">
        <w:rPr>
          <w:rFonts w:ascii="Arial" w:hAnsi="Arial" w:cs="Arial"/>
          <w:color w:val="FF0000"/>
          <w:sz w:val="22"/>
          <w:szCs w:val="22"/>
        </w:rPr>
        <w:t xml:space="preserve"> </w:t>
      </w:r>
      <w:r w:rsidR="00807A2A" w:rsidRPr="00415927">
        <w:rPr>
          <w:rFonts w:ascii="Arial" w:hAnsi="Arial" w:cs="Arial"/>
          <w:color w:val="FF0000"/>
          <w:sz w:val="22"/>
          <w:szCs w:val="22"/>
        </w:rPr>
        <w:t>tajomníčka fakulty</w:t>
      </w:r>
    </w:p>
    <w:p w:rsidR="0021456B" w:rsidRDefault="0021456B" w:rsidP="00A00BC4">
      <w:pPr>
        <w:rPr>
          <w:rFonts w:cs="Arial"/>
          <w:sz w:val="22"/>
          <w:szCs w:val="22"/>
        </w:rPr>
      </w:pPr>
    </w:p>
    <w:p w:rsidR="00415927" w:rsidRDefault="00415927" w:rsidP="00A00BC4">
      <w:pPr>
        <w:rPr>
          <w:rFonts w:cs="Arial"/>
          <w:sz w:val="22"/>
          <w:szCs w:val="22"/>
        </w:rPr>
      </w:pPr>
    </w:p>
    <w:p w:rsidR="00415927" w:rsidRDefault="00415927" w:rsidP="00A00BC4">
      <w:pPr>
        <w:rPr>
          <w:rFonts w:cs="Arial"/>
          <w:sz w:val="22"/>
          <w:szCs w:val="22"/>
        </w:rPr>
      </w:pPr>
    </w:p>
    <w:p w:rsidR="00415927" w:rsidRDefault="00415927" w:rsidP="00A00B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415927" w:rsidRDefault="00415927" w:rsidP="0041592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</w:t>
      </w:r>
      <w:r>
        <w:rPr>
          <w:rFonts w:cs="Arial"/>
          <w:sz w:val="22"/>
          <w:szCs w:val="22"/>
        </w:rPr>
        <w:tab/>
        <w:t xml:space="preserve">         ______________________________</w:t>
      </w:r>
      <w:r>
        <w:rPr>
          <w:rFonts w:cs="Arial"/>
          <w:sz w:val="22"/>
          <w:szCs w:val="22"/>
        </w:rPr>
        <w:tab/>
      </w:r>
    </w:p>
    <w:p w:rsidR="00415927" w:rsidRDefault="00415927" w:rsidP="00A00B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Stanovisko dekana PF UPJŠ:                                doc.  RNDr. </w:t>
      </w:r>
      <w:r w:rsidR="00CD1ECF">
        <w:rPr>
          <w:rFonts w:cs="Arial"/>
          <w:sz w:val="22"/>
          <w:szCs w:val="22"/>
        </w:rPr>
        <w:t xml:space="preserve">Roman Soták, PhD. </w:t>
      </w:r>
    </w:p>
    <w:p w:rsidR="00415927" w:rsidRPr="00415927" w:rsidRDefault="00415927" w:rsidP="00A00B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súhlasím – nesúhlasím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dekan fakulty</w:t>
      </w:r>
    </w:p>
    <w:sectPr w:rsidR="00415927" w:rsidRPr="00415927" w:rsidSect="002F4DD1">
      <w:headerReference w:type="first" r:id="rId10"/>
      <w:footerReference w:type="first" r:id="rId11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B1E" w:rsidRDefault="00760B1E">
      <w:r>
        <w:separator/>
      </w:r>
    </w:p>
  </w:endnote>
  <w:endnote w:type="continuationSeparator" w:id="0">
    <w:p w:rsidR="00760B1E" w:rsidRDefault="0076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B1E" w:rsidRDefault="00760B1E">
      <w:r>
        <w:separator/>
      </w:r>
    </w:p>
  </w:footnote>
  <w:footnote w:type="continuationSeparator" w:id="0">
    <w:p w:rsidR="00760B1E" w:rsidRDefault="00760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DD1" w:rsidRPr="00E94E6C" w:rsidRDefault="00A6791B" w:rsidP="00FE3184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7F066056" wp14:editId="32AAC4F2">
          <wp:simplePos x="0" y="0"/>
          <wp:positionH relativeFrom="column">
            <wp:posOffset>-4445</wp:posOffset>
          </wp:positionH>
          <wp:positionV relativeFrom="paragraph">
            <wp:posOffset>45720</wp:posOffset>
          </wp:positionV>
          <wp:extent cx="6480175" cy="1591310"/>
          <wp:effectExtent l="0" t="0" r="0" b="8890"/>
          <wp:wrapNone/>
          <wp:docPr id="6" name="Obrázok 6" descr="Logotyp  PF UPJS fareb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 PF UPJS fareb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4DD1" w:rsidRPr="00E94E6C" w:rsidRDefault="002F4DD1" w:rsidP="00FE3184">
    <w:pPr>
      <w:pStyle w:val="Hlavika"/>
    </w:pPr>
  </w:p>
  <w:p w:rsidR="00A044F0" w:rsidRPr="00E94E6C" w:rsidRDefault="00A044F0" w:rsidP="00FE3184">
    <w:pPr>
      <w:pStyle w:val="Hlavika"/>
    </w:pPr>
  </w:p>
  <w:p w:rsidR="002F4DD1" w:rsidRPr="00E94E6C" w:rsidRDefault="002F4DD1" w:rsidP="00FE3184">
    <w:pPr>
      <w:pStyle w:val="Hlavika"/>
    </w:pPr>
  </w:p>
  <w:p w:rsidR="002F4DD1" w:rsidRDefault="002F4DD1" w:rsidP="00FE3184">
    <w:pPr>
      <w:pStyle w:val="Hlavika"/>
    </w:pPr>
  </w:p>
  <w:p w:rsidR="002F6C30" w:rsidRPr="00E94E6C" w:rsidRDefault="002F6C30" w:rsidP="00C961CA">
    <w:pPr>
      <w:pStyle w:val="Hlavika"/>
      <w:jc w:val="right"/>
    </w:pPr>
  </w:p>
  <w:p w:rsidR="00FE3184" w:rsidRDefault="00FE3184" w:rsidP="00FE3184">
    <w:pPr>
      <w:pStyle w:val="Hlavika"/>
    </w:pPr>
  </w:p>
  <w:p w:rsidR="00C961CA" w:rsidRPr="00D474D4" w:rsidRDefault="00C961CA" w:rsidP="00FE3184">
    <w:pPr>
      <w:pStyle w:val="Hlavika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46E6F"/>
    <w:multiLevelType w:val="hybridMultilevel"/>
    <w:tmpl w:val="E35247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66"/>
    <w:rsid w:val="00015991"/>
    <w:rsid w:val="0002195F"/>
    <w:rsid w:val="000414C7"/>
    <w:rsid w:val="00051645"/>
    <w:rsid w:val="00073029"/>
    <w:rsid w:val="000A56AF"/>
    <w:rsid w:val="000C073C"/>
    <w:rsid w:val="000D225E"/>
    <w:rsid w:val="000D4F34"/>
    <w:rsid w:val="000F08A4"/>
    <w:rsid w:val="000F4FAF"/>
    <w:rsid w:val="0012235B"/>
    <w:rsid w:val="001246AA"/>
    <w:rsid w:val="00144541"/>
    <w:rsid w:val="00151A13"/>
    <w:rsid w:val="0015505B"/>
    <w:rsid w:val="00173050"/>
    <w:rsid w:val="0018663B"/>
    <w:rsid w:val="001920BE"/>
    <w:rsid w:val="00196686"/>
    <w:rsid w:val="001A3E1C"/>
    <w:rsid w:val="001C38DB"/>
    <w:rsid w:val="001C6708"/>
    <w:rsid w:val="001C7443"/>
    <w:rsid w:val="001E270F"/>
    <w:rsid w:val="001F2C6A"/>
    <w:rsid w:val="001F37FD"/>
    <w:rsid w:val="00203CFD"/>
    <w:rsid w:val="002049B9"/>
    <w:rsid w:val="0021456B"/>
    <w:rsid w:val="002512D3"/>
    <w:rsid w:val="00252D3C"/>
    <w:rsid w:val="0026161B"/>
    <w:rsid w:val="002753B0"/>
    <w:rsid w:val="002954E0"/>
    <w:rsid w:val="00297AC5"/>
    <w:rsid w:val="002A3AAC"/>
    <w:rsid w:val="002B1301"/>
    <w:rsid w:val="002C7AAA"/>
    <w:rsid w:val="002D0C13"/>
    <w:rsid w:val="002D7219"/>
    <w:rsid w:val="002E0B57"/>
    <w:rsid w:val="002E6511"/>
    <w:rsid w:val="002E79B6"/>
    <w:rsid w:val="002F4DD1"/>
    <w:rsid w:val="002F6C30"/>
    <w:rsid w:val="00317704"/>
    <w:rsid w:val="00325DB9"/>
    <w:rsid w:val="00335071"/>
    <w:rsid w:val="00350983"/>
    <w:rsid w:val="003544B6"/>
    <w:rsid w:val="00385C76"/>
    <w:rsid w:val="003968A7"/>
    <w:rsid w:val="003A1078"/>
    <w:rsid w:val="003E28FB"/>
    <w:rsid w:val="003E693C"/>
    <w:rsid w:val="00415927"/>
    <w:rsid w:val="00416B4D"/>
    <w:rsid w:val="00420E3D"/>
    <w:rsid w:val="00431DA2"/>
    <w:rsid w:val="00434E27"/>
    <w:rsid w:val="004357DD"/>
    <w:rsid w:val="00471B32"/>
    <w:rsid w:val="0047602E"/>
    <w:rsid w:val="00483638"/>
    <w:rsid w:val="0048515F"/>
    <w:rsid w:val="004B5929"/>
    <w:rsid w:val="004F189F"/>
    <w:rsid w:val="00510183"/>
    <w:rsid w:val="00516BCA"/>
    <w:rsid w:val="0052490B"/>
    <w:rsid w:val="00534450"/>
    <w:rsid w:val="00564A52"/>
    <w:rsid w:val="00574298"/>
    <w:rsid w:val="00584D83"/>
    <w:rsid w:val="00596494"/>
    <w:rsid w:val="005A0637"/>
    <w:rsid w:val="005B5797"/>
    <w:rsid w:val="005B60AB"/>
    <w:rsid w:val="005E6A8A"/>
    <w:rsid w:val="005F370B"/>
    <w:rsid w:val="00604D75"/>
    <w:rsid w:val="00611167"/>
    <w:rsid w:val="00612E5F"/>
    <w:rsid w:val="00645B7B"/>
    <w:rsid w:val="00697A8A"/>
    <w:rsid w:val="006D24E9"/>
    <w:rsid w:val="006D61F5"/>
    <w:rsid w:val="006E5CB7"/>
    <w:rsid w:val="006E69EF"/>
    <w:rsid w:val="006F142B"/>
    <w:rsid w:val="006F7A16"/>
    <w:rsid w:val="007329F5"/>
    <w:rsid w:val="00737212"/>
    <w:rsid w:val="007410E7"/>
    <w:rsid w:val="0074572A"/>
    <w:rsid w:val="0075016C"/>
    <w:rsid w:val="00755290"/>
    <w:rsid w:val="0075675B"/>
    <w:rsid w:val="0076092A"/>
    <w:rsid w:val="00760B1E"/>
    <w:rsid w:val="00792A33"/>
    <w:rsid w:val="007B0D74"/>
    <w:rsid w:val="007B4C3C"/>
    <w:rsid w:val="007B53B7"/>
    <w:rsid w:val="007B640E"/>
    <w:rsid w:val="007C5EDC"/>
    <w:rsid w:val="007C714B"/>
    <w:rsid w:val="007D3EE5"/>
    <w:rsid w:val="007F2C97"/>
    <w:rsid w:val="00807A2A"/>
    <w:rsid w:val="0081249D"/>
    <w:rsid w:val="0081418A"/>
    <w:rsid w:val="00817DEA"/>
    <w:rsid w:val="00817F9C"/>
    <w:rsid w:val="00823387"/>
    <w:rsid w:val="00824140"/>
    <w:rsid w:val="00826DE1"/>
    <w:rsid w:val="008472AC"/>
    <w:rsid w:val="00861FFA"/>
    <w:rsid w:val="00864744"/>
    <w:rsid w:val="008660A6"/>
    <w:rsid w:val="00871F03"/>
    <w:rsid w:val="008A5354"/>
    <w:rsid w:val="008B302C"/>
    <w:rsid w:val="008C1ED7"/>
    <w:rsid w:val="008E29B2"/>
    <w:rsid w:val="008F259C"/>
    <w:rsid w:val="00916AD7"/>
    <w:rsid w:val="00926522"/>
    <w:rsid w:val="009571FC"/>
    <w:rsid w:val="00961A93"/>
    <w:rsid w:val="00963214"/>
    <w:rsid w:val="009825CE"/>
    <w:rsid w:val="009A3ED2"/>
    <w:rsid w:val="009A6031"/>
    <w:rsid w:val="009B5E53"/>
    <w:rsid w:val="009C0EDF"/>
    <w:rsid w:val="009D0381"/>
    <w:rsid w:val="009E1CDC"/>
    <w:rsid w:val="00A00BC4"/>
    <w:rsid w:val="00A044F0"/>
    <w:rsid w:val="00A073A7"/>
    <w:rsid w:val="00A35221"/>
    <w:rsid w:val="00A35635"/>
    <w:rsid w:val="00A45742"/>
    <w:rsid w:val="00A53EDB"/>
    <w:rsid w:val="00A573BE"/>
    <w:rsid w:val="00A6791B"/>
    <w:rsid w:val="00A71B48"/>
    <w:rsid w:val="00A907F4"/>
    <w:rsid w:val="00AB3F1A"/>
    <w:rsid w:val="00AE1373"/>
    <w:rsid w:val="00AE1B83"/>
    <w:rsid w:val="00B036BE"/>
    <w:rsid w:val="00B0633E"/>
    <w:rsid w:val="00B177CD"/>
    <w:rsid w:val="00B34753"/>
    <w:rsid w:val="00B40A8B"/>
    <w:rsid w:val="00B46811"/>
    <w:rsid w:val="00B51212"/>
    <w:rsid w:val="00B56AD2"/>
    <w:rsid w:val="00B91317"/>
    <w:rsid w:val="00B9141D"/>
    <w:rsid w:val="00BB4DB9"/>
    <w:rsid w:val="00BB58AF"/>
    <w:rsid w:val="00BD2988"/>
    <w:rsid w:val="00BE6CD8"/>
    <w:rsid w:val="00BF7FC8"/>
    <w:rsid w:val="00C00C3A"/>
    <w:rsid w:val="00C02708"/>
    <w:rsid w:val="00C144E2"/>
    <w:rsid w:val="00C23888"/>
    <w:rsid w:val="00C26AAD"/>
    <w:rsid w:val="00C364A5"/>
    <w:rsid w:val="00C410C1"/>
    <w:rsid w:val="00C4408F"/>
    <w:rsid w:val="00C60E90"/>
    <w:rsid w:val="00C63926"/>
    <w:rsid w:val="00C65FE6"/>
    <w:rsid w:val="00C6626A"/>
    <w:rsid w:val="00C836F6"/>
    <w:rsid w:val="00C87D21"/>
    <w:rsid w:val="00C912A6"/>
    <w:rsid w:val="00C961CA"/>
    <w:rsid w:val="00CC365D"/>
    <w:rsid w:val="00CC7C86"/>
    <w:rsid w:val="00CD1ECF"/>
    <w:rsid w:val="00CE35F7"/>
    <w:rsid w:val="00D02B66"/>
    <w:rsid w:val="00D164A2"/>
    <w:rsid w:val="00D322EB"/>
    <w:rsid w:val="00D4660A"/>
    <w:rsid w:val="00D474D4"/>
    <w:rsid w:val="00D71184"/>
    <w:rsid w:val="00D84506"/>
    <w:rsid w:val="00D85442"/>
    <w:rsid w:val="00DA4D80"/>
    <w:rsid w:val="00DA6565"/>
    <w:rsid w:val="00E10F22"/>
    <w:rsid w:val="00E3612B"/>
    <w:rsid w:val="00E4352F"/>
    <w:rsid w:val="00E622B1"/>
    <w:rsid w:val="00E62B96"/>
    <w:rsid w:val="00E666B7"/>
    <w:rsid w:val="00E73BBE"/>
    <w:rsid w:val="00E94E6C"/>
    <w:rsid w:val="00EA5B5F"/>
    <w:rsid w:val="00EC14AE"/>
    <w:rsid w:val="00ED2FF1"/>
    <w:rsid w:val="00EF390B"/>
    <w:rsid w:val="00EF6386"/>
    <w:rsid w:val="00F21A71"/>
    <w:rsid w:val="00F22398"/>
    <w:rsid w:val="00F26970"/>
    <w:rsid w:val="00F27C17"/>
    <w:rsid w:val="00F37838"/>
    <w:rsid w:val="00F45DF6"/>
    <w:rsid w:val="00F64CC7"/>
    <w:rsid w:val="00F6583E"/>
    <w:rsid w:val="00F658C0"/>
    <w:rsid w:val="00F669C6"/>
    <w:rsid w:val="00F738C1"/>
    <w:rsid w:val="00F811F9"/>
    <w:rsid w:val="00FA30AB"/>
    <w:rsid w:val="00FA610E"/>
    <w:rsid w:val="00FB62F8"/>
    <w:rsid w:val="00FB79D2"/>
    <w:rsid w:val="00FC0809"/>
    <w:rsid w:val="00FC476A"/>
    <w:rsid w:val="00FD59FE"/>
    <w:rsid w:val="00FE18E6"/>
    <w:rsid w:val="00FE29B1"/>
    <w:rsid w:val="00FE3184"/>
    <w:rsid w:val="00FE4CB7"/>
    <w:rsid w:val="00FE6AE7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a83"/>
    </o:shapedefaults>
    <o:shapelayout v:ext="edit">
      <o:idmap v:ext="edit" data="1"/>
    </o:shapelayout>
  </w:shapeDefaults>
  <w:decimalSymbol w:val=","/>
  <w:listSeparator w:val=";"/>
  <w15:docId w15:val="{0AB60890-15D7-4EBD-88B3-8D22C830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38C1"/>
    <w:rPr>
      <w:rFonts w:ascii="Arial" w:hAnsi="Arial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autoRedefine/>
    <w:rsid w:val="00FE3184"/>
    <w:pPr>
      <w:tabs>
        <w:tab w:val="center" w:pos="4536"/>
        <w:tab w:val="right" w:pos="9072"/>
      </w:tabs>
      <w:spacing w:before="20"/>
    </w:pPr>
    <w:rPr>
      <w:rFonts w:cs="Arial"/>
      <w:b/>
      <w:sz w:val="16"/>
      <w:szCs w:val="16"/>
    </w:rPr>
  </w:style>
  <w:style w:type="paragraph" w:styleId="Pta">
    <w:name w:val="footer"/>
    <w:basedOn w:val="Normlny"/>
    <w:rsid w:val="009571FC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9571FC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9571FC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9571FC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E4352F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2F6C30"/>
    <w:rPr>
      <w:rFonts w:ascii="Arial" w:hAnsi="Arial" w:cs="Arial"/>
      <w:b/>
      <w:sz w:val="16"/>
      <w:szCs w:val="16"/>
      <w:lang w:eastAsia="cs-CZ"/>
    </w:rPr>
  </w:style>
  <w:style w:type="paragraph" w:styleId="Zkladntext">
    <w:name w:val="Body Text"/>
    <w:basedOn w:val="Normlny"/>
    <w:link w:val="ZkladntextChar"/>
    <w:rsid w:val="001920BE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920BE"/>
    <w:rPr>
      <w:sz w:val="24"/>
      <w:szCs w:val="24"/>
    </w:rPr>
  </w:style>
  <w:style w:type="paragraph" w:customStyle="1" w:styleId="Default">
    <w:name w:val="Default"/>
    <w:rsid w:val="007B53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">
    <w:name w:val="bodytext"/>
    <w:basedOn w:val="Normlny"/>
    <w:rsid w:val="00E3612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6E5C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6E5CB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RAFICKE%20NAVRHY\1DESIGN%20MANUAL%20FINAL\03%20Hlavickove%20papiere\Sablony%20hlavickovych%20papierov%20R-UPJS\Sablony%20hlavickovych%20papierov%20R-UPJS%20pre%20WORD%202014\Hl._list_Rektorat_UPJS_B-mode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664ADF7511745AF213BEED6C4BF87" ma:contentTypeVersion="1" ma:contentTypeDescription="Umožňuje vytvoriť nový dokument." ma:contentTypeScope="" ma:versionID="ba220a0d6c9ae1ead39a2698e0701d50">
  <xsd:schema xmlns:xsd="http://www.w3.org/2001/XMLSchema" xmlns:xs="http://www.w3.org/2001/XMLSchema" xmlns:p="http://schemas.microsoft.com/office/2006/metadata/properties" xmlns:ns3="c9281e6c-94c1-4420-8c19-dc25471aa900" targetNamespace="http://schemas.microsoft.com/office/2006/metadata/properties" ma:root="true" ma:fieldsID="0e75a6a280a752db1fc63157928f1721" ns3:_="">
    <xsd:import namespace="c9281e6c-94c1-4420-8c19-dc25471aa90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81e6c-94c1-4420-8c19-dc25471aa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35A58-B984-4DB5-B4CF-173D26A8E6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6352DA-0CF3-4D77-828C-B60677A41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D8AF0-D818-4408-A44D-5025AD986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81e6c-94c1-4420-8c19-dc25471aa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Hl._list_Rektorat_UPJS_B-model</Template>
  <TotalTime>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ruzena.parova</dc:creator>
  <cp:lastModifiedBy>Lenka Kobularova</cp:lastModifiedBy>
  <cp:revision>5</cp:revision>
  <cp:lastPrinted>2017-11-14T14:01:00Z</cp:lastPrinted>
  <dcterms:created xsi:type="dcterms:W3CDTF">2018-03-16T08:35:00Z</dcterms:created>
  <dcterms:modified xsi:type="dcterms:W3CDTF">2019-06-05T05:43:00Z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0x0101005F9664ADF7511745AF213BEED6C4BF87</vt:lpwstr>
  </property>
</Properties>
</file>