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CD1ECF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r w:rsidRPr="009C4524">
        <w:rPr>
          <w:rFonts w:cs="Arial"/>
          <w:noProof/>
        </w:rPr>
        <w:drawing>
          <wp:anchor distT="0" distB="0" distL="114300" distR="114300" simplePos="0" relativeHeight="251667456" behindDoc="1" locked="0" layoutInCell="1" allowOverlap="1" wp14:anchorId="45C8A9E9" wp14:editId="3E2B2DC1">
            <wp:simplePos x="0" y="0"/>
            <wp:positionH relativeFrom="margin">
              <wp:posOffset>38100</wp:posOffset>
            </wp:positionH>
            <wp:positionV relativeFrom="paragraph">
              <wp:posOffset>259715</wp:posOffset>
            </wp:positionV>
            <wp:extent cx="914400" cy="910590"/>
            <wp:effectExtent l="0" t="0" r="0" b="0"/>
            <wp:wrapNone/>
            <wp:docPr id="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BC4" w:rsidRPr="00E3612B">
        <w:rPr>
          <w:rFonts w:cs="Arial"/>
          <w:sz w:val="16"/>
          <w:szCs w:val="16"/>
        </w:rPr>
        <w:t>Váš list číslo/zo dňa</w:t>
      </w:r>
      <w:r w:rsidR="00A00BC4" w:rsidRPr="00E3612B">
        <w:rPr>
          <w:rFonts w:cs="Arial"/>
          <w:sz w:val="16"/>
          <w:szCs w:val="16"/>
        </w:rPr>
        <w:tab/>
        <w:t>Naše číslo</w:t>
      </w:r>
      <w:bookmarkStart w:id="0" w:name="_GoBack"/>
      <w:bookmarkEnd w:id="0"/>
      <w:r w:rsidR="00A00BC4" w:rsidRPr="00E3612B">
        <w:rPr>
          <w:rFonts w:cs="Arial"/>
          <w:sz w:val="16"/>
          <w:szCs w:val="16"/>
        </w:rPr>
        <w:tab/>
        <w:t>Vybavuje/tel.</w:t>
      </w:r>
      <w:r w:rsidR="00A00BC4"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22398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doc. RNDr. </w:t>
                            </w:r>
                            <w:r w:rsidR="00CD1ECF">
                              <w:rPr>
                                <w:b/>
                              </w:rPr>
                              <w:t>Roman Soták,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22398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doc. RNDr. </w:t>
                      </w:r>
                      <w:r w:rsidR="00CD1ECF">
                        <w:rPr>
                          <w:b/>
                        </w:rPr>
                        <w:t>Roman Soták,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</w:t>
      </w:r>
      <w:r w:rsidR="002753B0">
        <w:rPr>
          <w:rFonts w:cs="Arial"/>
          <w:b/>
          <w:sz w:val="22"/>
          <w:szCs w:val="22"/>
        </w:rPr>
        <w:t>vyplatenie</w:t>
      </w:r>
      <w:r w:rsidR="00F658C0">
        <w:rPr>
          <w:rFonts w:cs="Arial"/>
          <w:b/>
          <w:sz w:val="22"/>
          <w:szCs w:val="22"/>
        </w:rPr>
        <w:t xml:space="preserve"> odmeny 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</w:t>
      </w:r>
      <w:r w:rsidR="00F658C0">
        <w:rPr>
          <w:rFonts w:ascii="Arial" w:hAnsi="Arial" w:cs="Arial"/>
          <w:sz w:val="22"/>
          <w:szCs w:val="22"/>
        </w:rPr>
        <w:t xml:space="preserve">vyplatiť odmenu za vykonané práce v rámci </w:t>
      </w:r>
      <w:r w:rsidR="00F658C0" w:rsidRPr="00F658C0">
        <w:rPr>
          <w:rFonts w:ascii="Arial" w:hAnsi="Arial" w:cs="Arial"/>
          <w:color w:val="FF0000"/>
          <w:sz w:val="22"/>
          <w:szCs w:val="22"/>
        </w:rPr>
        <w:t>dohody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Pr="00415927">
        <w:rPr>
          <w:rFonts w:ascii="Arial" w:hAnsi="Arial" w:cs="Arial"/>
          <w:color w:val="FF0000"/>
          <w:sz w:val="22"/>
          <w:szCs w:val="22"/>
        </w:rPr>
        <w:t>o vykonaní práce</w:t>
      </w:r>
      <w:r w:rsidR="00755290">
        <w:rPr>
          <w:rFonts w:ascii="Arial" w:hAnsi="Arial" w:cs="Arial"/>
          <w:sz w:val="22"/>
          <w:szCs w:val="22"/>
        </w:rPr>
        <w:t xml:space="preserve"> s </w:t>
      </w:r>
      <w:r w:rsidRPr="00415927">
        <w:rPr>
          <w:rFonts w:ascii="Arial" w:hAnsi="Arial" w:cs="Arial"/>
          <w:color w:val="FF0000"/>
          <w:sz w:val="22"/>
          <w:szCs w:val="22"/>
        </w:rPr>
        <w:t xml:space="preserve">Ing. Jožkom </w:t>
      </w:r>
      <w:proofErr w:type="spellStart"/>
      <w:r w:rsidRPr="00415927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755290">
        <w:rPr>
          <w:rFonts w:ascii="Arial" w:hAnsi="Arial" w:cs="Arial"/>
          <w:sz w:val="22"/>
          <w:szCs w:val="22"/>
        </w:rPr>
        <w:t>:</w:t>
      </w:r>
    </w:p>
    <w:p w:rsid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55290" w:rsidRPr="00415927" w:rsidRDefault="00755290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</w:t>
      </w:r>
      <w:r w:rsidR="00755290">
        <w:rPr>
          <w:rFonts w:ascii="Arial" w:hAnsi="Arial" w:cs="Arial"/>
          <w:sz w:val="22"/>
          <w:szCs w:val="22"/>
        </w:rPr>
        <w:t xml:space="preserve"> vykonania</w:t>
      </w:r>
      <w:r w:rsidRPr="00415927">
        <w:rPr>
          <w:rFonts w:ascii="Arial" w:hAnsi="Arial" w:cs="Arial"/>
          <w:sz w:val="22"/>
          <w:szCs w:val="22"/>
        </w:rPr>
        <w:t>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</w:t>
      </w:r>
      <w:r w:rsidR="00755290">
        <w:rPr>
          <w:rFonts w:ascii="Arial" w:hAnsi="Arial" w:cs="Arial"/>
          <w:sz w:val="22"/>
          <w:szCs w:val="22"/>
        </w:rPr>
        <w:t xml:space="preserve"> vykonaných</w:t>
      </w:r>
      <w:r w:rsidRPr="00415927">
        <w:rPr>
          <w:rFonts w:ascii="Arial" w:hAnsi="Arial" w:cs="Arial"/>
          <w:sz w:val="22"/>
          <w:szCs w:val="22"/>
        </w:rPr>
        <w:t xml:space="preserve"> </w:t>
      </w:r>
      <w:r w:rsidR="00755290">
        <w:rPr>
          <w:rFonts w:ascii="Arial" w:hAnsi="Arial" w:cs="Arial"/>
          <w:sz w:val="22"/>
          <w:szCs w:val="22"/>
        </w:rPr>
        <w:t>prác</w:t>
      </w:r>
      <w:r w:rsidRPr="00415927">
        <w:rPr>
          <w:rFonts w:ascii="Arial" w:hAnsi="Arial" w:cs="Arial"/>
          <w:sz w:val="22"/>
          <w:szCs w:val="22"/>
        </w:rPr>
        <w:t xml:space="preserve"> v hod.: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</w:p>
    <w:p w:rsidR="00015991" w:rsidRPr="00415927" w:rsidRDefault="00015991" w:rsidP="00755290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755290" w:rsidRPr="00415927" w:rsidRDefault="00755290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415927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  <w:t xml:space="preserve">        </w:t>
      </w:r>
      <w:r w:rsidR="00807A2A" w:rsidRPr="00415927">
        <w:rPr>
          <w:rFonts w:cs="Arial"/>
          <w:b/>
          <w:color w:val="FF0000"/>
          <w:sz w:val="22"/>
          <w:szCs w:val="22"/>
        </w:rPr>
        <w:t>Ing. Lenka Labancová</w:t>
      </w:r>
    </w:p>
    <w:p w:rsidR="00E3612B" w:rsidRPr="00415927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415927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415927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Stanovisko dekana PF UPJŠ:                                doc.  RNDr. </w:t>
      </w:r>
      <w:r w:rsidR="00CD1ECF">
        <w:rPr>
          <w:rFonts w:cs="Arial"/>
          <w:sz w:val="22"/>
          <w:szCs w:val="22"/>
        </w:rPr>
        <w:t xml:space="preserve">Roman Soták, PhD. 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C8" w:rsidRDefault="008E4CC8">
      <w:r>
        <w:separator/>
      </w:r>
    </w:p>
  </w:endnote>
  <w:endnote w:type="continuationSeparator" w:id="0">
    <w:p w:rsidR="008E4CC8" w:rsidRDefault="008E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C8" w:rsidRDefault="008E4CC8">
      <w:r>
        <w:separator/>
      </w:r>
    </w:p>
  </w:footnote>
  <w:footnote w:type="continuationSeparator" w:id="0">
    <w:p w:rsidR="008E4CC8" w:rsidRDefault="008E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2195F"/>
    <w:rsid w:val="000414C7"/>
    <w:rsid w:val="00051645"/>
    <w:rsid w:val="00073029"/>
    <w:rsid w:val="000A56AF"/>
    <w:rsid w:val="000C073C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753B0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71B32"/>
    <w:rsid w:val="0047602E"/>
    <w:rsid w:val="00483638"/>
    <w:rsid w:val="0048515F"/>
    <w:rsid w:val="004B5929"/>
    <w:rsid w:val="004F189F"/>
    <w:rsid w:val="00510183"/>
    <w:rsid w:val="00516BCA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604D75"/>
    <w:rsid w:val="00611167"/>
    <w:rsid w:val="00612E5F"/>
    <w:rsid w:val="00645B7B"/>
    <w:rsid w:val="00697A8A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5290"/>
    <w:rsid w:val="0075675B"/>
    <w:rsid w:val="0076092A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31413"/>
    <w:rsid w:val="008472AC"/>
    <w:rsid w:val="00861FFA"/>
    <w:rsid w:val="00864744"/>
    <w:rsid w:val="008660A6"/>
    <w:rsid w:val="00871F03"/>
    <w:rsid w:val="008A5354"/>
    <w:rsid w:val="008B302C"/>
    <w:rsid w:val="008C1ED7"/>
    <w:rsid w:val="008E29B2"/>
    <w:rsid w:val="008E4CC8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E1CDC"/>
    <w:rsid w:val="00A00BC4"/>
    <w:rsid w:val="00A044F0"/>
    <w:rsid w:val="00A073A7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C365D"/>
    <w:rsid w:val="00CC7C86"/>
    <w:rsid w:val="00CD1ECF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F21A71"/>
    <w:rsid w:val="00F22398"/>
    <w:rsid w:val="00F26970"/>
    <w:rsid w:val="00F27C17"/>
    <w:rsid w:val="00F37838"/>
    <w:rsid w:val="00F45DF6"/>
    <w:rsid w:val="00F64CC7"/>
    <w:rsid w:val="00F6583E"/>
    <w:rsid w:val="00F658C0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029FC695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Lenka Kobularova</cp:lastModifiedBy>
  <cp:revision>2</cp:revision>
  <cp:lastPrinted>2017-11-14T14:01:00Z</cp:lastPrinted>
  <dcterms:created xsi:type="dcterms:W3CDTF">2019-06-05T05:43:00Z</dcterms:created>
  <dcterms:modified xsi:type="dcterms:W3CDTF">2019-06-05T05:43:00Z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