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1476A8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>
        <w:rPr>
          <w:rFonts w:ascii="Arial" w:hAnsi="Arial"/>
          <w:b/>
          <w:sz w:val="28"/>
          <w:lang w:val="sk-SK"/>
        </w:rPr>
        <w:t>DOHODA O</w:t>
      </w:r>
      <w:r w:rsidR="00E53B4D">
        <w:rPr>
          <w:rFonts w:ascii="Arial" w:hAnsi="Arial"/>
          <w:b/>
          <w:sz w:val="28"/>
          <w:lang w:val="sk-SK"/>
        </w:rPr>
        <w:t> PRACOVNEJ ČINNOSTI</w:t>
      </w:r>
      <w:r>
        <w:rPr>
          <w:rFonts w:ascii="Arial" w:hAnsi="Arial"/>
          <w:b/>
          <w:sz w:val="28"/>
          <w:lang w:val="sk-SK"/>
        </w:rPr>
        <w:t xml:space="preserve"> </w:t>
      </w:r>
      <w:r w:rsidR="004618C9">
        <w:rPr>
          <w:rFonts w:ascii="Arial" w:hAnsi="Arial"/>
          <w:b/>
          <w:sz w:val="28"/>
          <w:lang w:val="sk-SK"/>
        </w:rPr>
        <w:t xml:space="preserve">bez dôchodkového poistenia </w:t>
      </w:r>
      <w:r>
        <w:rPr>
          <w:rFonts w:ascii="Arial" w:hAnsi="Arial"/>
          <w:b/>
          <w:sz w:val="28"/>
          <w:lang w:val="sk-SK"/>
        </w:rPr>
        <w:t xml:space="preserve">– </w:t>
      </w:r>
      <w:r w:rsidR="007F2C95" w:rsidRPr="002B642B">
        <w:rPr>
          <w:rFonts w:ascii="Arial" w:hAnsi="Arial"/>
          <w:b/>
          <w:sz w:val="28"/>
          <w:lang w:val="sk-SK"/>
        </w:rPr>
        <w:t>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Gabriel </w:t>
      </w:r>
      <w:proofErr w:type="spellStart"/>
      <w:r w:rsidRPr="00602B72">
        <w:rPr>
          <w:rFonts w:ascii="Arial" w:hAnsi="Arial"/>
          <w:b/>
          <w:sz w:val="22"/>
          <w:szCs w:val="22"/>
          <w:lang w:val="sk-SK"/>
        </w:rPr>
        <w:t>Semanišin</w:t>
      </w:r>
      <w:proofErr w:type="spellEnd"/>
      <w:r w:rsidRPr="00602B72">
        <w:rPr>
          <w:rFonts w:ascii="Arial" w:hAnsi="Arial"/>
          <w:b/>
          <w:sz w:val="22"/>
          <w:szCs w:val="22"/>
          <w:lang w:val="sk-SK"/>
        </w:rPr>
        <w:t>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P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CE3A40" w:rsidRDefault="00CE3A40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rodinný stav: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E762E7">
        <w:rPr>
          <w:rFonts w:ascii="Arial" w:hAnsi="Arial" w:cs="Arial"/>
          <w:color w:val="FF0000"/>
          <w:sz w:val="22"/>
          <w:szCs w:val="22"/>
          <w:lang w:val="sk-SK"/>
        </w:rPr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4675D3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 xml:space="preserve">áno 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</w:t>
      </w:r>
      <w:r w:rsidR="00774524">
        <w:rPr>
          <w:rFonts w:ascii="Arial" w:hAnsi="Arial" w:cs="Arial"/>
          <w:b/>
          <w:sz w:val="22"/>
          <w:szCs w:val="22"/>
          <w:lang w:val="sk-SK"/>
        </w:rPr>
        <w:t> pracovnej činnosti</w:t>
      </w:r>
      <w:r w:rsidRPr="00602B72">
        <w:rPr>
          <w:rFonts w:ascii="Arial" w:hAnsi="Arial" w:cs="Arial"/>
          <w:b/>
          <w:sz w:val="22"/>
          <w:szCs w:val="22"/>
          <w:lang w:val="sk-SK"/>
        </w:rPr>
        <w:t>: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pracovná úloha: </w:t>
      </w:r>
    </w:p>
    <w:p w:rsidR="00E53B4D" w:rsidRPr="00055C62" w:rsidRDefault="00E53B4D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odmena: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doba na vykonanie pracovnej úlohy: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Dohodnutý rozsah práce týždenne: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Dohoda o splatnosti odmeny po vykonaní pracovnej úlohy: </w:t>
      </w:r>
      <w:r w:rsidRPr="00055C6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055C6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AA461A" w:rsidRDefault="00AA461A" w:rsidP="007E5C8F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AA461A">
        <w:rPr>
          <w:rFonts w:ascii="Arial" w:hAnsi="Arial" w:cs="Arial"/>
          <w:sz w:val="22"/>
          <w:szCs w:val="22"/>
          <w:lang w:val="sk-SK"/>
        </w:rPr>
        <w:t>Podpisom tejto 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AA461A" w:rsidRPr="0029351D" w:rsidRDefault="00AA461A" w:rsidP="00AA461A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E53B4D" w:rsidRPr="00055C62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</w:t>
      </w:r>
      <w:r>
        <w:rPr>
          <w:rFonts w:ascii="Arial" w:hAnsi="Arial" w:cs="Arial"/>
          <w:sz w:val="22"/>
          <w:szCs w:val="22"/>
          <w:lang w:val="sk-SK"/>
        </w:rPr>
        <w:t xml:space="preserve">    </w:t>
      </w:r>
      <w:r w:rsidRPr="00055C62">
        <w:rPr>
          <w:rFonts w:ascii="Arial" w:hAnsi="Arial" w:cs="Arial"/>
          <w:sz w:val="22"/>
          <w:szCs w:val="22"/>
          <w:lang w:val="sk-SK"/>
        </w:rPr>
        <w:t>§ 47 ods. 2 Zákonníka práce po zaradení na pracovisko pred pridelením práce.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162EA9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162EA9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E53B4D" w:rsidRDefault="00E53B4D" w:rsidP="00E53B4D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E85F51" w:rsidRPr="00E85F51" w:rsidRDefault="00E85F51" w:rsidP="00E85F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  <w:bookmarkStart w:id="0" w:name="_GoBack"/>
      <w:bookmarkEnd w:id="0"/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E53B4D" w:rsidRPr="00C51FCE" w:rsidRDefault="00E53B4D" w:rsidP="00E53B4D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C51FCE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E53B4D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        a jedno sa zakladá u zamestnávateľa.</w:t>
      </w:r>
    </w:p>
    <w:p w:rsidR="00E53B4D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V Košiciach, dňa </w:t>
      </w: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>podpis zamestnanca</w:t>
      </w:r>
      <w:r w:rsidRPr="00055C62"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55C62">
        <w:rPr>
          <w:rFonts w:ascii="Arial" w:hAnsi="Arial"/>
          <w:sz w:val="22"/>
          <w:szCs w:val="22"/>
          <w:lang w:val="sk-SK"/>
        </w:rPr>
        <w:t>d</w:t>
      </w:r>
      <w:r w:rsidRPr="00055C62">
        <w:rPr>
          <w:rFonts w:ascii="Arial" w:hAnsi="Arial" w:cs="Arial"/>
          <w:sz w:val="22"/>
          <w:szCs w:val="22"/>
          <w:lang w:val="sk-SK"/>
        </w:rPr>
        <w:t xml:space="preserve">oc. RNDr. Gabriel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Semanišin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>, PhD.</w:t>
      </w:r>
    </w:p>
    <w:p w:rsidR="00E53B4D" w:rsidRPr="00055C62" w:rsidRDefault="00E53B4D" w:rsidP="00E53B4D">
      <w:pPr>
        <w:tabs>
          <w:tab w:val="center" w:pos="1985"/>
          <w:tab w:val="center" w:pos="7655"/>
        </w:tabs>
        <w:spacing w:line="360" w:lineRule="auto"/>
        <w:jc w:val="both"/>
        <w:rPr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ab/>
      </w:r>
      <w:r w:rsidRPr="00055C62">
        <w:rPr>
          <w:rFonts w:ascii="Arial" w:hAnsi="Arial"/>
          <w:sz w:val="22"/>
          <w:szCs w:val="22"/>
          <w:lang w:val="sk-SK"/>
        </w:rPr>
        <w:tab/>
        <w:t>dekan fakulty</w:t>
      </w:r>
    </w:p>
    <w:p w:rsidR="00B03372" w:rsidRPr="00602B72" w:rsidRDefault="00B03372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sectPr w:rsidR="00B03372" w:rsidRPr="00602B72" w:rsidSect="00CE3A40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1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3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9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11"/>
  </w:num>
  <w:num w:numId="10">
    <w:abstractNumId w:val="8"/>
    <w:lvlOverride w:ilvl="0">
      <w:startOverride w:val="1"/>
    </w:lvlOverride>
  </w:num>
  <w:num w:numId="11">
    <w:abstractNumId w:val="4"/>
  </w:num>
  <w:num w:numId="12">
    <w:abstractNumId w:val="5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0651"/>
    <w:rsid w:val="00071454"/>
    <w:rsid w:val="00074999"/>
    <w:rsid w:val="000751E8"/>
    <w:rsid w:val="000C1028"/>
    <w:rsid w:val="000C2CA4"/>
    <w:rsid w:val="000E5E7B"/>
    <w:rsid w:val="001079E0"/>
    <w:rsid w:val="00131316"/>
    <w:rsid w:val="001476A8"/>
    <w:rsid w:val="0016509F"/>
    <w:rsid w:val="00191DFD"/>
    <w:rsid w:val="00193067"/>
    <w:rsid w:val="001B3664"/>
    <w:rsid w:val="001B4057"/>
    <w:rsid w:val="001E4ED2"/>
    <w:rsid w:val="002005EC"/>
    <w:rsid w:val="00207232"/>
    <w:rsid w:val="002B642B"/>
    <w:rsid w:val="002C1980"/>
    <w:rsid w:val="002D797E"/>
    <w:rsid w:val="002E62FF"/>
    <w:rsid w:val="002F3992"/>
    <w:rsid w:val="00316990"/>
    <w:rsid w:val="0032529E"/>
    <w:rsid w:val="00334CCC"/>
    <w:rsid w:val="00385630"/>
    <w:rsid w:val="003B4E6C"/>
    <w:rsid w:val="00411948"/>
    <w:rsid w:val="00420947"/>
    <w:rsid w:val="00422612"/>
    <w:rsid w:val="004618C9"/>
    <w:rsid w:val="004675D3"/>
    <w:rsid w:val="00483B44"/>
    <w:rsid w:val="004949B6"/>
    <w:rsid w:val="004A4FD4"/>
    <w:rsid w:val="005708F8"/>
    <w:rsid w:val="0059210F"/>
    <w:rsid w:val="005B3F48"/>
    <w:rsid w:val="005C6500"/>
    <w:rsid w:val="005D71DF"/>
    <w:rsid w:val="005D7469"/>
    <w:rsid w:val="005F0D55"/>
    <w:rsid w:val="005F0FE2"/>
    <w:rsid w:val="005F68E4"/>
    <w:rsid w:val="00602B72"/>
    <w:rsid w:val="00615C52"/>
    <w:rsid w:val="00630C0E"/>
    <w:rsid w:val="0066558F"/>
    <w:rsid w:val="006908E6"/>
    <w:rsid w:val="006F1E9D"/>
    <w:rsid w:val="0075574A"/>
    <w:rsid w:val="00774524"/>
    <w:rsid w:val="007B3B63"/>
    <w:rsid w:val="007D3C7C"/>
    <w:rsid w:val="007F07A7"/>
    <w:rsid w:val="007F2C95"/>
    <w:rsid w:val="0082602F"/>
    <w:rsid w:val="008502E5"/>
    <w:rsid w:val="00862BFC"/>
    <w:rsid w:val="008820C9"/>
    <w:rsid w:val="008C4BB8"/>
    <w:rsid w:val="008C56A2"/>
    <w:rsid w:val="0093792A"/>
    <w:rsid w:val="0094767B"/>
    <w:rsid w:val="00961172"/>
    <w:rsid w:val="009B3EDF"/>
    <w:rsid w:val="009B4428"/>
    <w:rsid w:val="009B6745"/>
    <w:rsid w:val="00A162F5"/>
    <w:rsid w:val="00A45B70"/>
    <w:rsid w:val="00A744FA"/>
    <w:rsid w:val="00AA461A"/>
    <w:rsid w:val="00AD0F2A"/>
    <w:rsid w:val="00B02998"/>
    <w:rsid w:val="00B03372"/>
    <w:rsid w:val="00B10807"/>
    <w:rsid w:val="00B2386B"/>
    <w:rsid w:val="00B30AF6"/>
    <w:rsid w:val="00B31BC9"/>
    <w:rsid w:val="00B71775"/>
    <w:rsid w:val="00B77C83"/>
    <w:rsid w:val="00B870DB"/>
    <w:rsid w:val="00BD74E6"/>
    <w:rsid w:val="00BE3251"/>
    <w:rsid w:val="00BF4F37"/>
    <w:rsid w:val="00C02395"/>
    <w:rsid w:val="00C06B49"/>
    <w:rsid w:val="00C36BED"/>
    <w:rsid w:val="00C846FF"/>
    <w:rsid w:val="00CA3FFA"/>
    <w:rsid w:val="00CE3A40"/>
    <w:rsid w:val="00D13454"/>
    <w:rsid w:val="00D65B85"/>
    <w:rsid w:val="00D75193"/>
    <w:rsid w:val="00DD3895"/>
    <w:rsid w:val="00DF4B1B"/>
    <w:rsid w:val="00E10E30"/>
    <w:rsid w:val="00E32BC9"/>
    <w:rsid w:val="00E53B4D"/>
    <w:rsid w:val="00E762E7"/>
    <w:rsid w:val="00E85F51"/>
    <w:rsid w:val="00EC5358"/>
    <w:rsid w:val="00ED6D42"/>
    <w:rsid w:val="00EF36AA"/>
    <w:rsid w:val="00F02D93"/>
    <w:rsid w:val="00F27460"/>
    <w:rsid w:val="00F417BE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D7F58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496E4-8094-4705-9A61-5889F9F3F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1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zamestnanec</cp:lastModifiedBy>
  <cp:revision>5</cp:revision>
  <cp:lastPrinted>2013-01-28T06:18:00Z</cp:lastPrinted>
  <dcterms:created xsi:type="dcterms:W3CDTF">2018-07-25T07:54:00Z</dcterms:created>
  <dcterms:modified xsi:type="dcterms:W3CDTF">2018-08-21T08:07:00Z</dcterms:modified>
</cp:coreProperties>
</file>