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</w:t>
      </w:r>
      <w:r w:rsidR="00AF784C">
        <w:rPr>
          <w:rFonts w:ascii="Arial" w:hAnsi="Arial"/>
          <w:b/>
          <w:sz w:val="28"/>
          <w:lang w:val="sk-SK"/>
        </w:rPr>
        <w:t>len na dôchodkové poistenie</w:t>
      </w:r>
      <w:r w:rsidR="004618C9">
        <w:rPr>
          <w:rFonts w:ascii="Arial" w:hAnsi="Arial"/>
          <w:b/>
          <w:sz w:val="28"/>
          <w:lang w:val="sk-SK"/>
        </w:rPr>
        <w:t xml:space="preserve"> </w:t>
      </w:r>
      <w:r>
        <w:rPr>
          <w:rFonts w:ascii="Arial" w:hAnsi="Arial"/>
          <w:b/>
          <w:sz w:val="28"/>
          <w:lang w:val="sk-SK"/>
        </w:rPr>
        <w:t xml:space="preserve">– </w:t>
      </w:r>
      <w:r w:rsidR="008E3CF4">
        <w:rPr>
          <w:rFonts w:ascii="Arial" w:hAnsi="Arial"/>
          <w:b/>
          <w:sz w:val="28"/>
          <w:lang w:val="sk-SK"/>
        </w:rPr>
        <w:t>ne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C447DA" w:rsidRPr="00C447DA" w:rsidRDefault="00C447DA" w:rsidP="00C447D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  <w:bookmarkStart w:id="0" w:name="_GoBack"/>
      <w:bookmarkEnd w:id="0"/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>d</w:t>
      </w:r>
      <w:r w:rsidRPr="00055C62">
        <w:rPr>
          <w:rFonts w:ascii="Arial" w:hAnsi="Arial" w:cs="Arial"/>
          <w:sz w:val="22"/>
          <w:szCs w:val="22"/>
          <w:lang w:val="sk-SK"/>
        </w:rPr>
        <w:t xml:space="preserve">oc. RNDr. Gabriel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>, PhD.</w:t>
      </w:r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2005EC"/>
    <w:rsid w:val="00207232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618C9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74524"/>
    <w:rsid w:val="007B3B63"/>
    <w:rsid w:val="007D3C7C"/>
    <w:rsid w:val="007F07A7"/>
    <w:rsid w:val="007F2C95"/>
    <w:rsid w:val="0082602F"/>
    <w:rsid w:val="008502E5"/>
    <w:rsid w:val="00862BFC"/>
    <w:rsid w:val="008820C9"/>
    <w:rsid w:val="008C4BB8"/>
    <w:rsid w:val="008C56A2"/>
    <w:rsid w:val="008E3CF4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A461A"/>
    <w:rsid w:val="00AD0F2A"/>
    <w:rsid w:val="00AF784C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447DA"/>
    <w:rsid w:val="00C846FF"/>
    <w:rsid w:val="00CA3FFA"/>
    <w:rsid w:val="00CE3A40"/>
    <w:rsid w:val="00D13454"/>
    <w:rsid w:val="00D65B85"/>
    <w:rsid w:val="00D75193"/>
    <w:rsid w:val="00DD3895"/>
    <w:rsid w:val="00DF4B1B"/>
    <w:rsid w:val="00E10E30"/>
    <w:rsid w:val="00E32BC9"/>
    <w:rsid w:val="00E53B4D"/>
    <w:rsid w:val="00E762E7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7B3A1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D797A-78CA-4BAE-A851-EA2800E6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3</cp:revision>
  <cp:lastPrinted>2013-01-28T06:18:00Z</cp:lastPrinted>
  <dcterms:created xsi:type="dcterms:W3CDTF">2018-07-25T09:00:00Z</dcterms:created>
  <dcterms:modified xsi:type="dcterms:W3CDTF">2018-08-21T08:07:00Z</dcterms:modified>
</cp:coreProperties>
</file>