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5D7956">
        <w:rPr>
          <w:rFonts w:ascii="Arial" w:hAnsi="Arial"/>
          <w:b/>
          <w:sz w:val="28"/>
          <w:lang w:val="sk-SK"/>
        </w:rPr>
        <w:t>bez dôchodkového poistenia –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AE0063" w:rsidRPr="00AE0063" w:rsidRDefault="00AE0063" w:rsidP="00AE0063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AE0063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  <w:bookmarkStart w:id="0" w:name="_GoBack"/>
      <w:bookmarkEnd w:id="0"/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67FC4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627"/>
    <w:rsid w:val="009B6745"/>
    <w:rsid w:val="00A162F5"/>
    <w:rsid w:val="00A45B70"/>
    <w:rsid w:val="00A744FA"/>
    <w:rsid w:val="00AA4647"/>
    <w:rsid w:val="00AD0F2A"/>
    <w:rsid w:val="00AE0063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52DDE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1645-4009-4DB6-97EB-79C33CD1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4</cp:revision>
  <cp:lastPrinted>2013-01-28T06:18:00Z</cp:lastPrinted>
  <dcterms:created xsi:type="dcterms:W3CDTF">2018-07-25T07:51:00Z</dcterms:created>
  <dcterms:modified xsi:type="dcterms:W3CDTF">2018-08-21T08:08:00Z</dcterms:modified>
</cp:coreProperties>
</file>