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C90234">
        <w:rPr>
          <w:rFonts w:ascii="Arial" w:hAnsi="Arial"/>
          <w:b/>
          <w:sz w:val="28"/>
          <w:lang w:val="sk-SK"/>
        </w:rPr>
        <w:t>len na dôchodkové poistenie</w:t>
      </w:r>
      <w:r w:rsidR="005D7956">
        <w:rPr>
          <w:rFonts w:ascii="Arial" w:hAnsi="Arial"/>
          <w:b/>
          <w:sz w:val="28"/>
          <w:lang w:val="sk-SK"/>
        </w:rPr>
        <w:t xml:space="preserve"> –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7622E5" w:rsidRPr="007622E5" w:rsidRDefault="007622E5" w:rsidP="007622E5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7622E5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  <w:bookmarkStart w:id="0" w:name="_GoBack"/>
      <w:bookmarkEnd w:id="0"/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622E5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A33B9"/>
    <w:rsid w:val="009B3EDF"/>
    <w:rsid w:val="009B4428"/>
    <w:rsid w:val="009B6745"/>
    <w:rsid w:val="00A162F5"/>
    <w:rsid w:val="00A45B70"/>
    <w:rsid w:val="00A744FA"/>
    <w:rsid w:val="00AA4647"/>
    <w:rsid w:val="00AD0F2A"/>
    <w:rsid w:val="00B02998"/>
    <w:rsid w:val="00B03372"/>
    <w:rsid w:val="00B10807"/>
    <w:rsid w:val="00B1452C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90234"/>
    <w:rsid w:val="00CA3FFA"/>
    <w:rsid w:val="00D13454"/>
    <w:rsid w:val="00D65B85"/>
    <w:rsid w:val="00D75193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76B32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622B3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E6A5-CB6A-4CEA-931B-27075CB9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2013-01-28T06:18:00Z</cp:lastPrinted>
  <dcterms:created xsi:type="dcterms:W3CDTF">2018-07-25T09:02:00Z</dcterms:created>
  <dcterms:modified xsi:type="dcterms:W3CDTF">2018-08-21T08:08:00Z</dcterms:modified>
</cp:coreProperties>
</file>