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FA308C" w:rsidRPr="00FA308C" w:rsidRDefault="00FA308C" w:rsidP="00FA308C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  <w:bookmarkStart w:id="0" w:name="_GoBack"/>
      <w:bookmarkEnd w:id="0"/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>d</w:t>
      </w:r>
      <w:r w:rsidRPr="00055C62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>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53B4D"/>
    <w:rsid w:val="00E762E7"/>
    <w:rsid w:val="00EC5358"/>
    <w:rsid w:val="00ED6D42"/>
    <w:rsid w:val="00EF36AA"/>
    <w:rsid w:val="00F02D93"/>
    <w:rsid w:val="00F27460"/>
    <w:rsid w:val="00F417BE"/>
    <w:rsid w:val="00FA308C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43BC1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370C-DFC1-406D-A602-8EED1D3D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2013-01-28T06:18:00Z</cp:lastPrinted>
  <dcterms:created xsi:type="dcterms:W3CDTF">2018-06-19T06:47:00Z</dcterms:created>
  <dcterms:modified xsi:type="dcterms:W3CDTF">2018-08-21T08:05:00Z</dcterms:modified>
</cp:coreProperties>
</file>