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D" w:rsidRPr="00606C95" w:rsidRDefault="00EF7F2D" w:rsidP="004C0199">
      <w:pPr>
        <w:spacing w:before="120" w:after="240"/>
        <w:jc w:val="center"/>
        <w:rPr>
          <w:rFonts w:ascii="Arial" w:hAnsi="Arial"/>
          <w:lang w:val="sk-SK"/>
        </w:rPr>
      </w:pPr>
      <w:r w:rsidRPr="00606C95">
        <w:rPr>
          <w:rFonts w:ascii="Arial" w:hAnsi="Arial"/>
          <w:b/>
          <w:sz w:val="28"/>
          <w:lang w:val="sk-SK"/>
        </w:rPr>
        <w:t>DOHODA O BRIGÁDNICKEJ PRÁCI ŠTUDENTOV</w:t>
      </w:r>
      <w:r w:rsidR="00A65226">
        <w:rPr>
          <w:rFonts w:ascii="Arial" w:hAnsi="Arial"/>
          <w:b/>
          <w:sz w:val="28"/>
          <w:lang w:val="sk-SK"/>
        </w:rPr>
        <w:t xml:space="preserve"> </w:t>
      </w:r>
      <w:r w:rsidRPr="00606C95">
        <w:rPr>
          <w:rFonts w:ascii="Arial" w:hAnsi="Arial"/>
          <w:b/>
          <w:sz w:val="28"/>
          <w:lang w:val="sk-SK"/>
        </w:rPr>
        <w:t>– pravidelný príjem</w:t>
      </w:r>
    </w:p>
    <w:p w:rsidR="00C956C7" w:rsidRDefault="00C956C7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Zamestnávateľ: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b/>
          <w:sz w:val="22"/>
          <w:szCs w:val="22"/>
          <w:lang w:val="sk-SK"/>
        </w:rPr>
        <w:t>Univerzita Pavla Jozefa Šafárika v Košiciach, Prírodovedecká fakulta</w:t>
      </w:r>
    </w:p>
    <w:p w:rsidR="00EF7F2D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so sídlom: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  <w:t>Šrobárová 2, 041 54  Košice</w:t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Pr="00602B72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zastúpený: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F56740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0A183E" w:rsidRPr="004C0199" w:rsidRDefault="000A183E" w:rsidP="000A183E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0A183E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študent: </w:t>
      </w:r>
      <w:r w:rsidR="004E67C8" w:rsidRPr="004C0199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Jožko 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priezvisko: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</w:t>
      </w:r>
      <w:r w:rsidR="00C956C7">
        <w:rPr>
          <w:rFonts w:ascii="Arial" w:hAnsi="Arial"/>
          <w:sz w:val="22"/>
          <w:szCs w:val="22"/>
          <w:lang w:val="sk-SK"/>
        </w:rPr>
        <w:t>i</w:t>
      </w:r>
      <w:r>
        <w:rPr>
          <w:rFonts w:ascii="Arial" w:hAnsi="Arial"/>
          <w:sz w:val="22"/>
          <w:szCs w:val="22"/>
          <w:lang w:val="sk-SK"/>
        </w:rPr>
        <w:t>n</w:t>
      </w:r>
      <w:r w:rsidR="00C956C7">
        <w:rPr>
          <w:rFonts w:ascii="Arial" w:hAnsi="Arial"/>
          <w:sz w:val="22"/>
          <w:szCs w:val="22"/>
          <w:lang w:val="sk-SK"/>
        </w:rPr>
        <w:t>n</w:t>
      </w:r>
      <w:r>
        <w:rPr>
          <w:rFonts w:ascii="Arial" w:hAnsi="Arial"/>
          <w:sz w:val="22"/>
          <w:szCs w:val="22"/>
          <w:lang w:val="sk-SK"/>
        </w:rPr>
        <w:t>ý stav: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slobodný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dátum narodenia: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27. 01. 1995</w:t>
      </w:r>
      <w:r w:rsidRPr="000A183E">
        <w:rPr>
          <w:rFonts w:ascii="Arial" w:hAnsi="Arial"/>
          <w:color w:val="FF0000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číslo: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950127/8959</w:t>
      </w:r>
    </w:p>
    <w:p w:rsidR="00EF7F2D" w:rsidRPr="000A183E" w:rsidRDefault="00407AF2" w:rsidP="000A183E">
      <w:pPr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miesto </w:t>
      </w:r>
      <w:r w:rsidR="004E67C8" w:rsidRPr="004C0199">
        <w:rPr>
          <w:rFonts w:ascii="Arial" w:hAnsi="Arial"/>
          <w:sz w:val="22"/>
          <w:szCs w:val="22"/>
          <w:lang w:val="sk-SK"/>
        </w:rPr>
        <w:t xml:space="preserve">narodenia: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Košice</w:t>
      </w:r>
      <w:r w:rsidR="00EF7F2D" w:rsidRPr="000A183E">
        <w:rPr>
          <w:rFonts w:ascii="Arial" w:hAnsi="Arial"/>
          <w:color w:val="FF0000"/>
          <w:sz w:val="22"/>
          <w:szCs w:val="22"/>
          <w:lang w:val="sk-SK"/>
        </w:rPr>
        <w:tab/>
        <w:t xml:space="preserve"> </w:t>
      </w:r>
    </w:p>
    <w:p w:rsidR="000A183E" w:rsidRDefault="00EF7F2D" w:rsidP="00FD7539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trvalý pobyt: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Pekinská 5, 040 13 Košice</w:t>
      </w:r>
    </w:p>
    <w:p w:rsidR="00EF7F2D" w:rsidRPr="004C0199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občiansky preukaz: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ER855125</w:t>
      </w:r>
      <w:r>
        <w:rPr>
          <w:rFonts w:ascii="Arial" w:hAnsi="Arial"/>
          <w:sz w:val="22"/>
          <w:szCs w:val="22"/>
          <w:lang w:val="sk-SK"/>
        </w:rPr>
        <w:tab/>
      </w:r>
      <w:r w:rsidR="00EF7F2D" w:rsidRPr="004C0199">
        <w:rPr>
          <w:rFonts w:ascii="Arial" w:hAnsi="Arial"/>
          <w:sz w:val="22"/>
          <w:szCs w:val="22"/>
          <w:lang w:val="sk-SK"/>
        </w:rPr>
        <w:t xml:space="preserve"> </w:t>
      </w:r>
      <w:r w:rsidR="00582CDF" w:rsidRPr="004C0199">
        <w:rPr>
          <w:rFonts w:ascii="Arial" w:hAnsi="Arial"/>
          <w:sz w:val="22"/>
          <w:szCs w:val="22"/>
          <w:lang w:val="sk-SK"/>
        </w:rPr>
        <w:tab/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poberateľ invalidného dôchodku: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zdravotne ťažko postihnutý: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582CDF" w:rsidRPr="004C0199" w:rsidRDefault="00582CDF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zdravotná poisťovňa: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 xml:space="preserve">Všeobecná zdravotná poisťovňa, Dôvera,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Union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 </w:t>
      </w:r>
    </w:p>
    <w:p w:rsidR="004E67C8" w:rsidRPr="004C0199" w:rsidRDefault="004E67C8" w:rsidP="00F5411F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číslo osobného účtu v tvare IBAN: </w:t>
      </w:r>
    </w:p>
    <w:p w:rsidR="00EF7F2D" w:rsidRPr="004C0199" w:rsidRDefault="00EF7F2D" w:rsidP="00F5411F">
      <w:pPr>
        <w:tabs>
          <w:tab w:val="right" w:leader="dot" w:pos="9781"/>
        </w:tabs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uzavierajú podľa § 227 a § 228 zákona 311/2001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. a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násl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 Zákonníka práce túto</w:t>
      </w:r>
    </w:p>
    <w:p w:rsidR="00EF7F2D" w:rsidRPr="004C0199" w:rsidRDefault="00EF7F2D" w:rsidP="00F5411F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b/>
          <w:sz w:val="22"/>
          <w:szCs w:val="22"/>
          <w:lang w:val="sk-SK"/>
        </w:rPr>
        <w:t>dohodu o brigádnickej práci študentov</w:t>
      </w:r>
      <w:r w:rsidR="008B345F">
        <w:rPr>
          <w:rFonts w:ascii="Arial" w:hAnsi="Arial"/>
          <w:b/>
          <w:sz w:val="22"/>
          <w:szCs w:val="22"/>
          <w:lang w:val="sk-SK"/>
        </w:rPr>
        <w:t>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práca (druh práce):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Dohodnutý rozsah pracovného času: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v-SE"/>
        </w:rPr>
        <w:t>Doba, na ktorú sa dohoda uzatvára: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Študent bude vykonávať práce: osobne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Odmena za vykonanú prácu je splatná: </w:t>
      </w:r>
      <w:r w:rsidRPr="004C0199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</w:p>
    <w:p w:rsidR="00EF7F2D" w:rsidRPr="004C0199" w:rsidRDefault="00EF7F2D" w:rsidP="00F5411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Odmena bude vyplatená z prostriedkov pracoviska č.      </w:t>
      </w:r>
      <w:r w:rsidR="004C0199"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 vykonaní prác.</w:t>
      </w:r>
    </w:p>
    <w:p w:rsidR="00EF0F7B" w:rsidRPr="004C0199" w:rsidRDefault="00EF0F7B" w:rsidP="00EF0F7B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Potvrdzujeme, že študent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 xml:space="preserve">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nar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 xml:space="preserve"> </w:t>
      </w:r>
    </w:p>
    <w:p w:rsidR="00EF0F7B" w:rsidRPr="004C0199" w:rsidRDefault="00EF0F7B" w:rsidP="00EF0F7B">
      <w:pPr>
        <w:tabs>
          <w:tab w:val="left" w:pos="426"/>
          <w:tab w:val="left" w:pos="7088"/>
        </w:tabs>
        <w:spacing w:line="360" w:lineRule="auto"/>
        <w:ind w:left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študuje v školskom roku ……………/…………… v ………….........</w:t>
      </w:r>
      <w:r>
        <w:rPr>
          <w:rFonts w:ascii="Arial" w:hAnsi="Arial"/>
          <w:sz w:val="22"/>
          <w:szCs w:val="22"/>
          <w:lang w:val="sk-SK"/>
        </w:rPr>
        <w:t>/</w:t>
      </w:r>
      <w:r w:rsidRPr="004C0199">
        <w:rPr>
          <w:rFonts w:ascii="Arial" w:hAnsi="Arial"/>
          <w:sz w:val="22"/>
          <w:szCs w:val="22"/>
          <w:lang w:val="sk-SK"/>
        </w:rPr>
        <w:t>..</w:t>
      </w:r>
      <w:r>
        <w:rPr>
          <w:rFonts w:ascii="Arial" w:hAnsi="Arial"/>
          <w:sz w:val="22"/>
          <w:szCs w:val="22"/>
          <w:lang w:val="sk-SK"/>
        </w:rPr>
        <w:t xml:space="preserve">……......…… </w:t>
      </w:r>
      <w:r w:rsidRPr="004C0199">
        <w:rPr>
          <w:rFonts w:ascii="Arial" w:hAnsi="Arial"/>
          <w:sz w:val="22"/>
          <w:szCs w:val="22"/>
          <w:lang w:val="sk-SK"/>
        </w:rPr>
        <w:t>triede (ročníku)</w:t>
      </w:r>
      <w:r>
        <w:rPr>
          <w:rFonts w:ascii="Arial" w:hAnsi="Arial"/>
          <w:sz w:val="22"/>
          <w:szCs w:val="22"/>
          <w:lang w:val="sk-SK"/>
        </w:rPr>
        <w:t>/stupni</w:t>
      </w:r>
      <w:r w:rsidRPr="004C0199">
        <w:rPr>
          <w:rFonts w:ascii="Arial" w:hAnsi="Arial"/>
          <w:sz w:val="22"/>
          <w:szCs w:val="22"/>
          <w:lang w:val="sk-SK"/>
        </w:rPr>
        <w:t>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before="48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  ……………………………………..</w:t>
      </w:r>
      <w:r w:rsidRPr="004C0199">
        <w:rPr>
          <w:rFonts w:ascii="Arial" w:hAnsi="Arial"/>
          <w:sz w:val="22"/>
          <w:szCs w:val="22"/>
          <w:lang w:val="sk-SK"/>
        </w:rPr>
        <w:tab/>
        <w:t>…………………………………………………….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dátum</w:t>
      </w:r>
      <w:r w:rsidRPr="004C0199">
        <w:rPr>
          <w:rFonts w:ascii="Arial" w:hAnsi="Arial"/>
          <w:sz w:val="22"/>
          <w:szCs w:val="22"/>
          <w:lang w:val="sk-SK"/>
        </w:rPr>
        <w:tab/>
        <w:t>odtlačok pečiatky školy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after="240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a podpis zodpovedného zamestnanca</w:t>
      </w:r>
    </w:p>
    <w:p w:rsidR="00EF0F7B" w:rsidRPr="004C0199" w:rsidRDefault="00EF0F7B" w:rsidP="00EF0F7B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EA326A" w:rsidRDefault="00EA326A" w:rsidP="00EA326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dohody potvrdzujem, že som sa ako dotknutá osoba pred poskytnutím svojich osobných údajov oboznámil s informáciami v zmysle čl. 13 Nariadenia Európskeho parlamentu a Rady (EÚ) 2016/679 o ochrane fyzických osôb pri spracúvaní osobných údajov </w:t>
      </w:r>
      <w:r w:rsidRPr="0029351D">
        <w:rPr>
          <w:rFonts w:ascii="Arial" w:hAnsi="Arial" w:cs="Arial"/>
          <w:sz w:val="22"/>
          <w:szCs w:val="22"/>
          <w:lang w:val="sk-SK"/>
        </w:rPr>
        <w:lastRenderedPageBreak/>
        <w:t>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EA326A" w:rsidRPr="0029351D" w:rsidRDefault="00EA326A" w:rsidP="00EA326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ochrane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požiarmi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znení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neskorších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predpisov a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</w:t>
      </w:r>
    </w:p>
    <w:p w:rsidR="00EF0F7B" w:rsidRDefault="00EF0F7B" w:rsidP="00EF0F7B">
      <w:pPr>
        <w:pStyle w:val="Odsekzoznamu"/>
        <w:spacing w:line="360" w:lineRule="auto"/>
        <w:ind w:left="785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</w:t>
      </w:r>
      <w:r>
        <w:rPr>
          <w:rFonts w:ascii="Arial" w:hAnsi="Arial" w:cs="Arial"/>
          <w:sz w:val="22"/>
          <w:szCs w:val="22"/>
          <w:lang w:val="sk-SK"/>
        </w:rPr>
        <w:t>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8F0D6F" w:rsidRPr="008F0D6F" w:rsidRDefault="008F0D6F" w:rsidP="008F0D6F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F0F7B" w:rsidRPr="005308B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4C0199" w:rsidRPr="004C0199" w:rsidRDefault="004C0199" w:rsidP="00F5411F">
      <w:pPr>
        <w:pStyle w:val="Odsekzoznamu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4C0199" w:rsidRPr="004C0199" w:rsidRDefault="004C0199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>áto dohoda je vyhotovená v dvoch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vyhotoveniach, z ktorých </w:t>
      </w:r>
      <w:r>
        <w:rPr>
          <w:rFonts w:ascii="Arial" w:hAnsi="Arial" w:cs="Arial"/>
          <w:sz w:val="22"/>
          <w:szCs w:val="22"/>
          <w:lang w:val="sk-SK"/>
        </w:rPr>
        <w:t>jedno prevezme zamestnanec a jedno sa zakladá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u zamestnávateľa.</w:t>
      </w:r>
    </w:p>
    <w:p w:rsidR="00EF7F2D" w:rsidRPr="004C0199" w:rsidRDefault="00EF7F2D" w:rsidP="00F5411F">
      <w:pPr>
        <w:tabs>
          <w:tab w:val="right" w:pos="-1560"/>
          <w:tab w:val="left" w:pos="2268"/>
          <w:tab w:val="right" w:leader="dot" w:pos="9781"/>
        </w:tabs>
        <w:spacing w:before="240" w:after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</w:p>
    <w:p w:rsidR="000E28C3" w:rsidRDefault="000E28C3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podpis zamestnanca</w:t>
      </w:r>
      <w:r w:rsidRPr="004C0199">
        <w:rPr>
          <w:rFonts w:ascii="Arial" w:hAnsi="Arial"/>
          <w:sz w:val="22"/>
          <w:szCs w:val="22"/>
          <w:lang w:val="sk-SK"/>
        </w:rPr>
        <w:tab/>
      </w:r>
      <w:r w:rsidR="004C0199">
        <w:rPr>
          <w:rFonts w:ascii="Arial" w:hAnsi="Arial"/>
          <w:sz w:val="22"/>
          <w:szCs w:val="22"/>
          <w:lang w:val="sk-SK"/>
        </w:rPr>
        <w:tab/>
      </w:r>
      <w:r w:rsidR="00F56740">
        <w:rPr>
          <w:rFonts w:ascii="Arial" w:hAnsi="Arial"/>
          <w:sz w:val="22"/>
          <w:szCs w:val="22"/>
          <w:lang w:val="sk-SK"/>
        </w:rPr>
        <w:t>doc. RNDr. Roman Soták, PhD.</w:t>
      </w:r>
    </w:p>
    <w:p w:rsidR="00EF7F2D" w:rsidRPr="004C0199" w:rsidRDefault="00EF7F2D" w:rsidP="00F5411F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bookmarkStart w:id="0" w:name="_GoBack"/>
      <w:bookmarkEnd w:id="0"/>
      <w:r w:rsidRPr="004C0199">
        <w:rPr>
          <w:rFonts w:ascii="Arial" w:hAnsi="Arial"/>
          <w:sz w:val="22"/>
          <w:szCs w:val="22"/>
          <w:lang w:val="sk-SK"/>
        </w:rPr>
        <w:tab/>
        <w:t>dekan fakulty</w:t>
      </w:r>
    </w:p>
    <w:sectPr w:rsidR="00EF7F2D" w:rsidRPr="004C0199" w:rsidSect="00C956C7">
      <w:pgSz w:w="11907" w:h="16840"/>
      <w:pgMar w:top="851" w:right="1134" w:bottom="709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5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2"/>
    <w:rsid w:val="000A183E"/>
    <w:rsid w:val="000E28C3"/>
    <w:rsid w:val="000F60FC"/>
    <w:rsid w:val="001114F1"/>
    <w:rsid w:val="001120E7"/>
    <w:rsid w:val="001223A9"/>
    <w:rsid w:val="001E3B20"/>
    <w:rsid w:val="00207938"/>
    <w:rsid w:val="00207AC7"/>
    <w:rsid w:val="00330BD9"/>
    <w:rsid w:val="003545A1"/>
    <w:rsid w:val="00406108"/>
    <w:rsid w:val="00407AF2"/>
    <w:rsid w:val="00415624"/>
    <w:rsid w:val="00422091"/>
    <w:rsid w:val="004241F4"/>
    <w:rsid w:val="004360A8"/>
    <w:rsid w:val="0045460B"/>
    <w:rsid w:val="0048314E"/>
    <w:rsid w:val="004B5D0C"/>
    <w:rsid w:val="004C0199"/>
    <w:rsid w:val="004E67C8"/>
    <w:rsid w:val="00550400"/>
    <w:rsid w:val="00582CDF"/>
    <w:rsid w:val="00594C22"/>
    <w:rsid w:val="005A5A64"/>
    <w:rsid w:val="006A5426"/>
    <w:rsid w:val="006D271D"/>
    <w:rsid w:val="006D78F8"/>
    <w:rsid w:val="006E595A"/>
    <w:rsid w:val="007426F3"/>
    <w:rsid w:val="007A06D8"/>
    <w:rsid w:val="007C2BEC"/>
    <w:rsid w:val="008430C3"/>
    <w:rsid w:val="008529DC"/>
    <w:rsid w:val="00872BC6"/>
    <w:rsid w:val="00895CC6"/>
    <w:rsid w:val="008B345F"/>
    <w:rsid w:val="008F0D6F"/>
    <w:rsid w:val="009744DE"/>
    <w:rsid w:val="00986732"/>
    <w:rsid w:val="009C4EDE"/>
    <w:rsid w:val="009C643C"/>
    <w:rsid w:val="00A65226"/>
    <w:rsid w:val="00A825D6"/>
    <w:rsid w:val="00A833E5"/>
    <w:rsid w:val="00AC1594"/>
    <w:rsid w:val="00B050E1"/>
    <w:rsid w:val="00C33427"/>
    <w:rsid w:val="00C52CB5"/>
    <w:rsid w:val="00C530FB"/>
    <w:rsid w:val="00C54EEC"/>
    <w:rsid w:val="00C73279"/>
    <w:rsid w:val="00C956C7"/>
    <w:rsid w:val="00D857F6"/>
    <w:rsid w:val="00E732E9"/>
    <w:rsid w:val="00E85C9E"/>
    <w:rsid w:val="00EA326A"/>
    <w:rsid w:val="00EF0F7B"/>
    <w:rsid w:val="00EF7F2D"/>
    <w:rsid w:val="00F35153"/>
    <w:rsid w:val="00F5411F"/>
    <w:rsid w:val="00F56740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3DC80"/>
  <w15:chartTrackingRefBased/>
  <w15:docId w15:val="{C6EEC072-4D68-4186-98DF-C6756A9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bez_DP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055C-EB63-4879-80EA-9FE146F5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DOBPS_2014_bez_DP_pravid_prijem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5</cp:revision>
  <cp:lastPrinted>2013-01-11T06:24:00Z</cp:lastPrinted>
  <dcterms:created xsi:type="dcterms:W3CDTF">2018-06-19T06:49:00Z</dcterms:created>
  <dcterms:modified xsi:type="dcterms:W3CDTF">2019-06-05T05:34:00Z</dcterms:modified>
</cp:coreProperties>
</file>