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 xml:space="preserve">DOHODA O VYKONANÍ PRÁCE </w:t>
      </w:r>
      <w:r w:rsidR="005D7956">
        <w:rPr>
          <w:rFonts w:ascii="Arial" w:hAnsi="Arial"/>
          <w:b/>
          <w:sz w:val="28"/>
          <w:lang w:val="sk-SK"/>
        </w:rPr>
        <w:t>bez dôchodkového poistenia –</w:t>
      </w:r>
      <w:r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0523B5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AE0063" w:rsidRPr="00AE0063" w:rsidRDefault="00AE0063" w:rsidP="00AE0063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AE0063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="000523B5">
        <w:rPr>
          <w:rFonts w:ascii="Arial" w:hAnsi="Arial" w:cs="Arial"/>
          <w:sz w:val="22"/>
          <w:szCs w:val="22"/>
          <w:lang w:val="sk-SK"/>
        </w:rPr>
        <w:t>doc. RNDr. Roman Soták, PhD.</w:t>
      </w:r>
      <w:bookmarkStart w:id="0" w:name="_GoBack"/>
      <w:bookmarkEnd w:id="0"/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523B5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67FC4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D7956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B3EDF"/>
    <w:rsid w:val="009B4428"/>
    <w:rsid w:val="009B6627"/>
    <w:rsid w:val="009B6745"/>
    <w:rsid w:val="00A162F5"/>
    <w:rsid w:val="00A45B70"/>
    <w:rsid w:val="00A744FA"/>
    <w:rsid w:val="00AA4647"/>
    <w:rsid w:val="00AD0F2A"/>
    <w:rsid w:val="00AE0063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A3FFA"/>
    <w:rsid w:val="00D13454"/>
    <w:rsid w:val="00D65B85"/>
    <w:rsid w:val="00D75193"/>
    <w:rsid w:val="00DD3895"/>
    <w:rsid w:val="00DF2CFA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EFE1B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3A2D-4115-4A93-96E1-3936A7BA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7</cp:revision>
  <cp:lastPrinted>2013-01-28T06:18:00Z</cp:lastPrinted>
  <dcterms:created xsi:type="dcterms:W3CDTF">2018-07-25T07:51:00Z</dcterms:created>
  <dcterms:modified xsi:type="dcterms:W3CDTF">2019-06-05T05:30:00Z</dcterms:modified>
</cp:coreProperties>
</file>