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7F2C95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 w:rsidRPr="002B642B">
        <w:rPr>
          <w:rFonts w:ascii="Arial" w:hAnsi="Arial"/>
          <w:b/>
          <w:sz w:val="28"/>
          <w:lang w:val="sk-SK"/>
        </w:rPr>
        <w:t xml:space="preserve">DOHODA O VYKONANÍ PRÁCE </w:t>
      </w:r>
      <w:r w:rsidR="00C90234">
        <w:rPr>
          <w:rFonts w:ascii="Arial" w:hAnsi="Arial"/>
          <w:b/>
          <w:sz w:val="28"/>
          <w:lang w:val="sk-SK"/>
        </w:rPr>
        <w:t>len na dôchodkové poistenie</w:t>
      </w:r>
      <w:r w:rsidR="005D7956">
        <w:rPr>
          <w:rFonts w:ascii="Arial" w:hAnsi="Arial"/>
          <w:b/>
          <w:sz w:val="28"/>
          <w:lang w:val="sk-SK"/>
        </w:rPr>
        <w:t xml:space="preserve"> –</w:t>
      </w:r>
      <w:r w:rsidR="009A33B9">
        <w:rPr>
          <w:rFonts w:ascii="Arial" w:hAnsi="Arial"/>
          <w:b/>
          <w:sz w:val="28"/>
          <w:lang w:val="sk-SK"/>
        </w:rPr>
        <w:t>ne</w:t>
      </w:r>
      <w:r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113C8C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070651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DB033D" w:rsidRPr="00DB033D" w:rsidRDefault="00DB033D" w:rsidP="00DB033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29351D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="00113C8C">
        <w:rPr>
          <w:rFonts w:ascii="Arial" w:hAnsi="Arial" w:cs="Arial"/>
          <w:sz w:val="22"/>
          <w:szCs w:val="22"/>
          <w:lang w:val="sk-SK"/>
        </w:rPr>
        <w:t>doc. RNDr. Roman Soták, PhD</w:t>
      </w:r>
      <w:bookmarkStart w:id="0" w:name="_GoBack"/>
      <w:bookmarkEnd w:id="0"/>
      <w:r w:rsidRPr="00602B72">
        <w:rPr>
          <w:rFonts w:ascii="Arial" w:hAnsi="Arial" w:cs="Arial"/>
          <w:sz w:val="22"/>
          <w:szCs w:val="22"/>
          <w:lang w:val="sk-SK"/>
        </w:rPr>
        <w:t>.</w:t>
      </w:r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13C8C"/>
    <w:rsid w:val="00131316"/>
    <w:rsid w:val="0016509F"/>
    <w:rsid w:val="00191DFD"/>
    <w:rsid w:val="00193067"/>
    <w:rsid w:val="001B3664"/>
    <w:rsid w:val="001B4057"/>
    <w:rsid w:val="001E4ED2"/>
    <w:rsid w:val="002005EC"/>
    <w:rsid w:val="00207232"/>
    <w:rsid w:val="0029351D"/>
    <w:rsid w:val="002B642B"/>
    <w:rsid w:val="002C1980"/>
    <w:rsid w:val="002D797E"/>
    <w:rsid w:val="002E62FF"/>
    <w:rsid w:val="002F3992"/>
    <w:rsid w:val="00316990"/>
    <w:rsid w:val="00323193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D7956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A33B9"/>
    <w:rsid w:val="009B3EDF"/>
    <w:rsid w:val="009B4428"/>
    <w:rsid w:val="009B6745"/>
    <w:rsid w:val="00A162F5"/>
    <w:rsid w:val="00A45B70"/>
    <w:rsid w:val="00A744FA"/>
    <w:rsid w:val="00AA4647"/>
    <w:rsid w:val="00AD0F2A"/>
    <w:rsid w:val="00B02998"/>
    <w:rsid w:val="00B03372"/>
    <w:rsid w:val="00B10807"/>
    <w:rsid w:val="00B1452C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6B49"/>
    <w:rsid w:val="00C36BED"/>
    <w:rsid w:val="00C846FF"/>
    <w:rsid w:val="00C90234"/>
    <w:rsid w:val="00CA3FFA"/>
    <w:rsid w:val="00D13454"/>
    <w:rsid w:val="00D65B85"/>
    <w:rsid w:val="00D75193"/>
    <w:rsid w:val="00DB033D"/>
    <w:rsid w:val="00DD3895"/>
    <w:rsid w:val="00DF4B1B"/>
    <w:rsid w:val="00E10E30"/>
    <w:rsid w:val="00EA4492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ABC6B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6F4B-77DA-47CE-87EA-51AA9FD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5</cp:revision>
  <cp:lastPrinted>2013-01-28T06:18:00Z</cp:lastPrinted>
  <dcterms:created xsi:type="dcterms:W3CDTF">2018-07-25T09:01:00Z</dcterms:created>
  <dcterms:modified xsi:type="dcterms:W3CDTF">2019-06-05T05:29:00Z</dcterms:modified>
</cp:coreProperties>
</file>