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C4" w:rsidRPr="00E3612B" w:rsidRDefault="00A34F58" w:rsidP="00A00BC4">
      <w:pPr>
        <w:pStyle w:val="listhlavicka"/>
        <w:tabs>
          <w:tab w:val="clear" w:pos="2880"/>
          <w:tab w:val="clear" w:pos="5041"/>
          <w:tab w:val="clear" w:pos="7201"/>
          <w:tab w:val="decimal" w:pos="0"/>
          <w:tab w:val="left" w:pos="2694"/>
          <w:tab w:val="left" w:pos="5103"/>
          <w:tab w:val="left" w:pos="8080"/>
        </w:tabs>
        <w:rPr>
          <w:rFonts w:cs="Arial"/>
          <w:sz w:val="16"/>
          <w:szCs w:val="16"/>
        </w:rPr>
      </w:pPr>
      <w:r w:rsidRPr="009C4524">
        <w:rPr>
          <w:rFonts w:cs="Arial"/>
          <w:noProof/>
        </w:rPr>
        <w:drawing>
          <wp:anchor distT="0" distB="0" distL="114300" distR="114300" simplePos="0" relativeHeight="251667456" behindDoc="1" locked="0" layoutInCell="1" allowOverlap="1" wp14:anchorId="7D07C7D4" wp14:editId="2E89FB77">
            <wp:simplePos x="0" y="0"/>
            <wp:positionH relativeFrom="margin">
              <wp:posOffset>38100</wp:posOffset>
            </wp:positionH>
            <wp:positionV relativeFrom="paragraph">
              <wp:posOffset>374015</wp:posOffset>
            </wp:positionV>
            <wp:extent cx="914400" cy="910590"/>
            <wp:effectExtent l="0" t="0" r="0" b="0"/>
            <wp:wrapNone/>
            <wp:docPr id="3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BC4" w:rsidRPr="00E3612B">
        <w:rPr>
          <w:rFonts w:cs="Arial"/>
          <w:sz w:val="16"/>
          <w:szCs w:val="16"/>
        </w:rPr>
        <w:t>Váš list číslo/zo dňa</w:t>
      </w:r>
      <w:r w:rsidR="00A00BC4" w:rsidRPr="00E3612B">
        <w:rPr>
          <w:rFonts w:cs="Arial"/>
          <w:sz w:val="16"/>
          <w:szCs w:val="16"/>
        </w:rPr>
        <w:tab/>
        <w:t>Naše číslo</w:t>
      </w:r>
      <w:r w:rsidR="00A00BC4" w:rsidRPr="00E3612B">
        <w:rPr>
          <w:rFonts w:cs="Arial"/>
          <w:sz w:val="16"/>
          <w:szCs w:val="16"/>
        </w:rPr>
        <w:tab/>
        <w:t>Vybavuje/tel.</w:t>
      </w:r>
      <w:r w:rsidR="00A00BC4" w:rsidRPr="00E3612B">
        <w:rPr>
          <w:rFonts w:cs="Arial"/>
          <w:sz w:val="16"/>
          <w:szCs w:val="16"/>
        </w:rPr>
        <w:tab/>
        <w:t>Košice</w:t>
      </w:r>
    </w:p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694"/>
          <w:tab w:val="left" w:pos="5103"/>
          <w:tab w:val="left" w:pos="8080"/>
        </w:tabs>
        <w:rPr>
          <w:rFonts w:cs="Arial"/>
          <w:sz w:val="18"/>
          <w:szCs w:val="18"/>
        </w:rPr>
      </w:pP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</w:p>
    <w:p w:rsidR="00A00BC4" w:rsidRPr="00415927" w:rsidRDefault="00A00BC4" w:rsidP="00A00BC4">
      <w:pPr>
        <w:pStyle w:val="listvec"/>
        <w:spacing w:before="600"/>
        <w:rPr>
          <w:rFonts w:cs="Arial"/>
          <w:sz w:val="22"/>
          <w:szCs w:val="22"/>
        </w:rPr>
      </w:pP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431ED646" wp14:editId="110F1892">
                <wp:simplePos x="0" y="0"/>
                <wp:positionH relativeFrom="margin">
                  <wp:align>right</wp:align>
                </wp:positionH>
                <wp:positionV relativeFrom="page">
                  <wp:posOffset>1857375</wp:posOffset>
                </wp:positionV>
                <wp:extent cx="2828925" cy="1784985"/>
                <wp:effectExtent l="0" t="0" r="9525" b="5715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BC4" w:rsidRDefault="00A00BC4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15927" w:rsidRPr="007B53B7" w:rsidRDefault="00415927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E3612B" w:rsidRDefault="00F22398" w:rsidP="00415927">
                            <w:r>
                              <w:t>Vážený pán</w:t>
                            </w:r>
                          </w:p>
                          <w:p w:rsidR="00E3612B" w:rsidRPr="00636BA7" w:rsidRDefault="00F51659" w:rsidP="004159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doc. RNDr. Roman Soták, PhD.</w:t>
                            </w:r>
                          </w:p>
                          <w:p w:rsidR="00E3612B" w:rsidRDefault="00F22398" w:rsidP="00415927">
                            <w:r>
                              <w:t>dekan PF UPJŠ</w:t>
                            </w:r>
                          </w:p>
                          <w:p w:rsidR="00E3612B" w:rsidRDefault="00F22398" w:rsidP="00415927">
                            <w:r>
                              <w:t>Šrobárova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0C3A" w:rsidRDefault="00F22398" w:rsidP="004159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ED64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71.55pt;margin-top:146.25pt;width:222.75pt;height:140.5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" o:allowoverlap="f" stroked="f">
                <v:textbox inset=",0,,0">
                  <w:txbxContent>
                    <w:p w:rsidR="00A00BC4" w:rsidRDefault="00A00BC4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15927" w:rsidRPr="007B53B7" w:rsidRDefault="00415927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E3612B" w:rsidRDefault="00F22398" w:rsidP="00415927">
                      <w:r>
                        <w:t>Vážený pán</w:t>
                      </w:r>
                    </w:p>
                    <w:p w:rsidR="00E3612B" w:rsidRPr="00636BA7" w:rsidRDefault="00F51659" w:rsidP="004159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doc. RNDr. Roman Soták, PhD.</w:t>
                      </w:r>
                    </w:p>
                    <w:p w:rsidR="00E3612B" w:rsidRDefault="00F22398" w:rsidP="00415927">
                      <w:r>
                        <w:t>dekan PF UPJŠ</w:t>
                      </w:r>
                    </w:p>
                    <w:p w:rsidR="00E3612B" w:rsidRDefault="00F22398" w:rsidP="00415927">
                      <w:r>
                        <w:t>Šrobárova 2</w:t>
                      </w:r>
                      <w:r>
                        <w:tab/>
                      </w:r>
                      <w:r>
                        <w:tab/>
                      </w:r>
                    </w:p>
                    <w:p w:rsidR="00C00C3A" w:rsidRDefault="00F22398" w:rsidP="0041592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Košice</w:t>
                      </w: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0B2E440D" wp14:editId="08F5643E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0A9F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491356DF" wp14:editId="05F87345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4E76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276AD1C5" wp14:editId="47FE32C8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81F2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7DEEEFAE" wp14:editId="526DDBE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823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5B9AD45C" wp14:editId="5DD1AF47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733A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503E192C" wp14:editId="795899C7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F9E2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sz w:val="22"/>
          <w:szCs w:val="22"/>
        </w:rPr>
        <w:t>Vec</w:t>
      </w:r>
    </w:p>
    <w:p w:rsidR="001920BE" w:rsidRPr="00415927" w:rsidRDefault="00015991" w:rsidP="00015991">
      <w:pPr>
        <w:pStyle w:val="listtext"/>
        <w:pBdr>
          <w:bottom w:val="single" w:sz="4" w:space="1" w:color="auto"/>
        </w:pBdr>
        <w:spacing w:after="600"/>
        <w:ind w:firstLine="0"/>
        <w:rPr>
          <w:rFonts w:cs="Arial"/>
          <w:b/>
          <w:sz w:val="22"/>
          <w:szCs w:val="22"/>
        </w:rPr>
      </w:pPr>
      <w:r w:rsidRPr="00415927">
        <w:rPr>
          <w:rFonts w:cs="Arial"/>
          <w:b/>
          <w:sz w:val="22"/>
          <w:szCs w:val="22"/>
        </w:rPr>
        <w:t xml:space="preserve">Návrh na uzavretie dohody </w:t>
      </w:r>
      <w:r w:rsidRPr="009D3879">
        <w:rPr>
          <w:rFonts w:cs="Arial"/>
          <w:b/>
          <w:sz w:val="22"/>
          <w:szCs w:val="22"/>
        </w:rPr>
        <w:t>o vykonaní práce</w:t>
      </w:r>
      <w:r w:rsidR="009D3879" w:rsidRPr="009D3879">
        <w:rPr>
          <w:rFonts w:cs="Arial"/>
          <w:b/>
          <w:sz w:val="22"/>
          <w:szCs w:val="22"/>
        </w:rPr>
        <w:t xml:space="preserve"> – nepravidelný príjem</w:t>
      </w:r>
    </w:p>
    <w:p w:rsidR="00E3612B" w:rsidRPr="00415927" w:rsidRDefault="00F22398" w:rsidP="00015991">
      <w:pPr>
        <w:pStyle w:val="Zkladntex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15927">
        <w:rPr>
          <w:rFonts w:ascii="Arial" w:hAnsi="Arial" w:cs="Arial"/>
          <w:b/>
          <w:sz w:val="22"/>
          <w:szCs w:val="22"/>
        </w:rPr>
        <w:t>Vážený pán dekan</w:t>
      </w:r>
      <w:r w:rsidR="00E3612B" w:rsidRPr="00415927">
        <w:rPr>
          <w:rFonts w:ascii="Arial" w:hAnsi="Arial" w:cs="Arial"/>
          <w:b/>
          <w:sz w:val="22"/>
          <w:szCs w:val="22"/>
        </w:rPr>
        <w:t>,</w:t>
      </w:r>
    </w:p>
    <w:p w:rsidR="00E3612B" w:rsidRPr="00415927" w:rsidRDefault="00E3612B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 xml:space="preserve">navrhujem uzavretie dohody </w:t>
      </w:r>
      <w:r w:rsidRPr="009D3879">
        <w:rPr>
          <w:rFonts w:ascii="Arial" w:hAnsi="Arial" w:cs="Arial"/>
          <w:sz w:val="22"/>
          <w:szCs w:val="22"/>
        </w:rPr>
        <w:t xml:space="preserve">o vykonaní práce </w:t>
      </w:r>
      <w:r w:rsidRPr="00415927">
        <w:rPr>
          <w:rFonts w:ascii="Arial" w:hAnsi="Arial" w:cs="Arial"/>
          <w:sz w:val="22"/>
          <w:szCs w:val="22"/>
        </w:rPr>
        <w:t>s:</w:t>
      </w:r>
      <w:r w:rsidR="00C364A5">
        <w:rPr>
          <w:rFonts w:ascii="Arial" w:hAnsi="Arial" w:cs="Arial"/>
          <w:sz w:val="22"/>
          <w:szCs w:val="22"/>
        </w:rPr>
        <w:t xml:space="preserve">  </w:t>
      </w: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8918EA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18EA">
        <w:rPr>
          <w:rFonts w:ascii="Arial" w:hAnsi="Arial" w:cs="Arial"/>
          <w:color w:val="FF0000"/>
          <w:sz w:val="22"/>
          <w:szCs w:val="22"/>
        </w:rPr>
        <w:t xml:space="preserve">Jožkom </w:t>
      </w:r>
      <w:proofErr w:type="spellStart"/>
      <w:r w:rsidRPr="008918EA">
        <w:rPr>
          <w:rFonts w:ascii="Arial" w:hAnsi="Arial" w:cs="Arial"/>
          <w:color w:val="FF0000"/>
          <w:sz w:val="22"/>
          <w:szCs w:val="22"/>
        </w:rPr>
        <w:t>Mrkvičkom</w:t>
      </w:r>
      <w:proofErr w:type="spellEnd"/>
      <w:r w:rsidR="00015991" w:rsidRPr="00415927">
        <w:rPr>
          <w:rFonts w:ascii="Arial" w:hAnsi="Arial" w:cs="Arial"/>
          <w:sz w:val="22"/>
          <w:szCs w:val="22"/>
        </w:rPr>
        <w:t>, e</w:t>
      </w:r>
      <w:r w:rsidR="00415927">
        <w:rPr>
          <w:rFonts w:ascii="Arial" w:hAnsi="Arial" w:cs="Arial"/>
          <w:sz w:val="22"/>
          <w:szCs w:val="22"/>
        </w:rPr>
        <w:t>-</w:t>
      </w:r>
      <w:r w:rsidR="00015991" w:rsidRPr="00415927">
        <w:rPr>
          <w:rFonts w:ascii="Arial" w:hAnsi="Arial" w:cs="Arial"/>
          <w:sz w:val="22"/>
          <w:szCs w:val="22"/>
        </w:rPr>
        <w:t>mail (tel. kontakt):</w:t>
      </w:r>
      <w:r w:rsidR="004A0F48" w:rsidRPr="004A0F48">
        <w:t xml:space="preserve"> </w:t>
      </w:r>
      <w:r w:rsidRPr="008918EA">
        <w:rPr>
          <w:rFonts w:ascii="Arial" w:hAnsi="Arial" w:cs="Arial"/>
          <w:color w:val="FF0000"/>
          <w:sz w:val="22"/>
          <w:szCs w:val="22"/>
        </w:rPr>
        <w:t>j.m.</w:t>
      </w:r>
      <w:r w:rsidR="004A0F48" w:rsidRPr="008918EA">
        <w:rPr>
          <w:rFonts w:ascii="Arial" w:hAnsi="Arial" w:cs="Arial"/>
          <w:color w:val="FF0000"/>
          <w:sz w:val="22"/>
          <w:szCs w:val="22"/>
        </w:rPr>
        <w:t>@gmail.com</w:t>
      </w: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s týmito podmienkami:</w:t>
      </w:r>
    </w:p>
    <w:p w:rsidR="00415927" w:rsidRPr="00415927" w:rsidRDefault="00415927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Pracovná úloha: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Termín: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Rozsah práce v hod.: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Výška odmeny (eur/hod alebo dohodnutá čiastka za splnenie úlohy):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Miesto výkonu práce: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Zdroj financovania: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415927" w:rsidRPr="00415927" w:rsidRDefault="00415927" w:rsidP="0001599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3612B" w:rsidRPr="00415927" w:rsidRDefault="00E3612B" w:rsidP="00015991">
      <w:pPr>
        <w:ind w:left="5664"/>
        <w:jc w:val="both"/>
        <w:rPr>
          <w:rFonts w:cs="Arial"/>
          <w:sz w:val="22"/>
          <w:szCs w:val="22"/>
        </w:rPr>
      </w:pPr>
    </w:p>
    <w:p w:rsidR="00E3612B" w:rsidRPr="008918EA" w:rsidRDefault="00C364A5" w:rsidP="00C364A5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 xml:space="preserve"> </w:t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 w:rsidRPr="008918EA">
        <w:rPr>
          <w:rFonts w:cs="Arial"/>
          <w:b/>
          <w:color w:val="FF0000"/>
          <w:sz w:val="22"/>
          <w:szCs w:val="22"/>
        </w:rPr>
        <w:t xml:space="preserve">        </w:t>
      </w:r>
      <w:r w:rsidR="00807A2A" w:rsidRPr="008918EA">
        <w:rPr>
          <w:rFonts w:cs="Arial"/>
          <w:b/>
          <w:color w:val="FF0000"/>
          <w:sz w:val="22"/>
          <w:szCs w:val="22"/>
        </w:rPr>
        <w:t>Ing. Lenka Labancová</w:t>
      </w:r>
    </w:p>
    <w:p w:rsidR="00E3612B" w:rsidRPr="008918EA" w:rsidRDefault="00C364A5" w:rsidP="00015991">
      <w:pPr>
        <w:pStyle w:val="bodytext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FF0000"/>
          <w:sz w:val="22"/>
          <w:szCs w:val="22"/>
        </w:rPr>
      </w:pPr>
      <w:r w:rsidRPr="008918EA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6E5CB7" w:rsidRPr="008918EA">
        <w:rPr>
          <w:rFonts w:ascii="Arial" w:hAnsi="Arial" w:cs="Arial"/>
          <w:color w:val="FF0000"/>
          <w:sz w:val="22"/>
          <w:szCs w:val="22"/>
        </w:rPr>
        <w:t xml:space="preserve">     </w:t>
      </w:r>
      <w:r w:rsidRPr="008918EA">
        <w:rPr>
          <w:rFonts w:ascii="Arial" w:hAnsi="Arial" w:cs="Arial"/>
          <w:color w:val="FF0000"/>
          <w:sz w:val="22"/>
          <w:szCs w:val="22"/>
        </w:rPr>
        <w:t xml:space="preserve">  </w:t>
      </w:r>
      <w:r w:rsidR="006E5CB7" w:rsidRPr="008918EA">
        <w:rPr>
          <w:rFonts w:ascii="Arial" w:hAnsi="Arial" w:cs="Arial"/>
          <w:color w:val="FF0000"/>
          <w:sz w:val="22"/>
          <w:szCs w:val="22"/>
        </w:rPr>
        <w:t xml:space="preserve"> </w:t>
      </w:r>
      <w:r w:rsidR="00807A2A" w:rsidRPr="008918EA">
        <w:rPr>
          <w:rFonts w:ascii="Arial" w:hAnsi="Arial" w:cs="Arial"/>
          <w:color w:val="FF0000"/>
          <w:sz w:val="22"/>
          <w:szCs w:val="22"/>
        </w:rPr>
        <w:t>tajomníčka fakulty</w:t>
      </w:r>
    </w:p>
    <w:p w:rsidR="0021456B" w:rsidRDefault="0021456B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415927" w:rsidRDefault="00415927" w:rsidP="0041592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  <w:r>
        <w:rPr>
          <w:rFonts w:cs="Arial"/>
          <w:sz w:val="22"/>
          <w:szCs w:val="22"/>
        </w:rPr>
        <w:tab/>
        <w:t xml:space="preserve">         ______________________________</w:t>
      </w:r>
      <w:r>
        <w:rPr>
          <w:rFonts w:cs="Arial"/>
          <w:sz w:val="22"/>
          <w:szCs w:val="22"/>
        </w:rPr>
        <w:tab/>
      </w: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Stanovisko dekana PF UPJŠ:                               </w:t>
      </w:r>
      <w:r w:rsidR="00157F02">
        <w:rPr>
          <w:rFonts w:cs="Arial"/>
          <w:sz w:val="22"/>
          <w:szCs w:val="22"/>
        </w:rPr>
        <w:t xml:space="preserve">   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F51659">
        <w:rPr>
          <w:rFonts w:cs="Arial"/>
          <w:sz w:val="22"/>
          <w:szCs w:val="22"/>
        </w:rPr>
        <w:t>doc. RNDr. Roman Soták, PhD.</w:t>
      </w:r>
    </w:p>
    <w:p w:rsidR="00415927" w:rsidRP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súhlasím – nesúhlasím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dekan fakulty</w:t>
      </w:r>
    </w:p>
    <w:sectPr w:rsidR="00415927" w:rsidRPr="00415927" w:rsidSect="002F4DD1"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B9" w:rsidRDefault="004620B9">
      <w:r>
        <w:separator/>
      </w:r>
    </w:p>
  </w:endnote>
  <w:endnote w:type="continuationSeparator" w:id="0">
    <w:p w:rsidR="004620B9" w:rsidRDefault="0046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B9" w:rsidRDefault="004620B9">
      <w:r>
        <w:separator/>
      </w:r>
    </w:p>
  </w:footnote>
  <w:footnote w:type="continuationSeparator" w:id="0">
    <w:p w:rsidR="004620B9" w:rsidRDefault="0046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A6791B" w:rsidP="00FE318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7F066056" wp14:editId="32AAC4F2">
          <wp:simplePos x="0" y="0"/>
          <wp:positionH relativeFrom="column">
            <wp:posOffset>-4445</wp:posOffset>
          </wp:positionH>
          <wp:positionV relativeFrom="paragraph">
            <wp:posOffset>45720</wp:posOffset>
          </wp:positionV>
          <wp:extent cx="6480175" cy="1591310"/>
          <wp:effectExtent l="0" t="0" r="0" b="8890"/>
          <wp:wrapNone/>
          <wp:docPr id="6" name="Obrázok 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E94E6C" w:rsidRDefault="002F4DD1" w:rsidP="00FE3184">
    <w:pPr>
      <w:pStyle w:val="Hlavika"/>
    </w:pPr>
  </w:p>
  <w:p w:rsidR="00A044F0" w:rsidRPr="00E94E6C" w:rsidRDefault="00A044F0" w:rsidP="00FE3184">
    <w:pPr>
      <w:pStyle w:val="Hlavika"/>
    </w:pPr>
  </w:p>
  <w:p w:rsidR="002F4DD1" w:rsidRPr="00E94E6C" w:rsidRDefault="002F4DD1" w:rsidP="00FE3184">
    <w:pPr>
      <w:pStyle w:val="Hlavika"/>
    </w:pPr>
  </w:p>
  <w:p w:rsidR="002F4DD1" w:rsidRDefault="002F4DD1" w:rsidP="00FE3184">
    <w:pPr>
      <w:pStyle w:val="Hlavika"/>
    </w:pPr>
  </w:p>
  <w:p w:rsidR="002F6C30" w:rsidRPr="00E94E6C" w:rsidRDefault="002F6C30" w:rsidP="00C961CA">
    <w:pPr>
      <w:pStyle w:val="Hlavika"/>
      <w:jc w:val="right"/>
    </w:pPr>
  </w:p>
  <w:p w:rsidR="00FE3184" w:rsidRDefault="00FE3184" w:rsidP="00FE3184">
    <w:pPr>
      <w:pStyle w:val="Hlavika"/>
    </w:pPr>
  </w:p>
  <w:p w:rsidR="00C961CA" w:rsidRPr="00D474D4" w:rsidRDefault="00C961CA" w:rsidP="00FE3184">
    <w:pPr>
      <w:pStyle w:val="Hlavika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6E6F"/>
    <w:multiLevelType w:val="hybridMultilevel"/>
    <w:tmpl w:val="E3524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5991"/>
    <w:rsid w:val="0001740A"/>
    <w:rsid w:val="0002195F"/>
    <w:rsid w:val="000414C7"/>
    <w:rsid w:val="00051645"/>
    <w:rsid w:val="00073029"/>
    <w:rsid w:val="000A56AF"/>
    <w:rsid w:val="000C073C"/>
    <w:rsid w:val="000C55C7"/>
    <w:rsid w:val="000D225E"/>
    <w:rsid w:val="000D4F34"/>
    <w:rsid w:val="000F08A4"/>
    <w:rsid w:val="000F4FAF"/>
    <w:rsid w:val="0012235B"/>
    <w:rsid w:val="001246AA"/>
    <w:rsid w:val="00144541"/>
    <w:rsid w:val="00151A13"/>
    <w:rsid w:val="0015505B"/>
    <w:rsid w:val="00157F02"/>
    <w:rsid w:val="00173050"/>
    <w:rsid w:val="0018663B"/>
    <w:rsid w:val="001920BE"/>
    <w:rsid w:val="00196686"/>
    <w:rsid w:val="001A3E1C"/>
    <w:rsid w:val="001C38DB"/>
    <w:rsid w:val="001C6708"/>
    <w:rsid w:val="001C7443"/>
    <w:rsid w:val="001E270F"/>
    <w:rsid w:val="001F2C6A"/>
    <w:rsid w:val="001F37FD"/>
    <w:rsid w:val="00203CFD"/>
    <w:rsid w:val="002049B9"/>
    <w:rsid w:val="0021456B"/>
    <w:rsid w:val="002512D3"/>
    <w:rsid w:val="00252D3C"/>
    <w:rsid w:val="0026161B"/>
    <w:rsid w:val="002954E0"/>
    <w:rsid w:val="00297AC5"/>
    <w:rsid w:val="002A3AAC"/>
    <w:rsid w:val="002B1301"/>
    <w:rsid w:val="002C7AAA"/>
    <w:rsid w:val="002D0C13"/>
    <w:rsid w:val="002D7219"/>
    <w:rsid w:val="002E0B57"/>
    <w:rsid w:val="002E6511"/>
    <w:rsid w:val="002E79B6"/>
    <w:rsid w:val="002F4DD1"/>
    <w:rsid w:val="002F6C30"/>
    <w:rsid w:val="00317704"/>
    <w:rsid w:val="00325DB9"/>
    <w:rsid w:val="00335071"/>
    <w:rsid w:val="00350983"/>
    <w:rsid w:val="003544B6"/>
    <w:rsid w:val="00385C76"/>
    <w:rsid w:val="003968A7"/>
    <w:rsid w:val="003A1078"/>
    <w:rsid w:val="003E28FB"/>
    <w:rsid w:val="003E693C"/>
    <w:rsid w:val="00415927"/>
    <w:rsid w:val="00416B4D"/>
    <w:rsid w:val="00420E3D"/>
    <w:rsid w:val="00431DA2"/>
    <w:rsid w:val="00434E27"/>
    <w:rsid w:val="004357DD"/>
    <w:rsid w:val="004620B9"/>
    <w:rsid w:val="00471B32"/>
    <w:rsid w:val="0047602E"/>
    <w:rsid w:val="00483638"/>
    <w:rsid w:val="0048515F"/>
    <w:rsid w:val="004A0F48"/>
    <w:rsid w:val="004B5929"/>
    <w:rsid w:val="004F189F"/>
    <w:rsid w:val="00516BCA"/>
    <w:rsid w:val="0052490B"/>
    <w:rsid w:val="00534450"/>
    <w:rsid w:val="00564A52"/>
    <w:rsid w:val="00574298"/>
    <w:rsid w:val="00584D83"/>
    <w:rsid w:val="00596494"/>
    <w:rsid w:val="005A0637"/>
    <w:rsid w:val="005B5797"/>
    <w:rsid w:val="005B60AB"/>
    <w:rsid w:val="005E6A8A"/>
    <w:rsid w:val="005F370B"/>
    <w:rsid w:val="005F471C"/>
    <w:rsid w:val="00604D75"/>
    <w:rsid w:val="00611167"/>
    <w:rsid w:val="00612E5F"/>
    <w:rsid w:val="00645B7B"/>
    <w:rsid w:val="00697A8A"/>
    <w:rsid w:val="006A0C68"/>
    <w:rsid w:val="006D24E9"/>
    <w:rsid w:val="006D61F5"/>
    <w:rsid w:val="006E5CB7"/>
    <w:rsid w:val="006E69EF"/>
    <w:rsid w:val="006F142B"/>
    <w:rsid w:val="006F7A16"/>
    <w:rsid w:val="007329F5"/>
    <w:rsid w:val="00737212"/>
    <w:rsid w:val="007410E7"/>
    <w:rsid w:val="0074572A"/>
    <w:rsid w:val="0075016C"/>
    <w:rsid w:val="0075675B"/>
    <w:rsid w:val="0076092A"/>
    <w:rsid w:val="00792A33"/>
    <w:rsid w:val="007B0D74"/>
    <w:rsid w:val="007B4C3C"/>
    <w:rsid w:val="007B53B7"/>
    <w:rsid w:val="007B640E"/>
    <w:rsid w:val="007C5EDC"/>
    <w:rsid w:val="007C714B"/>
    <w:rsid w:val="007D3EE5"/>
    <w:rsid w:val="007F2C97"/>
    <w:rsid w:val="00807A2A"/>
    <w:rsid w:val="0081249D"/>
    <w:rsid w:val="0081418A"/>
    <w:rsid w:val="00817DEA"/>
    <w:rsid w:val="00817F9C"/>
    <w:rsid w:val="00823387"/>
    <w:rsid w:val="00824140"/>
    <w:rsid w:val="00826DE1"/>
    <w:rsid w:val="008425B9"/>
    <w:rsid w:val="008472AC"/>
    <w:rsid w:val="008507B5"/>
    <w:rsid w:val="00861FFA"/>
    <w:rsid w:val="00864744"/>
    <w:rsid w:val="008660A6"/>
    <w:rsid w:val="00871F03"/>
    <w:rsid w:val="008918EA"/>
    <w:rsid w:val="008A5354"/>
    <w:rsid w:val="008B302C"/>
    <w:rsid w:val="008C1ED7"/>
    <w:rsid w:val="008E29B2"/>
    <w:rsid w:val="008F259C"/>
    <w:rsid w:val="00926522"/>
    <w:rsid w:val="009571FC"/>
    <w:rsid w:val="00961A93"/>
    <w:rsid w:val="00963214"/>
    <w:rsid w:val="009825CE"/>
    <w:rsid w:val="009A3ED2"/>
    <w:rsid w:val="009A6031"/>
    <w:rsid w:val="009B5E53"/>
    <w:rsid w:val="009C0EDF"/>
    <w:rsid w:val="009D0381"/>
    <w:rsid w:val="009D3879"/>
    <w:rsid w:val="009E1CDC"/>
    <w:rsid w:val="00A00BC4"/>
    <w:rsid w:val="00A01D30"/>
    <w:rsid w:val="00A044F0"/>
    <w:rsid w:val="00A073A7"/>
    <w:rsid w:val="00A15DDC"/>
    <w:rsid w:val="00A34F58"/>
    <w:rsid w:val="00A35221"/>
    <w:rsid w:val="00A35635"/>
    <w:rsid w:val="00A45742"/>
    <w:rsid w:val="00A53EDB"/>
    <w:rsid w:val="00A573BE"/>
    <w:rsid w:val="00A6791B"/>
    <w:rsid w:val="00A71B48"/>
    <w:rsid w:val="00A907F4"/>
    <w:rsid w:val="00AB3F1A"/>
    <w:rsid w:val="00AC6BA6"/>
    <w:rsid w:val="00AE1373"/>
    <w:rsid w:val="00AE1B83"/>
    <w:rsid w:val="00B036BE"/>
    <w:rsid w:val="00B0633E"/>
    <w:rsid w:val="00B177CD"/>
    <w:rsid w:val="00B34753"/>
    <w:rsid w:val="00B40A8B"/>
    <w:rsid w:val="00B46811"/>
    <w:rsid w:val="00B51212"/>
    <w:rsid w:val="00B56AD2"/>
    <w:rsid w:val="00B91317"/>
    <w:rsid w:val="00B9141D"/>
    <w:rsid w:val="00BB4DB9"/>
    <w:rsid w:val="00BB58AF"/>
    <w:rsid w:val="00BD2988"/>
    <w:rsid w:val="00BE6CD8"/>
    <w:rsid w:val="00BF7FC8"/>
    <w:rsid w:val="00C00C3A"/>
    <w:rsid w:val="00C02708"/>
    <w:rsid w:val="00C144E2"/>
    <w:rsid w:val="00C23888"/>
    <w:rsid w:val="00C26AAD"/>
    <w:rsid w:val="00C364A5"/>
    <w:rsid w:val="00C410C1"/>
    <w:rsid w:val="00C4408F"/>
    <w:rsid w:val="00C60E90"/>
    <w:rsid w:val="00C63926"/>
    <w:rsid w:val="00C65FE6"/>
    <w:rsid w:val="00C6626A"/>
    <w:rsid w:val="00C836F6"/>
    <w:rsid w:val="00C87D21"/>
    <w:rsid w:val="00C912A6"/>
    <w:rsid w:val="00C961CA"/>
    <w:rsid w:val="00CB7BC5"/>
    <w:rsid w:val="00CC365D"/>
    <w:rsid w:val="00CC7C86"/>
    <w:rsid w:val="00CE35F7"/>
    <w:rsid w:val="00D02B66"/>
    <w:rsid w:val="00D164A2"/>
    <w:rsid w:val="00D322EB"/>
    <w:rsid w:val="00D4660A"/>
    <w:rsid w:val="00D474D4"/>
    <w:rsid w:val="00D71184"/>
    <w:rsid w:val="00D84506"/>
    <w:rsid w:val="00D85442"/>
    <w:rsid w:val="00DA4D80"/>
    <w:rsid w:val="00DA6565"/>
    <w:rsid w:val="00DD2193"/>
    <w:rsid w:val="00E10F22"/>
    <w:rsid w:val="00E3612B"/>
    <w:rsid w:val="00E4352F"/>
    <w:rsid w:val="00E622B1"/>
    <w:rsid w:val="00E62B96"/>
    <w:rsid w:val="00E666B7"/>
    <w:rsid w:val="00E73BBE"/>
    <w:rsid w:val="00E94E6C"/>
    <w:rsid w:val="00EA5B5F"/>
    <w:rsid w:val="00EC14AE"/>
    <w:rsid w:val="00ED2FF1"/>
    <w:rsid w:val="00EF390B"/>
    <w:rsid w:val="00F21A71"/>
    <w:rsid w:val="00F22398"/>
    <w:rsid w:val="00F26970"/>
    <w:rsid w:val="00F27C17"/>
    <w:rsid w:val="00F37838"/>
    <w:rsid w:val="00F45DF6"/>
    <w:rsid w:val="00F51659"/>
    <w:rsid w:val="00F64CC7"/>
    <w:rsid w:val="00F6583E"/>
    <w:rsid w:val="00F669C6"/>
    <w:rsid w:val="00F738C1"/>
    <w:rsid w:val="00F811F9"/>
    <w:rsid w:val="00FA30AB"/>
    <w:rsid w:val="00FA610E"/>
    <w:rsid w:val="00FB62F8"/>
    <w:rsid w:val="00FB79D2"/>
    <w:rsid w:val="00FC0809"/>
    <w:rsid w:val="00FC476A"/>
    <w:rsid w:val="00FD59FE"/>
    <w:rsid w:val="00FE18E6"/>
    <w:rsid w:val="00FE29B1"/>
    <w:rsid w:val="00FE3184"/>
    <w:rsid w:val="00FE4CB7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7946FA61"/>
  <w15:docId w15:val="{0AB60890-15D7-4EBD-88B3-8D22C830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customStyle="1" w:styleId="Default">
    <w:name w:val="Default"/>
    <w:rsid w:val="007B53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Normlny"/>
    <w:rsid w:val="00E3612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6E5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E5CB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Lenka Kobularova</cp:lastModifiedBy>
  <cp:revision>5</cp:revision>
  <cp:lastPrinted>2018-07-06T04:51:00Z</cp:lastPrinted>
  <dcterms:created xsi:type="dcterms:W3CDTF">2019-02-15T09:41:00Z</dcterms:created>
  <dcterms:modified xsi:type="dcterms:W3CDTF">2019-06-05T05:24:00Z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