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85" w:rsidRDefault="007704CB" w:rsidP="006C016E">
      <w:pPr>
        <w:pStyle w:val="listhlavicka"/>
        <w:tabs>
          <w:tab w:val="clear" w:pos="2880"/>
          <w:tab w:val="clear" w:pos="5041"/>
          <w:tab w:val="clear" w:pos="7201"/>
          <w:tab w:val="left" w:pos="2694"/>
          <w:tab w:val="left" w:pos="4820"/>
          <w:tab w:val="left" w:pos="5103"/>
          <w:tab w:val="left" w:pos="8080"/>
        </w:tabs>
        <w:spacing w:line="276" w:lineRule="auto"/>
        <w:rPr>
          <w:rFonts w:cs="Arial"/>
          <w:color w:val="00B050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V Košiciach dňa </w:t>
      </w:r>
      <w:r w:rsidR="00C36052" w:rsidRPr="00E61E07">
        <w:rPr>
          <w:rFonts w:cs="Arial"/>
          <w:color w:val="00B050"/>
          <w:sz w:val="22"/>
          <w:szCs w:val="22"/>
        </w:rPr>
        <w:t>XX.XX.20XX</w:t>
      </w:r>
    </w:p>
    <w:p w:rsidR="00FA25C9" w:rsidRPr="004F6914" w:rsidRDefault="00FA25C9" w:rsidP="006C016E">
      <w:pPr>
        <w:pStyle w:val="listhlavicka"/>
        <w:tabs>
          <w:tab w:val="clear" w:pos="2880"/>
          <w:tab w:val="clear" w:pos="5041"/>
          <w:tab w:val="clear" w:pos="7201"/>
          <w:tab w:val="left" w:pos="2694"/>
          <w:tab w:val="left" w:pos="4820"/>
          <w:tab w:val="left" w:pos="5103"/>
          <w:tab w:val="left" w:pos="8080"/>
        </w:tabs>
        <w:spacing w:line="276" w:lineRule="auto"/>
        <w:rPr>
          <w:rFonts w:cs="Arial"/>
          <w:sz w:val="22"/>
          <w:szCs w:val="22"/>
        </w:rPr>
      </w:pPr>
    </w:p>
    <w:p w:rsidR="00A00BC4" w:rsidRPr="004F6914" w:rsidRDefault="00A00BC4" w:rsidP="00FA25C9">
      <w:pPr>
        <w:pStyle w:val="listvec"/>
        <w:spacing w:before="0" w:after="120" w:line="276" w:lineRule="auto"/>
        <w:rPr>
          <w:rFonts w:cs="Arial"/>
          <w:sz w:val="22"/>
          <w:szCs w:val="22"/>
        </w:rPr>
      </w:pP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 wp14:anchorId="09F7636F" wp14:editId="72AE5A49">
                <wp:simplePos x="0" y="0"/>
                <wp:positionH relativeFrom="margin">
                  <wp:align>right</wp:align>
                </wp:positionH>
                <wp:positionV relativeFrom="page">
                  <wp:posOffset>1083945</wp:posOffset>
                </wp:positionV>
                <wp:extent cx="2767965" cy="903605"/>
                <wp:effectExtent l="0" t="0" r="0" b="0"/>
                <wp:wrapTopAndBottom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C5D" w:rsidRPr="00243D3F" w:rsidRDefault="001D7C5D" w:rsidP="001C2717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243D3F">
                              <w:rPr>
                                <w:sz w:val="22"/>
                                <w:szCs w:val="22"/>
                              </w:rPr>
                              <w:t>Vážen</w:t>
                            </w:r>
                            <w:r w:rsidR="005B53F3" w:rsidRPr="00243D3F">
                              <w:rPr>
                                <w:sz w:val="22"/>
                                <w:szCs w:val="22"/>
                              </w:rPr>
                              <w:t>ý pán</w:t>
                            </w:r>
                          </w:p>
                          <w:p w:rsidR="001D7C5D" w:rsidRPr="00243D3F" w:rsidRDefault="00825EAC" w:rsidP="001C2717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doc.</w:t>
                            </w:r>
                            <w:r w:rsidR="002C5B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RNDr.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Roman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Soták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 PhD.</w:t>
                            </w:r>
                          </w:p>
                          <w:p w:rsidR="00A00BC4" w:rsidRDefault="002C5B28" w:rsidP="001C2717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dekan PF UPJŠ</w:t>
                            </w:r>
                          </w:p>
                          <w:p w:rsidR="002C5B28" w:rsidRPr="00973365" w:rsidRDefault="002C5B28" w:rsidP="001C2717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Šrobárova 2</w:t>
                            </w:r>
                          </w:p>
                          <w:p w:rsidR="00A00BC4" w:rsidRPr="00D41CA8" w:rsidRDefault="00825EAC" w:rsidP="00D41CA8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041 54</w:t>
                            </w:r>
                            <w:r w:rsidR="006C016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C5B28">
                              <w:rPr>
                                <w:rFonts w:cs="Arial"/>
                                <w:sz w:val="22"/>
                                <w:szCs w:val="22"/>
                              </w:rPr>
                              <w:t>Košice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7636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66.75pt;margin-top:85.35pt;width:217.95pt;height:71.15pt;z-index:251659264;visibility:visible;mso-wrap-style:square;mso-width-percent:0;mso-height-percent:0;mso-wrap-distance-left:9pt;mso-wrap-distance-top:82.2pt;mso-wrap-distance-right:9pt;mso-wrap-distance-bottom:39.7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" o:allowoverlap="f" stroked="f">
                <v:textbox inset=",0,,0">
                  <w:txbxContent>
                    <w:p w:rsidR="001D7C5D" w:rsidRPr="00243D3F" w:rsidRDefault="001D7C5D" w:rsidP="001C2717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243D3F">
                        <w:rPr>
                          <w:sz w:val="22"/>
                          <w:szCs w:val="22"/>
                        </w:rPr>
                        <w:t>Vážen</w:t>
                      </w:r>
                      <w:r w:rsidR="005B53F3" w:rsidRPr="00243D3F">
                        <w:rPr>
                          <w:sz w:val="22"/>
                          <w:szCs w:val="22"/>
                        </w:rPr>
                        <w:t>ý pán</w:t>
                      </w:r>
                    </w:p>
                    <w:p w:rsidR="001D7C5D" w:rsidRPr="00243D3F" w:rsidRDefault="00825EAC" w:rsidP="001C2717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doc.</w:t>
                      </w:r>
                      <w:r w:rsidR="002C5B28">
                        <w:rPr>
                          <w:b/>
                          <w:sz w:val="22"/>
                          <w:szCs w:val="22"/>
                        </w:rPr>
                        <w:t xml:space="preserve"> RNDr.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Roman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Soták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>, PhD.</w:t>
                      </w:r>
                    </w:p>
                    <w:p w:rsidR="00A00BC4" w:rsidRDefault="002C5B28" w:rsidP="001C2717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dekan PF UPJŠ</w:t>
                      </w:r>
                    </w:p>
                    <w:p w:rsidR="002C5B28" w:rsidRPr="00973365" w:rsidRDefault="002C5B28" w:rsidP="001C2717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Šrobárova 2</w:t>
                      </w:r>
                    </w:p>
                    <w:p w:rsidR="00A00BC4" w:rsidRPr="00D41CA8" w:rsidRDefault="00825EAC" w:rsidP="00D41CA8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041 54</w:t>
                      </w:r>
                      <w:r w:rsidR="006C016E">
                        <w:rPr>
                          <w:rFonts w:cs="Arial"/>
                          <w:sz w:val="22"/>
                          <w:szCs w:val="22"/>
                        </w:rPr>
                        <w:t xml:space="preserve">  </w:t>
                      </w:r>
                      <w:r w:rsidR="002C5B28">
                        <w:rPr>
                          <w:rFonts w:cs="Arial"/>
                          <w:sz w:val="22"/>
                          <w:szCs w:val="22"/>
                        </w:rPr>
                        <w:t>Košice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1" layoutInCell="1" allowOverlap="1" wp14:anchorId="25CA8EDE" wp14:editId="66D7A74C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6299C" id="Line 2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sW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vn5LFh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7A3A07D7" wp14:editId="1F4BBF44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FE5C3" id="Line 2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f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CaMKAf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1" layoutInCell="1" allowOverlap="1" wp14:anchorId="37F5466E" wp14:editId="579BC2AD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ED6DA" id="Line 24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nQ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JolIfW9MYVEFGpjQ3F0aN6MmtNvzukdNUSteOR4vPJQF4WMpJXKWHjDFyw7b9oBjFk73Xs&#10;07GxHWqkMJ9DYgCHXqBjHMzpNhh+9IjCYZbls4cxR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1" layoutInCell="1" allowOverlap="1" wp14:anchorId="0D884316" wp14:editId="3F826D79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FDF8E" id="Line 2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I4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o0loTW9cARGV2thQHD2qJ7PW9LtDSlctUTseKT6fDORlISN5lRI2zsAF2/6LZhBD9l7H&#10;Ph0b26FGCvM5JAZw6AU6xsGcboPhR48oHGZZPnsAg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4ZnyOB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1" layoutInCell="1" allowOverlap="1" wp14:anchorId="09AE8391" wp14:editId="06FA0588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FF031" id="Line 2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ps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B7GWps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1" layoutInCell="1" allowOverlap="1" wp14:anchorId="40B2DA32" wp14:editId="286974F3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1892E" id="Line 24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D+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NWHkP4aAgAAMg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4F6914">
        <w:rPr>
          <w:rFonts w:cs="Arial"/>
          <w:sz w:val="22"/>
          <w:szCs w:val="22"/>
        </w:rPr>
        <w:t>Vec</w:t>
      </w:r>
    </w:p>
    <w:p w:rsidR="001920BE" w:rsidRPr="004F6914" w:rsidRDefault="00A92E02" w:rsidP="007B70F7">
      <w:pPr>
        <w:pStyle w:val="listtext"/>
        <w:pBdr>
          <w:bottom w:val="single" w:sz="4" w:space="1" w:color="auto"/>
        </w:pBdr>
        <w:spacing w:line="276" w:lineRule="auto"/>
        <w:ind w:firstLine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Žiados</w:t>
      </w:r>
      <w:r w:rsidR="00935378">
        <w:rPr>
          <w:rFonts w:cs="Arial"/>
          <w:b/>
          <w:sz w:val="22"/>
          <w:szCs w:val="22"/>
        </w:rPr>
        <w:t>ť o </w:t>
      </w:r>
      <w:r w:rsidR="00D41CA8">
        <w:rPr>
          <w:rFonts w:cs="Arial"/>
          <w:b/>
          <w:sz w:val="22"/>
          <w:szCs w:val="22"/>
        </w:rPr>
        <w:t>poskytnutie</w:t>
      </w:r>
      <w:r w:rsidR="00935378">
        <w:rPr>
          <w:rFonts w:cs="Arial"/>
          <w:b/>
          <w:sz w:val="22"/>
          <w:szCs w:val="22"/>
        </w:rPr>
        <w:t xml:space="preserve"> pracovného voľna bez náhrady mzdy</w:t>
      </w:r>
    </w:p>
    <w:p w:rsidR="00CC6AEB" w:rsidRDefault="00CC6AEB" w:rsidP="007B70F7">
      <w:pPr>
        <w:spacing w:line="276" w:lineRule="auto"/>
        <w:rPr>
          <w:rFonts w:cs="Arial"/>
          <w:sz w:val="22"/>
          <w:szCs w:val="22"/>
        </w:rPr>
      </w:pPr>
    </w:p>
    <w:p w:rsidR="00A92E02" w:rsidRDefault="002C5B28" w:rsidP="00A92E02">
      <w:pPr>
        <w:spacing w:after="240" w:line="276" w:lineRule="auto"/>
        <w:rPr>
          <w:rFonts w:cs="Arial"/>
          <w:sz w:val="22"/>
          <w:szCs w:val="22"/>
        </w:rPr>
      </w:pPr>
      <w:r w:rsidRPr="00A92E02">
        <w:rPr>
          <w:rFonts w:cs="Arial"/>
          <w:sz w:val="22"/>
          <w:szCs w:val="22"/>
        </w:rPr>
        <w:t>Vážený pán dekan,</w:t>
      </w:r>
    </w:p>
    <w:p w:rsidR="00A92E02" w:rsidRDefault="00B14C9B" w:rsidP="00A92E02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súvislosti s mojím zahraničným pobytom na </w:t>
      </w:r>
      <w:r w:rsidRPr="00B14C9B">
        <w:rPr>
          <w:rFonts w:cs="Arial"/>
          <w:color w:val="00B050"/>
          <w:sz w:val="22"/>
          <w:szCs w:val="22"/>
        </w:rPr>
        <w:t xml:space="preserve">(uviesť zahraničnú inštitúciu) </w:t>
      </w:r>
      <w:r w:rsidRPr="00B14C9B">
        <w:rPr>
          <w:rFonts w:cs="Arial"/>
          <w:sz w:val="22"/>
          <w:szCs w:val="22"/>
        </w:rPr>
        <w:t xml:space="preserve">si Vás dovoľujem </w:t>
      </w:r>
      <w:r>
        <w:rPr>
          <w:rFonts w:cs="Arial"/>
          <w:sz w:val="22"/>
          <w:szCs w:val="22"/>
        </w:rPr>
        <w:t>požiadať o </w:t>
      </w:r>
      <w:r w:rsidR="00D41CA8">
        <w:rPr>
          <w:rFonts w:cs="Arial"/>
          <w:sz w:val="22"/>
          <w:szCs w:val="22"/>
        </w:rPr>
        <w:t>poskytnutie</w:t>
      </w:r>
      <w:r>
        <w:rPr>
          <w:rFonts w:cs="Arial"/>
          <w:sz w:val="22"/>
          <w:szCs w:val="22"/>
        </w:rPr>
        <w:t xml:space="preserve"> pracovného voľna bez náhrady mzdy na obdobie </w:t>
      </w:r>
      <w:r w:rsidR="00F3272B">
        <w:rPr>
          <w:rFonts w:cs="Arial"/>
          <w:sz w:val="22"/>
          <w:szCs w:val="22"/>
        </w:rPr>
        <w:t xml:space="preserve">od </w:t>
      </w:r>
      <w:r w:rsidR="00F3272B" w:rsidRPr="00E61E07">
        <w:rPr>
          <w:rFonts w:cs="Arial"/>
          <w:color w:val="00B050"/>
          <w:sz w:val="22"/>
          <w:szCs w:val="22"/>
        </w:rPr>
        <w:t xml:space="preserve">XX.XX.20XX </w:t>
      </w:r>
      <w:r w:rsidR="00A92E02">
        <w:rPr>
          <w:rFonts w:cs="Arial"/>
          <w:sz w:val="22"/>
          <w:szCs w:val="22"/>
        </w:rPr>
        <w:t xml:space="preserve">do </w:t>
      </w:r>
      <w:r w:rsidR="00C36052" w:rsidRPr="00E61E07">
        <w:rPr>
          <w:rFonts w:cs="Arial"/>
          <w:color w:val="00B050"/>
          <w:sz w:val="22"/>
          <w:szCs w:val="22"/>
        </w:rPr>
        <w:t>XX.XX.20XX.</w:t>
      </w:r>
    </w:p>
    <w:p w:rsidR="00C36052" w:rsidRDefault="00C36052" w:rsidP="00A92E02">
      <w:pPr>
        <w:spacing w:line="276" w:lineRule="auto"/>
        <w:jc w:val="both"/>
        <w:rPr>
          <w:rFonts w:cs="Arial"/>
          <w:sz w:val="22"/>
          <w:szCs w:val="22"/>
        </w:rPr>
      </w:pPr>
    </w:p>
    <w:p w:rsidR="001C2717" w:rsidRPr="000A6F5A" w:rsidRDefault="001C2717" w:rsidP="00A92E02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kladné vybavenie</w:t>
      </w:r>
      <w:r w:rsidR="006C016E">
        <w:rPr>
          <w:rFonts w:cs="Arial"/>
          <w:sz w:val="22"/>
          <w:szCs w:val="22"/>
        </w:rPr>
        <w:t xml:space="preserve"> mojej</w:t>
      </w:r>
      <w:r>
        <w:rPr>
          <w:rFonts w:cs="Arial"/>
          <w:sz w:val="22"/>
          <w:szCs w:val="22"/>
        </w:rPr>
        <w:t xml:space="preserve"> žiadosti Vám vopred ďakujem.</w:t>
      </w:r>
    </w:p>
    <w:p w:rsidR="00A92E02" w:rsidRDefault="00133A40" w:rsidP="00973392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1D7C5D" w:rsidRDefault="001D7C5D" w:rsidP="00C36052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jc w:val="both"/>
        <w:rPr>
          <w:rFonts w:cs="Arial"/>
          <w:sz w:val="22"/>
          <w:szCs w:val="22"/>
        </w:rPr>
      </w:pPr>
      <w:r w:rsidRPr="00EF55FA">
        <w:rPr>
          <w:rFonts w:cs="Arial"/>
          <w:sz w:val="22"/>
          <w:szCs w:val="22"/>
        </w:rPr>
        <w:t>S</w:t>
      </w:r>
      <w:r w:rsidR="00A92E02">
        <w:rPr>
          <w:rFonts w:cs="Arial"/>
          <w:sz w:val="22"/>
          <w:szCs w:val="22"/>
        </w:rPr>
        <w:t> </w:t>
      </w:r>
      <w:r w:rsidR="00973392">
        <w:rPr>
          <w:rFonts w:cs="Arial"/>
          <w:sz w:val="22"/>
          <w:szCs w:val="22"/>
        </w:rPr>
        <w:t>pozdravom</w:t>
      </w:r>
    </w:p>
    <w:p w:rsidR="00A92E02" w:rsidRDefault="00A92E02" w:rsidP="00973392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</w:p>
    <w:p w:rsidR="00A92E02" w:rsidRPr="00EF55FA" w:rsidRDefault="00A92E02" w:rsidP="00973392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</w:p>
    <w:p w:rsidR="00E61E07" w:rsidRPr="00C6466A" w:rsidRDefault="007B7354" w:rsidP="00E61E07">
      <w:pPr>
        <w:tabs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color w:val="00B050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E61E07">
        <w:rPr>
          <w:rFonts w:cs="Arial"/>
          <w:color w:val="FF0000"/>
          <w:sz w:val="22"/>
          <w:szCs w:val="22"/>
        </w:rPr>
        <w:tab/>
      </w:r>
      <w:r w:rsidR="00E61E07" w:rsidRPr="00C6466A">
        <w:rPr>
          <w:rFonts w:cs="Arial"/>
          <w:color w:val="00B050"/>
          <w:sz w:val="22"/>
          <w:szCs w:val="22"/>
        </w:rPr>
        <w:t>Podpis žiadateľa</w:t>
      </w:r>
    </w:p>
    <w:p w:rsidR="00E61E07" w:rsidRPr="00C6466A" w:rsidRDefault="00E61E07" w:rsidP="00E61E07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6466A">
        <w:rPr>
          <w:rFonts w:cs="Arial"/>
          <w:color w:val="00B050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ab/>
        <w:t>Titul, meno, priezvisko, titul žiadateľa</w:t>
      </w:r>
    </w:p>
    <w:p w:rsidR="00D41CA8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D41CA8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D41CA8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D41CA8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 xml:space="preserve">Vyjadrenie vedúceho zamestnanca: </w:t>
      </w:r>
    </w:p>
    <w:p w:rsidR="00D41CA8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D41CA8" w:rsidRPr="00C6466A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>Žiadosti odporúčam vyhovieť/nevyhovieť</w:t>
      </w:r>
      <w:r>
        <w:rPr>
          <w:rStyle w:val="Odkaznapoznmkupodiarou"/>
          <w:rFonts w:cs="Arial"/>
          <w:sz w:val="22"/>
          <w:szCs w:val="22"/>
        </w:rPr>
        <w:footnoteReference w:id="1"/>
      </w:r>
      <w:r w:rsidRPr="00C6466A">
        <w:rPr>
          <w:rFonts w:cs="Arial"/>
          <w:sz w:val="22"/>
          <w:szCs w:val="22"/>
        </w:rPr>
        <w:t>.</w:t>
      </w:r>
    </w:p>
    <w:p w:rsidR="00D41CA8" w:rsidRPr="00C6466A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D41CA8" w:rsidRPr="00C6466A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D41CA8" w:rsidRPr="00C6466A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6466A">
        <w:rPr>
          <w:rFonts w:cs="Arial"/>
          <w:sz w:val="22"/>
          <w:szCs w:val="22"/>
        </w:rPr>
        <w:tab/>
      </w:r>
      <w:r w:rsidRPr="00C6466A">
        <w:rPr>
          <w:rFonts w:cs="Arial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 xml:space="preserve">Podpis </w:t>
      </w:r>
    </w:p>
    <w:p w:rsidR="00D41CA8" w:rsidRPr="00C6466A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6466A">
        <w:rPr>
          <w:rFonts w:cs="Arial"/>
          <w:color w:val="00B050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ab/>
        <w:t xml:space="preserve">Titul, meno, priezvisko, titul </w:t>
      </w:r>
      <w:r w:rsidRPr="00C6466A">
        <w:rPr>
          <w:rFonts w:cs="Arial"/>
          <w:color w:val="00B050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ab/>
      </w:r>
    </w:p>
    <w:p w:rsidR="00D41CA8" w:rsidRPr="00C6466A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D41CA8" w:rsidRPr="00C6466A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D41CA8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>Stanovisko dekana fakulty:</w:t>
      </w:r>
    </w:p>
    <w:p w:rsidR="00D41CA8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D41CA8" w:rsidRPr="00C6466A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>Súhlasím/Nesúhlasím</w:t>
      </w:r>
      <w:r>
        <w:rPr>
          <w:rStyle w:val="Odkaznapoznmkupodiarou"/>
          <w:rFonts w:cs="Arial"/>
          <w:sz w:val="22"/>
          <w:szCs w:val="22"/>
        </w:rPr>
        <w:footnoteReference w:id="2"/>
      </w:r>
      <w:r w:rsidRPr="00C6466A">
        <w:rPr>
          <w:rFonts w:cs="Arial"/>
          <w:sz w:val="22"/>
          <w:szCs w:val="22"/>
        </w:rPr>
        <w:t>.</w:t>
      </w:r>
    </w:p>
    <w:p w:rsidR="00D41CA8" w:rsidRPr="00C6466A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6466A">
        <w:rPr>
          <w:rFonts w:cs="Arial"/>
          <w:sz w:val="22"/>
          <w:szCs w:val="22"/>
        </w:rPr>
        <w:tab/>
      </w:r>
      <w:r w:rsidRPr="00C6466A">
        <w:rPr>
          <w:rFonts w:cs="Arial"/>
          <w:sz w:val="22"/>
          <w:szCs w:val="22"/>
        </w:rPr>
        <w:tab/>
      </w:r>
      <w:r w:rsidRPr="00C6466A">
        <w:rPr>
          <w:rFonts w:cs="Arial"/>
          <w:color w:val="00B050"/>
          <w:sz w:val="22"/>
          <w:szCs w:val="22"/>
        </w:rPr>
        <w:t>Podpis</w:t>
      </w:r>
    </w:p>
    <w:p w:rsidR="00D41CA8" w:rsidRPr="00332F17" w:rsidRDefault="00D41CA8" w:rsidP="00D41CA8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C6466A">
        <w:rPr>
          <w:rFonts w:cs="Arial"/>
          <w:sz w:val="22"/>
          <w:szCs w:val="22"/>
        </w:rPr>
        <w:tab/>
      </w:r>
      <w:r w:rsidRPr="00C6466A">
        <w:rPr>
          <w:rFonts w:cs="Arial"/>
          <w:sz w:val="22"/>
          <w:szCs w:val="22"/>
        </w:rPr>
        <w:tab/>
      </w:r>
      <w:r w:rsidR="00825EAC">
        <w:rPr>
          <w:rFonts w:cs="Arial"/>
          <w:sz w:val="22"/>
          <w:szCs w:val="22"/>
        </w:rPr>
        <w:t>doc.</w:t>
      </w:r>
      <w:r w:rsidRPr="00C6466A">
        <w:rPr>
          <w:rFonts w:cs="Arial"/>
          <w:sz w:val="22"/>
          <w:szCs w:val="22"/>
        </w:rPr>
        <w:t xml:space="preserve"> RNDr. </w:t>
      </w:r>
      <w:r w:rsidR="00825EAC">
        <w:rPr>
          <w:rFonts w:cs="Arial"/>
          <w:sz w:val="22"/>
          <w:szCs w:val="22"/>
        </w:rPr>
        <w:t xml:space="preserve">Roman </w:t>
      </w:r>
      <w:proofErr w:type="spellStart"/>
      <w:r w:rsidR="00825EAC">
        <w:rPr>
          <w:rFonts w:cs="Arial"/>
          <w:sz w:val="22"/>
          <w:szCs w:val="22"/>
        </w:rPr>
        <w:t>Soták</w:t>
      </w:r>
      <w:proofErr w:type="spellEnd"/>
      <w:r w:rsidR="00825EAC">
        <w:rPr>
          <w:rFonts w:cs="Arial"/>
          <w:sz w:val="22"/>
          <w:szCs w:val="22"/>
        </w:rPr>
        <w:t>,</w:t>
      </w:r>
      <w:r w:rsidRPr="00C6466A">
        <w:rPr>
          <w:rFonts w:cs="Arial"/>
          <w:sz w:val="22"/>
          <w:szCs w:val="22"/>
        </w:rPr>
        <w:t xml:space="preserve"> PhD.</w:t>
      </w:r>
      <w:bookmarkStart w:id="0" w:name="_GoBack"/>
      <w:bookmarkEnd w:id="0"/>
    </w:p>
    <w:sectPr w:rsidR="00D41CA8" w:rsidRPr="00332F17" w:rsidSect="002F4DD1">
      <w:headerReference w:type="first" r:id="rId10"/>
      <w:footerReference w:type="first" r:id="rId11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1EE" w:rsidRDefault="003761EE">
      <w:r>
        <w:separator/>
      </w:r>
    </w:p>
  </w:endnote>
  <w:endnote w:type="continuationSeparator" w:id="0">
    <w:p w:rsidR="003761EE" w:rsidRDefault="0037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1EE" w:rsidRDefault="003761EE">
      <w:r>
        <w:separator/>
      </w:r>
    </w:p>
  </w:footnote>
  <w:footnote w:type="continuationSeparator" w:id="0">
    <w:p w:rsidR="003761EE" w:rsidRDefault="003761EE">
      <w:r>
        <w:continuationSeparator/>
      </w:r>
    </w:p>
  </w:footnote>
  <w:footnote w:id="1">
    <w:p w:rsidR="00D41CA8" w:rsidRDefault="00D41CA8" w:rsidP="00D41CA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preškrtnúť.</w:t>
      </w:r>
    </w:p>
  </w:footnote>
  <w:footnote w:id="2">
    <w:p w:rsidR="00D41CA8" w:rsidRDefault="00D41CA8" w:rsidP="00D41CA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preškrtnúť.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D56768" w:rsidRDefault="002F4DD1" w:rsidP="00FE3184">
    <w:pPr>
      <w:pStyle w:val="Hlavika"/>
    </w:pPr>
  </w:p>
  <w:p w:rsidR="002F4DD1" w:rsidRPr="00D56768" w:rsidRDefault="002F4DD1" w:rsidP="00FE3184">
    <w:pPr>
      <w:pStyle w:val="Hlavika"/>
    </w:pPr>
  </w:p>
  <w:p w:rsidR="007614E5" w:rsidRDefault="00BB301A" w:rsidP="007614E5">
    <w:pPr>
      <w:pBdr>
        <w:bottom w:val="single" w:sz="6" w:space="1" w:color="auto"/>
      </w:pBdr>
      <w:jc w:val="center"/>
      <w:rPr>
        <w:rFonts w:cs="Arial"/>
        <w:color w:val="00B050"/>
        <w:sz w:val="22"/>
        <w:szCs w:val="22"/>
        <w:lang w:eastAsia="sk-SK"/>
      </w:rPr>
    </w:pPr>
    <w:r w:rsidRPr="00E61E07">
      <w:rPr>
        <w:rFonts w:cs="Arial"/>
        <w:color w:val="00B050"/>
        <w:sz w:val="22"/>
        <w:szCs w:val="22"/>
        <w:lang w:eastAsia="sk-SK"/>
      </w:rPr>
      <w:t xml:space="preserve">Titul, meno, </w:t>
    </w:r>
    <w:r w:rsidR="00C36052" w:rsidRPr="00E61E07">
      <w:rPr>
        <w:rFonts w:cs="Arial"/>
        <w:color w:val="00B050"/>
        <w:sz w:val="22"/>
        <w:szCs w:val="22"/>
        <w:lang w:eastAsia="sk-SK"/>
      </w:rPr>
      <w:t xml:space="preserve">priezvisko, adresa, </w:t>
    </w:r>
    <w:r w:rsidRPr="00E61E07">
      <w:rPr>
        <w:rFonts w:cs="Arial"/>
        <w:color w:val="00B050"/>
        <w:sz w:val="22"/>
        <w:szCs w:val="22"/>
        <w:lang w:eastAsia="sk-SK"/>
      </w:rPr>
      <w:t>Email</w:t>
    </w:r>
  </w:p>
  <w:p w:rsidR="00E61E07" w:rsidRPr="00E61E07" w:rsidRDefault="00E61E07" w:rsidP="007614E5">
    <w:pPr>
      <w:jc w:val="center"/>
      <w:rPr>
        <w:rFonts w:cs="Arial"/>
        <w:color w:val="00B050"/>
        <w:sz w:val="22"/>
        <w:szCs w:val="22"/>
        <w:lang w:eastAsia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66"/>
    <w:rsid w:val="00010B41"/>
    <w:rsid w:val="000154FB"/>
    <w:rsid w:val="0002195F"/>
    <w:rsid w:val="00022135"/>
    <w:rsid w:val="000277A4"/>
    <w:rsid w:val="000414C7"/>
    <w:rsid w:val="00051645"/>
    <w:rsid w:val="0007131C"/>
    <w:rsid w:val="00073029"/>
    <w:rsid w:val="00077E28"/>
    <w:rsid w:val="000A56AF"/>
    <w:rsid w:val="000A6F5A"/>
    <w:rsid w:val="000C073C"/>
    <w:rsid w:val="000D225E"/>
    <w:rsid w:val="000D4F34"/>
    <w:rsid w:val="000F08A4"/>
    <w:rsid w:val="000F4FAF"/>
    <w:rsid w:val="00107A4D"/>
    <w:rsid w:val="0012235B"/>
    <w:rsid w:val="001246AA"/>
    <w:rsid w:val="00133A40"/>
    <w:rsid w:val="00137D6D"/>
    <w:rsid w:val="00144541"/>
    <w:rsid w:val="0018663B"/>
    <w:rsid w:val="001920BE"/>
    <w:rsid w:val="00196686"/>
    <w:rsid w:val="001A3E1C"/>
    <w:rsid w:val="001A64AE"/>
    <w:rsid w:val="001C2717"/>
    <w:rsid w:val="001C38DB"/>
    <w:rsid w:val="001C6708"/>
    <w:rsid w:val="001D6065"/>
    <w:rsid w:val="001D7C5D"/>
    <w:rsid w:val="001E270F"/>
    <w:rsid w:val="001F2C6A"/>
    <w:rsid w:val="001F37FD"/>
    <w:rsid w:val="00203CFD"/>
    <w:rsid w:val="002049B9"/>
    <w:rsid w:val="0021079F"/>
    <w:rsid w:val="0024112B"/>
    <w:rsid w:val="00242923"/>
    <w:rsid w:val="00243D3F"/>
    <w:rsid w:val="00250A74"/>
    <w:rsid w:val="002512D3"/>
    <w:rsid w:val="00252D3C"/>
    <w:rsid w:val="0026161B"/>
    <w:rsid w:val="00263705"/>
    <w:rsid w:val="00267D8B"/>
    <w:rsid w:val="00281FF8"/>
    <w:rsid w:val="00287258"/>
    <w:rsid w:val="00291030"/>
    <w:rsid w:val="002954E0"/>
    <w:rsid w:val="00297AC5"/>
    <w:rsid w:val="002A3AAC"/>
    <w:rsid w:val="002B1301"/>
    <w:rsid w:val="002C5B28"/>
    <w:rsid w:val="002D578E"/>
    <w:rsid w:val="002D7219"/>
    <w:rsid w:val="002E0B57"/>
    <w:rsid w:val="002E6511"/>
    <w:rsid w:val="002E79B6"/>
    <w:rsid w:val="002F4DD1"/>
    <w:rsid w:val="002F6C30"/>
    <w:rsid w:val="00311914"/>
    <w:rsid w:val="00335071"/>
    <w:rsid w:val="00342427"/>
    <w:rsid w:val="00350983"/>
    <w:rsid w:val="003544B6"/>
    <w:rsid w:val="00361CD6"/>
    <w:rsid w:val="003761EE"/>
    <w:rsid w:val="00385C76"/>
    <w:rsid w:val="00393193"/>
    <w:rsid w:val="003968A7"/>
    <w:rsid w:val="003A1078"/>
    <w:rsid w:val="003E28FB"/>
    <w:rsid w:val="003E693C"/>
    <w:rsid w:val="00416B4D"/>
    <w:rsid w:val="00420E3D"/>
    <w:rsid w:val="00425EF8"/>
    <w:rsid w:val="004357DD"/>
    <w:rsid w:val="00471B32"/>
    <w:rsid w:val="0047602E"/>
    <w:rsid w:val="00483638"/>
    <w:rsid w:val="00483F65"/>
    <w:rsid w:val="0048515F"/>
    <w:rsid w:val="004B5929"/>
    <w:rsid w:val="004C1A85"/>
    <w:rsid w:val="004E3E24"/>
    <w:rsid w:val="004F6914"/>
    <w:rsid w:val="00516BCA"/>
    <w:rsid w:val="0052490B"/>
    <w:rsid w:val="00534450"/>
    <w:rsid w:val="00564A52"/>
    <w:rsid w:val="00584D83"/>
    <w:rsid w:val="00596494"/>
    <w:rsid w:val="005B2608"/>
    <w:rsid w:val="005B53F3"/>
    <w:rsid w:val="005B5797"/>
    <w:rsid w:val="005B5CBB"/>
    <w:rsid w:val="005B60AB"/>
    <w:rsid w:val="005E6A8A"/>
    <w:rsid w:val="005F370B"/>
    <w:rsid w:val="00604D75"/>
    <w:rsid w:val="00612E5F"/>
    <w:rsid w:val="0065035A"/>
    <w:rsid w:val="00655C7C"/>
    <w:rsid w:val="006B4AE9"/>
    <w:rsid w:val="006C016E"/>
    <w:rsid w:val="006D24E9"/>
    <w:rsid w:val="006D61F5"/>
    <w:rsid w:val="006E69EF"/>
    <w:rsid w:val="006F142B"/>
    <w:rsid w:val="0071112C"/>
    <w:rsid w:val="0072006A"/>
    <w:rsid w:val="007329F5"/>
    <w:rsid w:val="00737212"/>
    <w:rsid w:val="007410E7"/>
    <w:rsid w:val="00744C7D"/>
    <w:rsid w:val="007452E9"/>
    <w:rsid w:val="0074572A"/>
    <w:rsid w:val="007463DD"/>
    <w:rsid w:val="0075230B"/>
    <w:rsid w:val="0075323A"/>
    <w:rsid w:val="0075675B"/>
    <w:rsid w:val="007614E5"/>
    <w:rsid w:val="007704CB"/>
    <w:rsid w:val="007925AD"/>
    <w:rsid w:val="00792A33"/>
    <w:rsid w:val="007B0D74"/>
    <w:rsid w:val="007B4E37"/>
    <w:rsid w:val="007B640E"/>
    <w:rsid w:val="007B70F7"/>
    <w:rsid w:val="007B7354"/>
    <w:rsid w:val="007C5EDC"/>
    <w:rsid w:val="007C714B"/>
    <w:rsid w:val="007D3EE5"/>
    <w:rsid w:val="007D623B"/>
    <w:rsid w:val="007F2C97"/>
    <w:rsid w:val="0081249D"/>
    <w:rsid w:val="00813C84"/>
    <w:rsid w:val="0081418A"/>
    <w:rsid w:val="00817DEA"/>
    <w:rsid w:val="00817F9C"/>
    <w:rsid w:val="00821292"/>
    <w:rsid w:val="00823387"/>
    <w:rsid w:val="00824140"/>
    <w:rsid w:val="00825EAC"/>
    <w:rsid w:val="0082678A"/>
    <w:rsid w:val="00826DE1"/>
    <w:rsid w:val="008472AC"/>
    <w:rsid w:val="00861FFA"/>
    <w:rsid w:val="00864744"/>
    <w:rsid w:val="008660A6"/>
    <w:rsid w:val="0089772E"/>
    <w:rsid w:val="008A5354"/>
    <w:rsid w:val="008A6A1B"/>
    <w:rsid w:val="008B302C"/>
    <w:rsid w:val="008C1ED7"/>
    <w:rsid w:val="008D3CAE"/>
    <w:rsid w:val="008F259C"/>
    <w:rsid w:val="008F4447"/>
    <w:rsid w:val="008F597F"/>
    <w:rsid w:val="00911F79"/>
    <w:rsid w:val="00921388"/>
    <w:rsid w:val="00926522"/>
    <w:rsid w:val="009303E1"/>
    <w:rsid w:val="00935378"/>
    <w:rsid w:val="009571FC"/>
    <w:rsid w:val="0096006B"/>
    <w:rsid w:val="00961A93"/>
    <w:rsid w:val="00963214"/>
    <w:rsid w:val="00973392"/>
    <w:rsid w:val="0098204A"/>
    <w:rsid w:val="009825CE"/>
    <w:rsid w:val="009945B2"/>
    <w:rsid w:val="0099461B"/>
    <w:rsid w:val="009A3ED2"/>
    <w:rsid w:val="009A4D9E"/>
    <w:rsid w:val="009A6031"/>
    <w:rsid w:val="009B5E53"/>
    <w:rsid w:val="009C0EDF"/>
    <w:rsid w:val="009D0381"/>
    <w:rsid w:val="009E1CDC"/>
    <w:rsid w:val="009E52BD"/>
    <w:rsid w:val="00A00BC4"/>
    <w:rsid w:val="00A031CE"/>
    <w:rsid w:val="00A044F0"/>
    <w:rsid w:val="00A073A7"/>
    <w:rsid w:val="00A35635"/>
    <w:rsid w:val="00A45742"/>
    <w:rsid w:val="00A53EDB"/>
    <w:rsid w:val="00A573BE"/>
    <w:rsid w:val="00A64C24"/>
    <w:rsid w:val="00A6791B"/>
    <w:rsid w:val="00A71B48"/>
    <w:rsid w:val="00A907F4"/>
    <w:rsid w:val="00A92E02"/>
    <w:rsid w:val="00AB3F1A"/>
    <w:rsid w:val="00AC196F"/>
    <w:rsid w:val="00AD399D"/>
    <w:rsid w:val="00AE1373"/>
    <w:rsid w:val="00AE1B83"/>
    <w:rsid w:val="00AE4B3D"/>
    <w:rsid w:val="00AE6185"/>
    <w:rsid w:val="00AE6AB9"/>
    <w:rsid w:val="00B0633E"/>
    <w:rsid w:val="00B14C9B"/>
    <w:rsid w:val="00B34753"/>
    <w:rsid w:val="00B44511"/>
    <w:rsid w:val="00B51212"/>
    <w:rsid w:val="00B56AD2"/>
    <w:rsid w:val="00B8068F"/>
    <w:rsid w:val="00B91317"/>
    <w:rsid w:val="00B9141D"/>
    <w:rsid w:val="00BB301A"/>
    <w:rsid w:val="00BB58AF"/>
    <w:rsid w:val="00BB6D65"/>
    <w:rsid w:val="00BC7A1B"/>
    <w:rsid w:val="00BD2988"/>
    <w:rsid w:val="00BE3D3B"/>
    <w:rsid w:val="00BE6CD8"/>
    <w:rsid w:val="00BF7FC8"/>
    <w:rsid w:val="00C144E2"/>
    <w:rsid w:val="00C231D5"/>
    <w:rsid w:val="00C23888"/>
    <w:rsid w:val="00C26AAD"/>
    <w:rsid w:val="00C2768A"/>
    <w:rsid w:val="00C36052"/>
    <w:rsid w:val="00C410C1"/>
    <w:rsid w:val="00C60E90"/>
    <w:rsid w:val="00C63496"/>
    <w:rsid w:val="00C63926"/>
    <w:rsid w:val="00C6626A"/>
    <w:rsid w:val="00C836F6"/>
    <w:rsid w:val="00C87D21"/>
    <w:rsid w:val="00C912A6"/>
    <w:rsid w:val="00C9600A"/>
    <w:rsid w:val="00C961CA"/>
    <w:rsid w:val="00CC365D"/>
    <w:rsid w:val="00CC6AEB"/>
    <w:rsid w:val="00CE35F7"/>
    <w:rsid w:val="00CE5939"/>
    <w:rsid w:val="00CE7767"/>
    <w:rsid w:val="00D02B66"/>
    <w:rsid w:val="00D164A2"/>
    <w:rsid w:val="00D322EB"/>
    <w:rsid w:val="00D41CA8"/>
    <w:rsid w:val="00D474D4"/>
    <w:rsid w:val="00D47BB4"/>
    <w:rsid w:val="00D56768"/>
    <w:rsid w:val="00D84506"/>
    <w:rsid w:val="00D85442"/>
    <w:rsid w:val="00DA6565"/>
    <w:rsid w:val="00DB7E76"/>
    <w:rsid w:val="00DE4330"/>
    <w:rsid w:val="00E0025F"/>
    <w:rsid w:val="00E10F22"/>
    <w:rsid w:val="00E22D0A"/>
    <w:rsid w:val="00E23E99"/>
    <w:rsid w:val="00E3135E"/>
    <w:rsid w:val="00E3798B"/>
    <w:rsid w:val="00E4352F"/>
    <w:rsid w:val="00E441BD"/>
    <w:rsid w:val="00E57ED7"/>
    <w:rsid w:val="00E61E07"/>
    <w:rsid w:val="00E666B7"/>
    <w:rsid w:val="00E72A07"/>
    <w:rsid w:val="00E73BBE"/>
    <w:rsid w:val="00E94E6C"/>
    <w:rsid w:val="00EA234D"/>
    <w:rsid w:val="00EA5B5F"/>
    <w:rsid w:val="00EB52FB"/>
    <w:rsid w:val="00EC14AE"/>
    <w:rsid w:val="00ED2FF1"/>
    <w:rsid w:val="00EF55FA"/>
    <w:rsid w:val="00F21A71"/>
    <w:rsid w:val="00F26970"/>
    <w:rsid w:val="00F27C17"/>
    <w:rsid w:val="00F3272B"/>
    <w:rsid w:val="00F37838"/>
    <w:rsid w:val="00F45DF6"/>
    <w:rsid w:val="00F64CC7"/>
    <w:rsid w:val="00F6583E"/>
    <w:rsid w:val="00F738C1"/>
    <w:rsid w:val="00F811F9"/>
    <w:rsid w:val="00FA1E63"/>
    <w:rsid w:val="00FA25C9"/>
    <w:rsid w:val="00FA30AB"/>
    <w:rsid w:val="00FB79D2"/>
    <w:rsid w:val="00FC476A"/>
    <w:rsid w:val="00FD28A8"/>
    <w:rsid w:val="00FD59FE"/>
    <w:rsid w:val="00FE18E6"/>
    <w:rsid w:val="00FE3184"/>
    <w:rsid w:val="00FE6AE7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4:docId w14:val="707FAB6B"/>
  <w15:docId w15:val="{BBEB3B2E-5466-48B4-B264-4146EFE0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38C1"/>
    <w:rPr>
      <w:rFonts w:ascii="Arial" w:hAnsi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autoRedefine/>
    <w:rsid w:val="00FE3184"/>
    <w:pPr>
      <w:tabs>
        <w:tab w:val="center" w:pos="4536"/>
        <w:tab w:val="right" w:pos="9072"/>
      </w:tabs>
      <w:spacing w:before="20"/>
    </w:pPr>
    <w:rPr>
      <w:rFonts w:cs="Arial"/>
      <w:b/>
      <w:sz w:val="16"/>
      <w:szCs w:val="16"/>
    </w:rPr>
  </w:style>
  <w:style w:type="paragraph" w:styleId="Pta">
    <w:name w:val="footer"/>
    <w:basedOn w:val="Normlny"/>
    <w:rsid w:val="009571FC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9571FC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9571FC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9571FC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E4352F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2F6C30"/>
    <w:rPr>
      <w:rFonts w:ascii="Arial" w:hAnsi="Arial" w:cs="Arial"/>
      <w:b/>
      <w:sz w:val="16"/>
      <w:szCs w:val="16"/>
      <w:lang w:eastAsia="cs-CZ"/>
    </w:rPr>
  </w:style>
  <w:style w:type="paragraph" w:styleId="Zkladntext">
    <w:name w:val="Body Text"/>
    <w:basedOn w:val="Normlny"/>
    <w:link w:val="ZkladntextChar"/>
    <w:rsid w:val="001920BE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920BE"/>
    <w:rPr>
      <w:sz w:val="24"/>
      <w:szCs w:val="24"/>
    </w:rPr>
  </w:style>
  <w:style w:type="paragraph" w:styleId="Textpoznmkypodiarou">
    <w:name w:val="footnote text"/>
    <w:basedOn w:val="Normlny"/>
    <w:link w:val="TextpoznmkypodiarouChar"/>
    <w:rsid w:val="00D41CA8"/>
    <w:rPr>
      <w:rFonts w:ascii="Times New Roman" w:hAnsi="Times New Roman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D41CA8"/>
    <w:rPr>
      <w:lang w:eastAsia="en-US"/>
    </w:rPr>
  </w:style>
  <w:style w:type="character" w:styleId="Odkaznapoznmkupodiarou">
    <w:name w:val="footnote reference"/>
    <w:rsid w:val="00D41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RAFICKE%20NAVRHY\1DESIGN%20MANUAL%20FINAL\03%20Hlavickove%20papiere\Sablony%20hlavickovych%20papierov%20R-UPJS\Sablony%20hlavickovych%20papierov%20R-UPJS%20pre%20WORD%202014\Hl._list_Rektorat_UPJS_B-mode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664ADF7511745AF213BEED6C4BF87" ma:contentTypeVersion="1" ma:contentTypeDescription="Umožňuje vytvoriť nový dokument." ma:contentTypeScope="" ma:versionID="ba220a0d6c9ae1ead39a2698e0701d50">
  <xsd:schema xmlns:xsd="http://www.w3.org/2001/XMLSchema" xmlns:xs="http://www.w3.org/2001/XMLSchema" xmlns:p="http://schemas.microsoft.com/office/2006/metadata/properties" xmlns:ns3="c9281e6c-94c1-4420-8c19-dc25471aa900" targetNamespace="http://schemas.microsoft.com/office/2006/metadata/properties" ma:root="true" ma:fieldsID="0e75a6a280a752db1fc63157928f1721" ns3:_="">
    <xsd:import namespace="c9281e6c-94c1-4420-8c19-dc25471aa90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81e6c-94c1-4420-8c19-dc25471aa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35A58-B984-4DB5-B4CF-173D26A8E6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6352DA-0CF3-4D77-828C-B60677A41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D8AF0-D818-4408-A44D-5025AD986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81e6c-94c1-4420-8c19-dc25471aa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28675B-0436-484D-8172-0BDA6D75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Hl._list_Rektorat_UPJS_B-model</Template>
  <TotalTime>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ruzena.parova</dc:creator>
  <cp:lastModifiedBy>Kimakova</cp:lastModifiedBy>
  <cp:revision>15</cp:revision>
  <cp:lastPrinted>2016-10-04T13:19:00Z</cp:lastPrinted>
  <dcterms:created xsi:type="dcterms:W3CDTF">2018-11-15T11:52:00Z</dcterms:created>
  <dcterms:modified xsi:type="dcterms:W3CDTF">2019-06-05T07:02:00Z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0x0101005F9664ADF7511745AF213BEED6C4BF87</vt:lpwstr>
  </property>
</Properties>
</file>