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185" w:rsidRPr="004F6914" w:rsidRDefault="007704CB" w:rsidP="006C016E">
      <w:pPr>
        <w:pStyle w:val="listhlavicka"/>
        <w:tabs>
          <w:tab w:val="clear" w:pos="2880"/>
          <w:tab w:val="clear" w:pos="5041"/>
          <w:tab w:val="clear" w:pos="7201"/>
          <w:tab w:val="left" w:pos="2694"/>
          <w:tab w:val="left" w:pos="4820"/>
          <w:tab w:val="left" w:pos="5103"/>
          <w:tab w:val="left" w:pos="8080"/>
        </w:tabs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V Košiciach dňa </w:t>
      </w:r>
      <w:r w:rsidR="00C36052" w:rsidRPr="00E61E07">
        <w:rPr>
          <w:rFonts w:cs="Arial"/>
          <w:color w:val="00B050"/>
          <w:sz w:val="22"/>
          <w:szCs w:val="22"/>
        </w:rPr>
        <w:t>XX.XX.20XX</w:t>
      </w:r>
    </w:p>
    <w:p w:rsidR="00A00BC4" w:rsidRPr="004F6914" w:rsidRDefault="00A00BC4" w:rsidP="000D22B7">
      <w:pPr>
        <w:pStyle w:val="listvec"/>
        <w:spacing w:before="0" w:after="120" w:line="276" w:lineRule="auto"/>
        <w:rPr>
          <w:rFonts w:cs="Arial"/>
          <w:sz w:val="22"/>
          <w:szCs w:val="22"/>
        </w:rPr>
      </w:pPr>
      <w:r w:rsidRPr="004F6914">
        <w:rPr>
          <w:rFonts w:cs="Arial"/>
          <w:noProof/>
          <w:sz w:val="22"/>
          <w:szCs w:val="22"/>
        </w:rPr>
        <mc:AlternateContent>
          <mc:Choice Requires="wps">
            <w:drawing>
              <wp:anchor distT="1043940" distB="504190" distL="114300" distR="114300" simplePos="0" relativeHeight="251659264" behindDoc="0" locked="1" layoutInCell="1" allowOverlap="0" wp14:anchorId="09F7636F" wp14:editId="72AE5A49">
                <wp:simplePos x="0" y="0"/>
                <wp:positionH relativeFrom="page">
                  <wp:posOffset>3895725</wp:posOffset>
                </wp:positionH>
                <wp:positionV relativeFrom="page">
                  <wp:posOffset>1257300</wp:posOffset>
                </wp:positionV>
                <wp:extent cx="2767965" cy="1009650"/>
                <wp:effectExtent l="0" t="0" r="0" b="0"/>
                <wp:wrapTopAndBottom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96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7C5D" w:rsidRPr="00243D3F" w:rsidRDefault="001D7C5D" w:rsidP="001C2717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243D3F">
                              <w:rPr>
                                <w:sz w:val="22"/>
                                <w:szCs w:val="22"/>
                              </w:rPr>
                              <w:t>Vážen</w:t>
                            </w:r>
                            <w:r w:rsidR="005B53F3" w:rsidRPr="00243D3F">
                              <w:rPr>
                                <w:sz w:val="22"/>
                                <w:szCs w:val="22"/>
                              </w:rPr>
                              <w:t>ý pán</w:t>
                            </w:r>
                          </w:p>
                          <w:p w:rsidR="00DF6457" w:rsidRDefault="00DF6457" w:rsidP="00DF6457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doc. RNDr. Roman Soták, PhD.</w:t>
                            </w:r>
                          </w:p>
                          <w:p w:rsidR="00A00BC4" w:rsidRDefault="002C5B28" w:rsidP="001C2717">
                            <w:pPr>
                              <w:pStyle w:val="listadresa"/>
                              <w:spacing w:line="276" w:lineRule="auto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dekan PF UPJŠ</w:t>
                            </w:r>
                          </w:p>
                          <w:p w:rsidR="002C5B28" w:rsidRPr="00973365" w:rsidRDefault="002C5B28" w:rsidP="001C2717">
                            <w:pPr>
                              <w:pStyle w:val="listadresa"/>
                              <w:spacing w:line="276" w:lineRule="auto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Šrobárova 2</w:t>
                            </w:r>
                          </w:p>
                          <w:p w:rsidR="00A00BC4" w:rsidRPr="00973365" w:rsidRDefault="00DF6457" w:rsidP="001C2717">
                            <w:pPr>
                              <w:pStyle w:val="listadresa"/>
                              <w:spacing w:line="276" w:lineRule="auto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041 54</w:t>
                            </w:r>
                            <w:r w:rsidR="006C016E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2C5B28">
                              <w:rPr>
                                <w:rFonts w:cs="Arial"/>
                                <w:sz w:val="22"/>
                                <w:szCs w:val="22"/>
                              </w:rPr>
                              <w:t>Košice</w:t>
                            </w:r>
                          </w:p>
                          <w:p w:rsidR="00A00BC4" w:rsidRPr="00973365" w:rsidRDefault="00A00BC4" w:rsidP="00A00BC4">
                            <w:pPr>
                              <w:pStyle w:val="listadresa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A00BC4" w:rsidRDefault="00A00BC4" w:rsidP="00A00BC4">
                            <w:pPr>
                              <w:pStyle w:val="listadresa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00BC4" w:rsidRPr="00973365" w:rsidRDefault="00A00BC4" w:rsidP="00A00BC4">
                            <w:pPr>
                              <w:pStyle w:val="listadresa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F7636F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306.75pt;margin-top:99pt;width:217.95pt;height:79.5pt;z-index:251659264;visibility:visible;mso-wrap-style:square;mso-width-percent:0;mso-height-percent:0;mso-wrap-distance-left:9pt;mso-wrap-distance-top:82.2pt;mso-wrap-distance-right:9pt;mso-wrap-distance-bottom:39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" o:allowoverlap="f" stroked="f">
                <v:textbox inset=",0,,0">
                  <w:txbxContent>
                    <w:p w:rsidR="001D7C5D" w:rsidRPr="00243D3F" w:rsidRDefault="001D7C5D" w:rsidP="001C2717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243D3F">
                        <w:rPr>
                          <w:sz w:val="22"/>
                          <w:szCs w:val="22"/>
                        </w:rPr>
                        <w:t>Vážen</w:t>
                      </w:r>
                      <w:r w:rsidR="005B53F3" w:rsidRPr="00243D3F">
                        <w:rPr>
                          <w:sz w:val="22"/>
                          <w:szCs w:val="22"/>
                        </w:rPr>
                        <w:t>ý pán</w:t>
                      </w:r>
                    </w:p>
                    <w:p w:rsidR="00DF6457" w:rsidRDefault="00DF6457" w:rsidP="00DF6457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doc. RNDr. Roman Soták, PhD.</w:t>
                      </w:r>
                    </w:p>
                    <w:p w:rsidR="00A00BC4" w:rsidRDefault="002C5B28" w:rsidP="001C2717">
                      <w:pPr>
                        <w:pStyle w:val="listadresa"/>
                        <w:spacing w:line="276" w:lineRule="auto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dekan PF UPJŠ</w:t>
                      </w:r>
                    </w:p>
                    <w:p w:rsidR="002C5B28" w:rsidRPr="00973365" w:rsidRDefault="002C5B28" w:rsidP="001C2717">
                      <w:pPr>
                        <w:pStyle w:val="listadresa"/>
                        <w:spacing w:line="276" w:lineRule="auto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Šrobárova 2</w:t>
                      </w:r>
                    </w:p>
                    <w:p w:rsidR="00A00BC4" w:rsidRPr="00973365" w:rsidRDefault="00DF6457" w:rsidP="001C2717">
                      <w:pPr>
                        <w:pStyle w:val="listadresa"/>
                        <w:spacing w:line="276" w:lineRule="auto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041 54</w:t>
                      </w:r>
                      <w:r w:rsidR="006C016E">
                        <w:rPr>
                          <w:rFonts w:cs="Arial"/>
                          <w:sz w:val="22"/>
                          <w:szCs w:val="22"/>
                        </w:rPr>
                        <w:t xml:space="preserve">  </w:t>
                      </w:r>
                      <w:r w:rsidR="002C5B28">
                        <w:rPr>
                          <w:rFonts w:cs="Arial"/>
                          <w:sz w:val="22"/>
                          <w:szCs w:val="22"/>
                        </w:rPr>
                        <w:t>Košice</w:t>
                      </w:r>
                    </w:p>
                    <w:p w:rsidR="00A00BC4" w:rsidRPr="00973365" w:rsidRDefault="00A00BC4" w:rsidP="00A00BC4">
                      <w:pPr>
                        <w:pStyle w:val="listadresa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A00BC4" w:rsidRDefault="00A00BC4" w:rsidP="00A00BC4">
                      <w:pPr>
                        <w:pStyle w:val="listadresa"/>
                        <w:ind w:left="0"/>
                        <w:rPr>
                          <w:sz w:val="22"/>
                          <w:szCs w:val="22"/>
                        </w:rPr>
                      </w:pPr>
                    </w:p>
                    <w:p w:rsidR="00A00BC4" w:rsidRPr="00973365" w:rsidRDefault="00A00BC4" w:rsidP="00A00BC4">
                      <w:pPr>
                        <w:pStyle w:val="listadresa"/>
                        <w:ind w:left="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Pr="004F6914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2336" behindDoc="0" locked="1" layoutInCell="1" allowOverlap="1" wp14:anchorId="25CA8EDE" wp14:editId="66D7A74C">
                <wp:simplePos x="0" y="0"/>
                <wp:positionH relativeFrom="page">
                  <wp:posOffset>46990</wp:posOffset>
                </wp:positionH>
                <wp:positionV relativeFrom="page">
                  <wp:posOffset>7237094</wp:posOffset>
                </wp:positionV>
                <wp:extent cx="114935" cy="0"/>
                <wp:effectExtent l="0" t="0" r="18415" b="1905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6299C" id="Line 26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569.85pt" to="12.75pt,5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ksWGQIAADI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4F6914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1312" behindDoc="0" locked="1" layoutInCell="1" allowOverlap="1" wp14:anchorId="7A3A07D7" wp14:editId="1F4BBF44">
                <wp:simplePos x="0" y="0"/>
                <wp:positionH relativeFrom="page">
                  <wp:posOffset>46990</wp:posOffset>
                </wp:positionH>
                <wp:positionV relativeFrom="page">
                  <wp:posOffset>5346699</wp:posOffset>
                </wp:positionV>
                <wp:extent cx="114935" cy="0"/>
                <wp:effectExtent l="0" t="0" r="18415" b="19050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FE5C3" id="Line 25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421pt" to="12.7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AfGAIAADIEAAAOAAAAZHJzL2Uyb0RvYy54bWysU02P2yAQvVfqf0DcE9tZJ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">
                <w10:wrap anchorx="page" anchory="page"/>
                <w10:anchorlock/>
              </v:line>
            </w:pict>
          </mc:Fallback>
        </mc:AlternateContent>
      </w:r>
      <w:r w:rsidRPr="004F6914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1" layoutInCell="1" allowOverlap="1" wp14:anchorId="37F5466E" wp14:editId="579BC2AD">
                <wp:simplePos x="0" y="0"/>
                <wp:positionH relativeFrom="page">
                  <wp:posOffset>46990</wp:posOffset>
                </wp:positionH>
                <wp:positionV relativeFrom="page">
                  <wp:posOffset>3780789</wp:posOffset>
                </wp:positionV>
                <wp:extent cx="114935" cy="0"/>
                <wp:effectExtent l="0" t="0" r="18415" b="1905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ED6DA" id="Line 24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297.7pt" to="12.7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CnQ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4F6914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5408" behindDoc="0" locked="1" layoutInCell="1" allowOverlap="1" wp14:anchorId="0D884316" wp14:editId="3F826D79">
                <wp:simplePos x="0" y="0"/>
                <wp:positionH relativeFrom="page">
                  <wp:posOffset>46990</wp:posOffset>
                </wp:positionH>
                <wp:positionV relativeFrom="page">
                  <wp:posOffset>7237094</wp:posOffset>
                </wp:positionV>
                <wp:extent cx="114935" cy="0"/>
                <wp:effectExtent l="0" t="0" r="18415" b="19050"/>
                <wp:wrapNone/>
                <wp:docPr id="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FDF8E" id="Line 26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569.85pt" to="12.75pt,5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I4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4F6914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4384" behindDoc="0" locked="1" layoutInCell="1" allowOverlap="1" wp14:anchorId="09AE8391" wp14:editId="06FA0588">
                <wp:simplePos x="0" y="0"/>
                <wp:positionH relativeFrom="page">
                  <wp:posOffset>46990</wp:posOffset>
                </wp:positionH>
                <wp:positionV relativeFrom="page">
                  <wp:posOffset>5346699</wp:posOffset>
                </wp:positionV>
                <wp:extent cx="114935" cy="0"/>
                <wp:effectExtent l="0" t="0" r="18415" b="19050"/>
                <wp:wrapNone/>
                <wp:docPr id="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FF031" id="Line 25" o:spid="_x0000_s1026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421pt" to="12.7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WpsGAIAADIEAAAOAAAAZHJzL2Uyb0RvYy54bWysU02P2yAQvVfqf0DcE9tZJ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">
                <w10:wrap anchorx="page" anchory="page"/>
                <w10:anchorlock/>
              </v:line>
            </w:pict>
          </mc:Fallback>
        </mc:AlternateContent>
      </w:r>
      <w:r w:rsidRPr="004F6914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3360" behindDoc="0" locked="1" layoutInCell="1" allowOverlap="1" wp14:anchorId="40B2DA32" wp14:editId="286974F3">
                <wp:simplePos x="0" y="0"/>
                <wp:positionH relativeFrom="page">
                  <wp:posOffset>46990</wp:posOffset>
                </wp:positionH>
                <wp:positionV relativeFrom="page">
                  <wp:posOffset>3780789</wp:posOffset>
                </wp:positionV>
                <wp:extent cx="114935" cy="0"/>
                <wp:effectExtent l="0" t="0" r="18415" b="19050"/>
                <wp:wrapNone/>
                <wp:docPr id="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1892E" id="Line 24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297.7pt" to="12.7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5D+GgIAADI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">
                <w10:wrap anchorx="page" anchory="page"/>
                <w10:anchorlock/>
              </v:line>
            </w:pict>
          </mc:Fallback>
        </mc:AlternateContent>
      </w:r>
      <w:r w:rsidRPr="004F6914">
        <w:rPr>
          <w:rFonts w:cs="Arial"/>
          <w:sz w:val="22"/>
          <w:szCs w:val="22"/>
        </w:rPr>
        <w:t>Vec</w:t>
      </w:r>
    </w:p>
    <w:p w:rsidR="001920BE" w:rsidRPr="004F6914" w:rsidRDefault="00A92E02" w:rsidP="007B70F7">
      <w:pPr>
        <w:pStyle w:val="listtext"/>
        <w:pBdr>
          <w:bottom w:val="single" w:sz="4" w:space="1" w:color="auto"/>
        </w:pBdr>
        <w:spacing w:line="276" w:lineRule="auto"/>
        <w:ind w:firstLine="0"/>
        <w:rPr>
          <w:rFonts w:cs="Arial"/>
          <w:b/>
          <w:sz w:val="22"/>
          <w:szCs w:val="22"/>
        </w:rPr>
      </w:pPr>
      <w:r w:rsidRPr="008C63E9">
        <w:rPr>
          <w:rFonts w:cs="Arial"/>
          <w:b/>
          <w:sz w:val="22"/>
          <w:szCs w:val="22"/>
        </w:rPr>
        <w:t>Žiadosť o</w:t>
      </w:r>
      <w:r w:rsidR="008C63E9" w:rsidRPr="008C63E9">
        <w:rPr>
          <w:rFonts w:cs="Arial"/>
          <w:b/>
          <w:sz w:val="22"/>
          <w:szCs w:val="22"/>
        </w:rPr>
        <w:t xml:space="preserve"> </w:t>
      </w:r>
      <w:r w:rsidRPr="008C63E9">
        <w:rPr>
          <w:rFonts w:cs="Arial"/>
          <w:b/>
          <w:sz w:val="22"/>
          <w:szCs w:val="22"/>
        </w:rPr>
        <w:t xml:space="preserve">predĺženie </w:t>
      </w:r>
      <w:r>
        <w:rPr>
          <w:rFonts w:cs="Arial"/>
          <w:b/>
          <w:sz w:val="22"/>
          <w:szCs w:val="22"/>
        </w:rPr>
        <w:t>neplateného voľna</w:t>
      </w:r>
    </w:p>
    <w:p w:rsidR="00CC6AEB" w:rsidRDefault="00CC6AEB" w:rsidP="007B70F7">
      <w:pPr>
        <w:spacing w:line="276" w:lineRule="auto"/>
        <w:rPr>
          <w:rFonts w:cs="Arial"/>
          <w:sz w:val="22"/>
          <w:szCs w:val="22"/>
        </w:rPr>
      </w:pPr>
    </w:p>
    <w:p w:rsidR="00A92E02" w:rsidRDefault="002C5B28" w:rsidP="00A92E02">
      <w:pPr>
        <w:spacing w:after="240" w:line="276" w:lineRule="auto"/>
        <w:rPr>
          <w:rFonts w:cs="Arial"/>
          <w:sz w:val="22"/>
          <w:szCs w:val="22"/>
        </w:rPr>
      </w:pPr>
      <w:r w:rsidRPr="00A92E02">
        <w:rPr>
          <w:rFonts w:cs="Arial"/>
          <w:sz w:val="22"/>
          <w:szCs w:val="22"/>
        </w:rPr>
        <w:t>Vážený pán dekan,</w:t>
      </w:r>
    </w:p>
    <w:p w:rsidR="00A92E02" w:rsidRDefault="00F3272B" w:rsidP="00A92E02">
      <w:p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46DE1">
        <w:rPr>
          <w:rFonts w:cs="Arial"/>
          <w:sz w:val="22"/>
          <w:szCs w:val="22"/>
        </w:rPr>
        <w:t> </w:t>
      </w:r>
      <w:r w:rsidRPr="00646DE1">
        <w:rPr>
          <w:rFonts w:cs="Arial"/>
          <w:color w:val="00B050"/>
          <w:sz w:val="22"/>
          <w:szCs w:val="22"/>
        </w:rPr>
        <w:t>osobných</w:t>
      </w:r>
      <w:r w:rsidR="00646DE1" w:rsidRPr="00646DE1">
        <w:rPr>
          <w:rFonts w:cs="Arial"/>
          <w:color w:val="00B050"/>
          <w:sz w:val="22"/>
          <w:szCs w:val="22"/>
        </w:rPr>
        <w:t>/rodinných</w:t>
      </w:r>
      <w:r w:rsidRPr="00646DE1">
        <w:rPr>
          <w:rFonts w:cs="Arial"/>
          <w:color w:val="00B050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dôvodov sa na Vás </w:t>
      </w:r>
      <w:r w:rsidR="00A92E02">
        <w:rPr>
          <w:rFonts w:cs="Arial"/>
          <w:sz w:val="22"/>
          <w:szCs w:val="22"/>
        </w:rPr>
        <w:t>obraciam so žiadosťou o</w:t>
      </w:r>
      <w:r w:rsidR="00646DE1">
        <w:rPr>
          <w:rFonts w:cs="Arial"/>
          <w:sz w:val="22"/>
          <w:szCs w:val="22"/>
        </w:rPr>
        <w:t> </w:t>
      </w:r>
      <w:r w:rsidR="00646DE1" w:rsidRPr="008C63E9">
        <w:rPr>
          <w:rFonts w:cs="Arial"/>
          <w:sz w:val="22"/>
          <w:szCs w:val="22"/>
        </w:rPr>
        <w:t>predĺženie</w:t>
      </w:r>
      <w:r w:rsidR="00A92E02" w:rsidRPr="00646DE1">
        <w:rPr>
          <w:rFonts w:cs="Arial"/>
          <w:color w:val="00B050"/>
          <w:sz w:val="22"/>
          <w:szCs w:val="22"/>
        </w:rPr>
        <w:t xml:space="preserve"> </w:t>
      </w:r>
      <w:r w:rsidR="000D22B7">
        <w:rPr>
          <w:rFonts w:cs="Arial"/>
          <w:sz w:val="22"/>
          <w:szCs w:val="22"/>
        </w:rPr>
        <w:t xml:space="preserve">pracovneho </w:t>
      </w:r>
      <w:r w:rsidR="00A92E02">
        <w:rPr>
          <w:rFonts w:cs="Arial"/>
          <w:sz w:val="22"/>
          <w:szCs w:val="22"/>
        </w:rPr>
        <w:t>voľna</w:t>
      </w:r>
      <w:r w:rsidR="000D22B7">
        <w:rPr>
          <w:rFonts w:cs="Arial"/>
          <w:sz w:val="22"/>
          <w:szCs w:val="22"/>
        </w:rPr>
        <w:t xml:space="preserve"> bez náhrady mzdy</w:t>
      </w:r>
      <w:r w:rsidR="00A92E0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od </w:t>
      </w:r>
      <w:r w:rsidRPr="00E61E07">
        <w:rPr>
          <w:rFonts w:cs="Arial"/>
          <w:color w:val="00B050"/>
          <w:sz w:val="22"/>
          <w:szCs w:val="22"/>
        </w:rPr>
        <w:t xml:space="preserve">XX.XX.20XX </w:t>
      </w:r>
      <w:r w:rsidR="00A92E02">
        <w:rPr>
          <w:rFonts w:cs="Arial"/>
          <w:sz w:val="22"/>
          <w:szCs w:val="22"/>
        </w:rPr>
        <w:t xml:space="preserve">do </w:t>
      </w:r>
      <w:r w:rsidR="00C36052" w:rsidRPr="00E61E07">
        <w:rPr>
          <w:rFonts w:cs="Arial"/>
          <w:color w:val="00B050"/>
          <w:sz w:val="22"/>
          <w:szCs w:val="22"/>
        </w:rPr>
        <w:t>XX.XX.20XX.</w:t>
      </w:r>
    </w:p>
    <w:p w:rsidR="00C36052" w:rsidRDefault="00C36052" w:rsidP="00A92E02">
      <w:pPr>
        <w:spacing w:line="276" w:lineRule="auto"/>
        <w:jc w:val="both"/>
        <w:rPr>
          <w:rFonts w:cs="Arial"/>
          <w:sz w:val="22"/>
          <w:szCs w:val="22"/>
        </w:rPr>
      </w:pPr>
    </w:p>
    <w:p w:rsidR="001C2717" w:rsidRPr="000A6F5A" w:rsidRDefault="001C2717" w:rsidP="00A92E02">
      <w:p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kladné vybavenie</w:t>
      </w:r>
      <w:r w:rsidR="006C016E">
        <w:rPr>
          <w:rFonts w:cs="Arial"/>
          <w:sz w:val="22"/>
          <w:szCs w:val="22"/>
        </w:rPr>
        <w:t xml:space="preserve"> mojej</w:t>
      </w:r>
      <w:r>
        <w:rPr>
          <w:rFonts w:cs="Arial"/>
          <w:sz w:val="22"/>
          <w:szCs w:val="22"/>
        </w:rPr>
        <w:t xml:space="preserve"> žiadosti Vám vopred ďakujem.</w:t>
      </w:r>
    </w:p>
    <w:p w:rsidR="00A92E02" w:rsidRDefault="00133A40" w:rsidP="00973392">
      <w:pPr>
        <w:tabs>
          <w:tab w:val="left" w:pos="1701"/>
          <w:tab w:val="center" w:pos="3969"/>
          <w:tab w:val="center" w:pos="6521"/>
          <w:tab w:val="right" w:pos="9072"/>
        </w:tabs>
        <w:spacing w:line="276" w:lineRule="auto"/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1D7C5D" w:rsidRDefault="001D7C5D" w:rsidP="00C36052">
      <w:pPr>
        <w:tabs>
          <w:tab w:val="left" w:pos="1701"/>
          <w:tab w:val="center" w:pos="3969"/>
          <w:tab w:val="center" w:pos="6521"/>
          <w:tab w:val="right" w:pos="9072"/>
        </w:tabs>
        <w:spacing w:line="276" w:lineRule="auto"/>
        <w:jc w:val="both"/>
        <w:rPr>
          <w:rFonts w:cs="Arial"/>
          <w:sz w:val="22"/>
          <w:szCs w:val="22"/>
        </w:rPr>
      </w:pPr>
      <w:r w:rsidRPr="00EF55FA">
        <w:rPr>
          <w:rFonts w:cs="Arial"/>
          <w:sz w:val="22"/>
          <w:szCs w:val="22"/>
        </w:rPr>
        <w:t>S</w:t>
      </w:r>
      <w:r w:rsidR="00A92E02">
        <w:rPr>
          <w:rFonts w:cs="Arial"/>
          <w:sz w:val="22"/>
          <w:szCs w:val="22"/>
        </w:rPr>
        <w:t> </w:t>
      </w:r>
      <w:r w:rsidR="00973392">
        <w:rPr>
          <w:rFonts w:cs="Arial"/>
          <w:sz w:val="22"/>
          <w:szCs w:val="22"/>
        </w:rPr>
        <w:t>pozdravom</w:t>
      </w:r>
    </w:p>
    <w:p w:rsidR="00A92E02" w:rsidRDefault="00A92E02" w:rsidP="00973392">
      <w:pPr>
        <w:tabs>
          <w:tab w:val="left" w:pos="1701"/>
          <w:tab w:val="center" w:pos="3969"/>
          <w:tab w:val="center" w:pos="6521"/>
          <w:tab w:val="right" w:pos="9072"/>
        </w:tabs>
        <w:spacing w:line="276" w:lineRule="auto"/>
        <w:ind w:left="709"/>
        <w:jc w:val="both"/>
        <w:rPr>
          <w:rFonts w:cs="Arial"/>
          <w:sz w:val="22"/>
          <w:szCs w:val="22"/>
        </w:rPr>
      </w:pPr>
    </w:p>
    <w:p w:rsidR="00A92E02" w:rsidRPr="00EF55FA" w:rsidRDefault="00A92E02" w:rsidP="00973392">
      <w:pPr>
        <w:tabs>
          <w:tab w:val="left" w:pos="1701"/>
          <w:tab w:val="center" w:pos="3969"/>
          <w:tab w:val="center" w:pos="6521"/>
          <w:tab w:val="right" w:pos="9072"/>
        </w:tabs>
        <w:spacing w:line="276" w:lineRule="auto"/>
        <w:ind w:left="709"/>
        <w:jc w:val="both"/>
        <w:rPr>
          <w:rFonts w:cs="Arial"/>
          <w:sz w:val="22"/>
          <w:szCs w:val="22"/>
        </w:rPr>
      </w:pPr>
    </w:p>
    <w:p w:rsidR="00E61E07" w:rsidRPr="00C6466A" w:rsidRDefault="007B7354" w:rsidP="00E61E07">
      <w:pPr>
        <w:tabs>
          <w:tab w:val="center" w:pos="3969"/>
          <w:tab w:val="center" w:pos="6521"/>
          <w:tab w:val="right" w:pos="9072"/>
        </w:tabs>
        <w:spacing w:line="276" w:lineRule="auto"/>
        <w:ind w:left="709"/>
        <w:jc w:val="both"/>
        <w:rPr>
          <w:rFonts w:cs="Arial"/>
          <w:color w:val="00B050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E61E07">
        <w:rPr>
          <w:rFonts w:cs="Arial"/>
          <w:color w:val="FF0000"/>
          <w:sz w:val="22"/>
          <w:szCs w:val="22"/>
        </w:rPr>
        <w:tab/>
      </w:r>
      <w:r w:rsidR="00E61E07" w:rsidRPr="00C6466A">
        <w:rPr>
          <w:rFonts w:cs="Arial"/>
          <w:color w:val="00B050"/>
          <w:sz w:val="22"/>
          <w:szCs w:val="22"/>
        </w:rPr>
        <w:t>Podpis žiadateľa</w:t>
      </w:r>
    </w:p>
    <w:p w:rsidR="00E61E07" w:rsidRPr="00C6466A" w:rsidRDefault="00E61E07" w:rsidP="00E61E07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color w:val="00B050"/>
          <w:sz w:val="22"/>
          <w:szCs w:val="22"/>
        </w:rPr>
      </w:pPr>
      <w:r w:rsidRPr="00C6466A">
        <w:rPr>
          <w:rFonts w:cs="Arial"/>
          <w:color w:val="00B050"/>
          <w:sz w:val="22"/>
          <w:szCs w:val="22"/>
        </w:rPr>
        <w:tab/>
      </w:r>
      <w:r w:rsidRPr="00C6466A">
        <w:rPr>
          <w:rFonts w:cs="Arial"/>
          <w:color w:val="00B050"/>
          <w:sz w:val="22"/>
          <w:szCs w:val="22"/>
        </w:rPr>
        <w:tab/>
        <w:t>Titul, meno, priezvisko, titul žiadateľa</w:t>
      </w:r>
    </w:p>
    <w:p w:rsidR="00E61E07" w:rsidRPr="00C6466A" w:rsidRDefault="00E61E07" w:rsidP="00E61E07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E61E07" w:rsidRPr="00C6466A" w:rsidRDefault="00E61E07" w:rsidP="00E61E07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E61E07" w:rsidRDefault="00E61E07" w:rsidP="00E61E07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  <w:r w:rsidRPr="00C6466A">
        <w:rPr>
          <w:rFonts w:cs="Arial"/>
          <w:sz w:val="22"/>
          <w:szCs w:val="22"/>
        </w:rPr>
        <w:t xml:space="preserve">Vyjadrenie vedúceho zamestnanca: </w:t>
      </w:r>
    </w:p>
    <w:p w:rsidR="00E61E07" w:rsidRDefault="00E61E07" w:rsidP="00E61E07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E61E07" w:rsidRPr="00C6466A" w:rsidRDefault="00E61E07" w:rsidP="00E61E07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  <w:r w:rsidRPr="00C6466A">
        <w:rPr>
          <w:rFonts w:cs="Arial"/>
          <w:sz w:val="22"/>
          <w:szCs w:val="22"/>
        </w:rPr>
        <w:t>Žiadosti odporúčam vyhovieť/nevyhovieť.</w:t>
      </w:r>
    </w:p>
    <w:p w:rsidR="00E61E07" w:rsidRPr="00C6466A" w:rsidRDefault="00E61E07" w:rsidP="00E61E07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  <w:r w:rsidRPr="00C6466A">
        <w:rPr>
          <w:rFonts w:cs="Arial"/>
          <w:sz w:val="22"/>
          <w:szCs w:val="22"/>
        </w:rPr>
        <w:tab/>
      </w:r>
    </w:p>
    <w:p w:rsidR="00E61E07" w:rsidRPr="00C6466A" w:rsidRDefault="00E61E07" w:rsidP="00E61E07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  <w:r w:rsidRPr="00C6466A">
        <w:rPr>
          <w:rFonts w:cs="Arial"/>
          <w:sz w:val="22"/>
          <w:szCs w:val="22"/>
        </w:rPr>
        <w:tab/>
      </w:r>
    </w:p>
    <w:p w:rsidR="00E61E07" w:rsidRPr="00C6466A" w:rsidRDefault="00E61E07" w:rsidP="00E61E07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E61E07" w:rsidRPr="00C6466A" w:rsidRDefault="00E61E07" w:rsidP="00E61E07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color w:val="00B050"/>
          <w:sz w:val="22"/>
          <w:szCs w:val="22"/>
        </w:rPr>
      </w:pPr>
      <w:r w:rsidRPr="00C6466A">
        <w:rPr>
          <w:rFonts w:cs="Arial"/>
          <w:sz w:val="22"/>
          <w:szCs w:val="22"/>
        </w:rPr>
        <w:tab/>
      </w:r>
      <w:r w:rsidRPr="00C6466A">
        <w:rPr>
          <w:rFonts w:cs="Arial"/>
          <w:sz w:val="22"/>
          <w:szCs w:val="22"/>
        </w:rPr>
        <w:tab/>
      </w:r>
      <w:r w:rsidRPr="00C6466A">
        <w:rPr>
          <w:rFonts w:cs="Arial"/>
          <w:color w:val="00B050"/>
          <w:sz w:val="22"/>
          <w:szCs w:val="22"/>
        </w:rPr>
        <w:t>Podpis vedúceho zamestnanca</w:t>
      </w:r>
    </w:p>
    <w:p w:rsidR="00E61E07" w:rsidRPr="00C6466A" w:rsidRDefault="00E61E07" w:rsidP="00E61E07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color w:val="00B050"/>
          <w:sz w:val="22"/>
          <w:szCs w:val="22"/>
        </w:rPr>
      </w:pPr>
      <w:r w:rsidRPr="00C6466A">
        <w:rPr>
          <w:rFonts w:cs="Arial"/>
          <w:color w:val="00B050"/>
          <w:sz w:val="22"/>
          <w:szCs w:val="22"/>
        </w:rPr>
        <w:tab/>
      </w:r>
      <w:r w:rsidRPr="00C6466A">
        <w:rPr>
          <w:rFonts w:cs="Arial"/>
          <w:color w:val="00B050"/>
          <w:sz w:val="22"/>
          <w:szCs w:val="22"/>
        </w:rPr>
        <w:tab/>
        <w:t xml:space="preserve">Titul, meno, priezvisko, titul </w:t>
      </w:r>
      <w:r w:rsidRPr="00C6466A">
        <w:rPr>
          <w:rFonts w:cs="Arial"/>
          <w:color w:val="00B050"/>
          <w:sz w:val="22"/>
          <w:szCs w:val="22"/>
        </w:rPr>
        <w:tab/>
      </w:r>
      <w:r w:rsidRPr="00C6466A">
        <w:rPr>
          <w:rFonts w:cs="Arial"/>
          <w:color w:val="00B050"/>
          <w:sz w:val="22"/>
          <w:szCs w:val="22"/>
        </w:rPr>
        <w:tab/>
      </w:r>
    </w:p>
    <w:p w:rsidR="00E61E07" w:rsidRPr="00C6466A" w:rsidRDefault="00E61E07" w:rsidP="00E61E07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E61E07" w:rsidRPr="00C6466A" w:rsidRDefault="00E61E07" w:rsidP="00E61E07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E61E07" w:rsidRDefault="00E61E07" w:rsidP="00E61E07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  <w:r w:rsidRPr="00C6466A">
        <w:rPr>
          <w:rFonts w:cs="Arial"/>
          <w:sz w:val="22"/>
          <w:szCs w:val="22"/>
        </w:rPr>
        <w:t>Stanovisko dekana fakulty:</w:t>
      </w:r>
    </w:p>
    <w:p w:rsidR="00E61E07" w:rsidRDefault="00E61E07" w:rsidP="00E61E07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E61E07" w:rsidRPr="00C6466A" w:rsidRDefault="00E61E07" w:rsidP="00E61E07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  <w:r w:rsidRPr="00C6466A">
        <w:rPr>
          <w:rFonts w:cs="Arial"/>
          <w:sz w:val="22"/>
          <w:szCs w:val="22"/>
        </w:rPr>
        <w:t>Súhlasím/Nesúhlasím.</w:t>
      </w:r>
    </w:p>
    <w:p w:rsidR="00E61E07" w:rsidRPr="00C6466A" w:rsidRDefault="00E61E07" w:rsidP="00E61E07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E61E07" w:rsidRPr="00C6466A" w:rsidRDefault="00E61E07" w:rsidP="00E61E07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E61E07" w:rsidRPr="00C6466A" w:rsidRDefault="00E61E07" w:rsidP="00E61E07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color w:val="00B050"/>
          <w:sz w:val="22"/>
          <w:szCs w:val="22"/>
        </w:rPr>
      </w:pPr>
      <w:r w:rsidRPr="00C6466A">
        <w:rPr>
          <w:rFonts w:cs="Arial"/>
          <w:sz w:val="22"/>
          <w:szCs w:val="22"/>
        </w:rPr>
        <w:tab/>
      </w:r>
      <w:r w:rsidRPr="00C6466A">
        <w:rPr>
          <w:rFonts w:cs="Arial"/>
          <w:sz w:val="22"/>
          <w:szCs w:val="22"/>
        </w:rPr>
        <w:tab/>
      </w:r>
      <w:r w:rsidRPr="00C6466A">
        <w:rPr>
          <w:rFonts w:cs="Arial"/>
          <w:color w:val="00B050"/>
          <w:sz w:val="22"/>
          <w:szCs w:val="22"/>
        </w:rPr>
        <w:t>Podpis</w:t>
      </w:r>
    </w:p>
    <w:p w:rsidR="00DF6457" w:rsidRPr="00DF6457" w:rsidRDefault="00E61E07" w:rsidP="00DF6457">
      <w:pPr>
        <w:spacing w:line="276" w:lineRule="auto"/>
        <w:rPr>
          <w:sz w:val="22"/>
          <w:szCs w:val="22"/>
        </w:rPr>
      </w:pPr>
      <w:r w:rsidRPr="00DF6457">
        <w:rPr>
          <w:rFonts w:cs="Arial"/>
          <w:sz w:val="22"/>
          <w:szCs w:val="22"/>
        </w:rPr>
        <w:tab/>
      </w:r>
      <w:r w:rsidRPr="00DF6457">
        <w:rPr>
          <w:rFonts w:cs="Arial"/>
          <w:sz w:val="22"/>
          <w:szCs w:val="22"/>
        </w:rPr>
        <w:tab/>
      </w:r>
      <w:r w:rsidR="00DF6457">
        <w:rPr>
          <w:rFonts w:cs="Arial"/>
          <w:sz w:val="22"/>
          <w:szCs w:val="22"/>
        </w:rPr>
        <w:tab/>
      </w:r>
      <w:r w:rsidR="00DF6457">
        <w:rPr>
          <w:rFonts w:cs="Arial"/>
          <w:sz w:val="22"/>
          <w:szCs w:val="22"/>
        </w:rPr>
        <w:tab/>
      </w:r>
      <w:r w:rsidR="00DF6457">
        <w:rPr>
          <w:rFonts w:cs="Arial"/>
          <w:sz w:val="22"/>
          <w:szCs w:val="22"/>
        </w:rPr>
        <w:tab/>
      </w:r>
      <w:r w:rsidR="00DF6457">
        <w:rPr>
          <w:rFonts w:cs="Arial"/>
          <w:sz w:val="22"/>
          <w:szCs w:val="22"/>
        </w:rPr>
        <w:tab/>
      </w:r>
      <w:r w:rsidR="00DF6457">
        <w:rPr>
          <w:rFonts w:cs="Arial"/>
          <w:sz w:val="22"/>
          <w:szCs w:val="22"/>
        </w:rPr>
        <w:tab/>
      </w:r>
      <w:bookmarkStart w:id="0" w:name="_GoBack"/>
      <w:bookmarkEnd w:id="0"/>
      <w:r w:rsidR="00DF6457" w:rsidRPr="00DF6457">
        <w:rPr>
          <w:sz w:val="22"/>
          <w:szCs w:val="22"/>
        </w:rPr>
        <w:t>doc. RNDr. Roman Soták, PhD.</w:t>
      </w:r>
    </w:p>
    <w:p w:rsidR="00E61E07" w:rsidRPr="00C6466A" w:rsidRDefault="00E61E07" w:rsidP="00E61E07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C36052" w:rsidRPr="00EF55FA" w:rsidRDefault="00C36052" w:rsidP="00E61E07">
      <w:pPr>
        <w:tabs>
          <w:tab w:val="center" w:pos="3969"/>
          <w:tab w:val="center" w:pos="6521"/>
          <w:tab w:val="right" w:pos="9072"/>
        </w:tabs>
        <w:spacing w:line="276" w:lineRule="auto"/>
        <w:ind w:left="709"/>
        <w:jc w:val="both"/>
        <w:rPr>
          <w:rFonts w:cs="Arial"/>
          <w:sz w:val="22"/>
          <w:szCs w:val="22"/>
        </w:rPr>
      </w:pPr>
    </w:p>
    <w:sectPr w:rsidR="00C36052" w:rsidRPr="00EF55FA" w:rsidSect="002F4DD1">
      <w:headerReference w:type="first" r:id="rId10"/>
      <w:footerReference w:type="first" r:id="rId11"/>
      <w:type w:val="continuous"/>
      <w:pgSz w:w="11906" w:h="16838" w:code="9"/>
      <w:pgMar w:top="1134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244" w:rsidRDefault="00002244">
      <w:r>
        <w:separator/>
      </w:r>
    </w:p>
  </w:endnote>
  <w:endnote w:type="continuationSeparator" w:id="0">
    <w:p w:rsidR="00002244" w:rsidRDefault="00002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838" w:rsidRDefault="001F37FD" w:rsidP="001F37FD">
    <w:pPr>
      <w:pStyle w:val="Pta"/>
    </w:pPr>
    <w: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244" w:rsidRDefault="00002244">
      <w:r>
        <w:separator/>
      </w:r>
    </w:p>
  </w:footnote>
  <w:footnote w:type="continuationSeparator" w:id="0">
    <w:p w:rsidR="00002244" w:rsidRDefault="00002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DD1" w:rsidRPr="00D56768" w:rsidRDefault="002F4DD1" w:rsidP="00FE3184">
    <w:pPr>
      <w:pStyle w:val="Hlavika"/>
    </w:pPr>
  </w:p>
  <w:p w:rsidR="002F4DD1" w:rsidRPr="00D56768" w:rsidRDefault="002F4DD1" w:rsidP="00FE3184">
    <w:pPr>
      <w:pStyle w:val="Hlavika"/>
    </w:pPr>
  </w:p>
  <w:p w:rsidR="007614E5" w:rsidRDefault="00BB301A" w:rsidP="007614E5">
    <w:pPr>
      <w:pBdr>
        <w:bottom w:val="single" w:sz="6" w:space="1" w:color="auto"/>
      </w:pBdr>
      <w:jc w:val="center"/>
      <w:rPr>
        <w:rFonts w:cs="Arial"/>
        <w:color w:val="00B050"/>
        <w:sz w:val="22"/>
        <w:szCs w:val="22"/>
        <w:lang w:eastAsia="sk-SK"/>
      </w:rPr>
    </w:pPr>
    <w:r w:rsidRPr="00E61E07">
      <w:rPr>
        <w:rFonts w:cs="Arial"/>
        <w:color w:val="00B050"/>
        <w:sz w:val="22"/>
        <w:szCs w:val="22"/>
        <w:lang w:eastAsia="sk-SK"/>
      </w:rPr>
      <w:t xml:space="preserve">Titul, meno, </w:t>
    </w:r>
    <w:r w:rsidR="00C36052" w:rsidRPr="00E61E07">
      <w:rPr>
        <w:rFonts w:cs="Arial"/>
        <w:color w:val="00B050"/>
        <w:sz w:val="22"/>
        <w:szCs w:val="22"/>
        <w:lang w:eastAsia="sk-SK"/>
      </w:rPr>
      <w:t xml:space="preserve">priezvisko, adresa, </w:t>
    </w:r>
    <w:r w:rsidRPr="00E61E07">
      <w:rPr>
        <w:rFonts w:cs="Arial"/>
        <w:color w:val="00B050"/>
        <w:sz w:val="22"/>
        <w:szCs w:val="22"/>
        <w:lang w:eastAsia="sk-SK"/>
      </w:rPr>
      <w:t>Email</w:t>
    </w:r>
  </w:p>
  <w:p w:rsidR="00E61E07" w:rsidRPr="00E61E07" w:rsidRDefault="00E61E07" w:rsidP="007614E5">
    <w:pPr>
      <w:jc w:val="center"/>
      <w:rPr>
        <w:rFonts w:cs="Arial"/>
        <w:color w:val="00B050"/>
        <w:sz w:val="22"/>
        <w:szCs w:val="22"/>
        <w:lang w:eastAsia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4a8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66"/>
    <w:rsid w:val="00002244"/>
    <w:rsid w:val="00010B41"/>
    <w:rsid w:val="000154FB"/>
    <w:rsid w:val="0002195F"/>
    <w:rsid w:val="00022135"/>
    <w:rsid w:val="000277A4"/>
    <w:rsid w:val="000414C7"/>
    <w:rsid w:val="00051645"/>
    <w:rsid w:val="0007131C"/>
    <w:rsid w:val="00073029"/>
    <w:rsid w:val="00077E28"/>
    <w:rsid w:val="000A56AF"/>
    <w:rsid w:val="000A6F5A"/>
    <w:rsid w:val="000C073C"/>
    <w:rsid w:val="000D225E"/>
    <w:rsid w:val="000D22B7"/>
    <w:rsid w:val="000D4F34"/>
    <w:rsid w:val="000F08A4"/>
    <w:rsid w:val="000F4FAF"/>
    <w:rsid w:val="00107A4D"/>
    <w:rsid w:val="0012235B"/>
    <w:rsid w:val="001246AA"/>
    <w:rsid w:val="00133A40"/>
    <w:rsid w:val="00137D6D"/>
    <w:rsid w:val="00144541"/>
    <w:rsid w:val="0018663B"/>
    <w:rsid w:val="001920BE"/>
    <w:rsid w:val="00196686"/>
    <w:rsid w:val="001A3E1C"/>
    <w:rsid w:val="001A64AE"/>
    <w:rsid w:val="001C2717"/>
    <w:rsid w:val="001C38DB"/>
    <w:rsid w:val="001C6708"/>
    <w:rsid w:val="001D6065"/>
    <w:rsid w:val="001D7C5D"/>
    <w:rsid w:val="001E270F"/>
    <w:rsid w:val="001F2C6A"/>
    <w:rsid w:val="001F37FD"/>
    <w:rsid w:val="00203CFD"/>
    <w:rsid w:val="002049B9"/>
    <w:rsid w:val="0021079F"/>
    <w:rsid w:val="0024112B"/>
    <w:rsid w:val="00242923"/>
    <w:rsid w:val="00243D3F"/>
    <w:rsid w:val="00250A74"/>
    <w:rsid w:val="002512D3"/>
    <w:rsid w:val="00252D3C"/>
    <w:rsid w:val="0026161B"/>
    <w:rsid w:val="00263705"/>
    <w:rsid w:val="00267D8B"/>
    <w:rsid w:val="00281FF8"/>
    <w:rsid w:val="00287258"/>
    <w:rsid w:val="00291030"/>
    <w:rsid w:val="002954E0"/>
    <w:rsid w:val="00297AC5"/>
    <w:rsid w:val="002A3AAC"/>
    <w:rsid w:val="002B1301"/>
    <w:rsid w:val="002C5B28"/>
    <w:rsid w:val="002D7219"/>
    <w:rsid w:val="002E0B57"/>
    <w:rsid w:val="002E6511"/>
    <w:rsid w:val="002E79B6"/>
    <w:rsid w:val="002F4DD1"/>
    <w:rsid w:val="002F6C30"/>
    <w:rsid w:val="00311914"/>
    <w:rsid w:val="00335071"/>
    <w:rsid w:val="00342427"/>
    <w:rsid w:val="00350983"/>
    <w:rsid w:val="003544B6"/>
    <w:rsid w:val="00361CD6"/>
    <w:rsid w:val="00385C76"/>
    <w:rsid w:val="00393193"/>
    <w:rsid w:val="003968A7"/>
    <w:rsid w:val="003A1078"/>
    <w:rsid w:val="003E28FB"/>
    <w:rsid w:val="003E693C"/>
    <w:rsid w:val="00416B4D"/>
    <w:rsid w:val="00420E3D"/>
    <w:rsid w:val="00425EF8"/>
    <w:rsid w:val="004357DD"/>
    <w:rsid w:val="00471B32"/>
    <w:rsid w:val="0047602E"/>
    <w:rsid w:val="00483638"/>
    <w:rsid w:val="00483F65"/>
    <w:rsid w:val="0048515F"/>
    <w:rsid w:val="004B5929"/>
    <w:rsid w:val="004C1A85"/>
    <w:rsid w:val="004E3E24"/>
    <w:rsid w:val="004E690B"/>
    <w:rsid w:val="004F6914"/>
    <w:rsid w:val="00516BCA"/>
    <w:rsid w:val="0052490B"/>
    <w:rsid w:val="00534450"/>
    <w:rsid w:val="00564A52"/>
    <w:rsid w:val="00584D83"/>
    <w:rsid w:val="00596494"/>
    <w:rsid w:val="005B2608"/>
    <w:rsid w:val="005B53F3"/>
    <w:rsid w:val="005B5797"/>
    <w:rsid w:val="005B5CBB"/>
    <w:rsid w:val="005B60AB"/>
    <w:rsid w:val="005E6A8A"/>
    <w:rsid w:val="005F370B"/>
    <w:rsid w:val="00604D75"/>
    <w:rsid w:val="00612E5F"/>
    <w:rsid w:val="00646DE1"/>
    <w:rsid w:val="0065035A"/>
    <w:rsid w:val="00655C7C"/>
    <w:rsid w:val="006B1F98"/>
    <w:rsid w:val="006B4AE9"/>
    <w:rsid w:val="006C016E"/>
    <w:rsid w:val="006D24E9"/>
    <w:rsid w:val="006D61F5"/>
    <w:rsid w:val="006E69EF"/>
    <w:rsid w:val="006F142B"/>
    <w:rsid w:val="0071112C"/>
    <w:rsid w:val="0072006A"/>
    <w:rsid w:val="00727025"/>
    <w:rsid w:val="007329F5"/>
    <w:rsid w:val="00737212"/>
    <w:rsid w:val="007410E7"/>
    <w:rsid w:val="00744C7D"/>
    <w:rsid w:val="0074572A"/>
    <w:rsid w:val="007463DD"/>
    <w:rsid w:val="0075230B"/>
    <w:rsid w:val="0075323A"/>
    <w:rsid w:val="0075675B"/>
    <w:rsid w:val="007614E5"/>
    <w:rsid w:val="007704CB"/>
    <w:rsid w:val="00792A33"/>
    <w:rsid w:val="007B0D74"/>
    <w:rsid w:val="007B4E37"/>
    <w:rsid w:val="007B640E"/>
    <w:rsid w:val="007B70F7"/>
    <w:rsid w:val="007B7354"/>
    <w:rsid w:val="007C5EDC"/>
    <w:rsid w:val="007C714B"/>
    <w:rsid w:val="007D3EE5"/>
    <w:rsid w:val="007D623B"/>
    <w:rsid w:val="007F2C97"/>
    <w:rsid w:val="0081249D"/>
    <w:rsid w:val="00813C84"/>
    <w:rsid w:val="0081418A"/>
    <w:rsid w:val="00817DEA"/>
    <w:rsid w:val="00817F9C"/>
    <w:rsid w:val="00821292"/>
    <w:rsid w:val="00823387"/>
    <w:rsid w:val="00824140"/>
    <w:rsid w:val="0082678A"/>
    <w:rsid w:val="00826DE1"/>
    <w:rsid w:val="008472AC"/>
    <w:rsid w:val="00861FFA"/>
    <w:rsid w:val="00864744"/>
    <w:rsid w:val="008660A6"/>
    <w:rsid w:val="008A5354"/>
    <w:rsid w:val="008A6A1B"/>
    <w:rsid w:val="008B302C"/>
    <w:rsid w:val="008C1ED7"/>
    <w:rsid w:val="008C63E9"/>
    <w:rsid w:val="008D3CAE"/>
    <w:rsid w:val="008F259C"/>
    <w:rsid w:val="008F4447"/>
    <w:rsid w:val="008F597F"/>
    <w:rsid w:val="00911F79"/>
    <w:rsid w:val="00921388"/>
    <w:rsid w:val="00926522"/>
    <w:rsid w:val="009303E1"/>
    <w:rsid w:val="009571FC"/>
    <w:rsid w:val="0096006B"/>
    <w:rsid w:val="00961A93"/>
    <w:rsid w:val="00963214"/>
    <w:rsid w:val="00973392"/>
    <w:rsid w:val="0098204A"/>
    <w:rsid w:val="009825CE"/>
    <w:rsid w:val="009945B2"/>
    <w:rsid w:val="0099461B"/>
    <w:rsid w:val="009A3ED2"/>
    <w:rsid w:val="009A4D9E"/>
    <w:rsid w:val="009A6031"/>
    <w:rsid w:val="009B5E53"/>
    <w:rsid w:val="009C0EDF"/>
    <w:rsid w:val="009D0381"/>
    <w:rsid w:val="009E1CDC"/>
    <w:rsid w:val="009E52BD"/>
    <w:rsid w:val="00A00BC4"/>
    <w:rsid w:val="00A031CE"/>
    <w:rsid w:val="00A044F0"/>
    <w:rsid w:val="00A073A7"/>
    <w:rsid w:val="00A35635"/>
    <w:rsid w:val="00A45742"/>
    <w:rsid w:val="00A53EDB"/>
    <w:rsid w:val="00A573BE"/>
    <w:rsid w:val="00A64C24"/>
    <w:rsid w:val="00A6791B"/>
    <w:rsid w:val="00A71B48"/>
    <w:rsid w:val="00A907F4"/>
    <w:rsid w:val="00A92E02"/>
    <w:rsid w:val="00AB3F1A"/>
    <w:rsid w:val="00AC196F"/>
    <w:rsid w:val="00AD399D"/>
    <w:rsid w:val="00AE1373"/>
    <w:rsid w:val="00AE1B83"/>
    <w:rsid w:val="00AE4B3D"/>
    <w:rsid w:val="00AE6185"/>
    <w:rsid w:val="00B0633E"/>
    <w:rsid w:val="00B34753"/>
    <w:rsid w:val="00B44511"/>
    <w:rsid w:val="00B51212"/>
    <w:rsid w:val="00B56AD2"/>
    <w:rsid w:val="00B8068F"/>
    <w:rsid w:val="00B91317"/>
    <w:rsid w:val="00B9141D"/>
    <w:rsid w:val="00BA435A"/>
    <w:rsid w:val="00BB301A"/>
    <w:rsid w:val="00BB58AF"/>
    <w:rsid w:val="00BB6D65"/>
    <w:rsid w:val="00BD2988"/>
    <w:rsid w:val="00BE6CD8"/>
    <w:rsid w:val="00BF7FC8"/>
    <w:rsid w:val="00C144E2"/>
    <w:rsid w:val="00C231D5"/>
    <w:rsid w:val="00C23888"/>
    <w:rsid w:val="00C26AAD"/>
    <w:rsid w:val="00C2768A"/>
    <w:rsid w:val="00C36052"/>
    <w:rsid w:val="00C410C1"/>
    <w:rsid w:val="00C60E90"/>
    <w:rsid w:val="00C63496"/>
    <w:rsid w:val="00C63926"/>
    <w:rsid w:val="00C6626A"/>
    <w:rsid w:val="00C836F6"/>
    <w:rsid w:val="00C87D21"/>
    <w:rsid w:val="00C912A6"/>
    <w:rsid w:val="00C9600A"/>
    <w:rsid w:val="00C961CA"/>
    <w:rsid w:val="00CC365D"/>
    <w:rsid w:val="00CC6AEB"/>
    <w:rsid w:val="00CE35F7"/>
    <w:rsid w:val="00CE5939"/>
    <w:rsid w:val="00CE7767"/>
    <w:rsid w:val="00D02B66"/>
    <w:rsid w:val="00D164A2"/>
    <w:rsid w:val="00D322EB"/>
    <w:rsid w:val="00D41933"/>
    <w:rsid w:val="00D474D4"/>
    <w:rsid w:val="00D47BB4"/>
    <w:rsid w:val="00D56768"/>
    <w:rsid w:val="00D574E0"/>
    <w:rsid w:val="00D613B7"/>
    <w:rsid w:val="00D84506"/>
    <w:rsid w:val="00D85442"/>
    <w:rsid w:val="00DA6565"/>
    <w:rsid w:val="00DB7E76"/>
    <w:rsid w:val="00DD1AA3"/>
    <w:rsid w:val="00DE4330"/>
    <w:rsid w:val="00DF6457"/>
    <w:rsid w:val="00E0025F"/>
    <w:rsid w:val="00E10F22"/>
    <w:rsid w:val="00E22D0A"/>
    <w:rsid w:val="00E23E99"/>
    <w:rsid w:val="00E3135E"/>
    <w:rsid w:val="00E3798B"/>
    <w:rsid w:val="00E4352F"/>
    <w:rsid w:val="00E441BD"/>
    <w:rsid w:val="00E57ED7"/>
    <w:rsid w:val="00E61E07"/>
    <w:rsid w:val="00E666B7"/>
    <w:rsid w:val="00E72A07"/>
    <w:rsid w:val="00E73BBE"/>
    <w:rsid w:val="00E94E6C"/>
    <w:rsid w:val="00EA234D"/>
    <w:rsid w:val="00EA5B5F"/>
    <w:rsid w:val="00EB52FB"/>
    <w:rsid w:val="00EC14AE"/>
    <w:rsid w:val="00ED2FF1"/>
    <w:rsid w:val="00EE7DFD"/>
    <w:rsid w:val="00EF55FA"/>
    <w:rsid w:val="00F21A71"/>
    <w:rsid w:val="00F26970"/>
    <w:rsid w:val="00F27C17"/>
    <w:rsid w:val="00F3272B"/>
    <w:rsid w:val="00F37838"/>
    <w:rsid w:val="00F45DF6"/>
    <w:rsid w:val="00F64CC7"/>
    <w:rsid w:val="00F6583E"/>
    <w:rsid w:val="00F738C1"/>
    <w:rsid w:val="00F811F9"/>
    <w:rsid w:val="00FA30AB"/>
    <w:rsid w:val="00FB79D2"/>
    <w:rsid w:val="00FC476A"/>
    <w:rsid w:val="00FD59FE"/>
    <w:rsid w:val="00FE18E6"/>
    <w:rsid w:val="00FE3184"/>
    <w:rsid w:val="00FE6AE7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4a83"/>
    </o:shapedefaults>
    <o:shapelayout v:ext="edit">
      <o:idmap v:ext="edit" data="1"/>
    </o:shapelayout>
  </w:shapeDefaults>
  <w:decimalSymbol w:val=","/>
  <w:listSeparator w:val=";"/>
  <w14:docId w14:val="2F18BC8B"/>
  <w15:docId w15:val="{BBEB3B2E-5466-48B4-B264-4146EFE0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38C1"/>
    <w:rPr>
      <w:rFonts w:ascii="Arial" w:hAnsi="Arial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autoRedefine/>
    <w:rsid w:val="00FE3184"/>
    <w:pPr>
      <w:tabs>
        <w:tab w:val="center" w:pos="4536"/>
        <w:tab w:val="right" w:pos="9072"/>
      </w:tabs>
      <w:spacing w:before="20"/>
    </w:pPr>
    <w:rPr>
      <w:rFonts w:cs="Arial"/>
      <w:b/>
      <w:sz w:val="16"/>
      <w:szCs w:val="16"/>
    </w:rPr>
  </w:style>
  <w:style w:type="paragraph" w:styleId="Pta">
    <w:name w:val="footer"/>
    <w:basedOn w:val="Normlny"/>
    <w:rsid w:val="009571FC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rsid w:val="009571FC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9571FC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9571FC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E4352F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rsid w:val="00792A33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rsid w:val="002F6C30"/>
    <w:rPr>
      <w:rFonts w:ascii="Arial" w:hAnsi="Arial" w:cs="Arial"/>
      <w:b/>
      <w:sz w:val="16"/>
      <w:szCs w:val="16"/>
      <w:lang w:eastAsia="cs-CZ"/>
    </w:rPr>
  </w:style>
  <w:style w:type="paragraph" w:styleId="Zkladntext">
    <w:name w:val="Body Text"/>
    <w:basedOn w:val="Normlny"/>
    <w:link w:val="ZkladntextChar"/>
    <w:rsid w:val="001920BE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1920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4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2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RAFICKE%20NAVRHY\1DESIGN%20MANUAL%20FINAL\03%20Hlavickove%20papiere\Sablony%20hlavickovych%20papierov%20R-UPJS\Sablony%20hlavickovych%20papierov%20R-UPJS%20pre%20WORD%202014\Hl._list_Rektorat_UPJS_B-model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9664ADF7511745AF213BEED6C4BF87" ma:contentTypeVersion="1" ma:contentTypeDescription="Umožňuje vytvoriť nový dokument." ma:contentTypeScope="" ma:versionID="ba220a0d6c9ae1ead39a2698e0701d50">
  <xsd:schema xmlns:xsd="http://www.w3.org/2001/XMLSchema" xmlns:xs="http://www.w3.org/2001/XMLSchema" xmlns:p="http://schemas.microsoft.com/office/2006/metadata/properties" xmlns:ns3="c9281e6c-94c1-4420-8c19-dc25471aa900" targetNamespace="http://schemas.microsoft.com/office/2006/metadata/properties" ma:root="true" ma:fieldsID="0e75a6a280a752db1fc63157928f1721" ns3:_="">
    <xsd:import namespace="c9281e6c-94c1-4420-8c19-dc25471aa90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81e6c-94c1-4420-8c19-dc25471aa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D8AF0-D818-4408-A44D-5025AD986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81e6c-94c1-4420-8c19-dc25471aa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035A58-B984-4DB5-B4CF-173D26A8E6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6352DA-0CF3-4D77-828C-B60677A41F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86FC91-FE3E-45C2-9483-CDBBE3EF6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Hl._list_Rektorat_UPJS_B-model</Template>
  <TotalTime>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Váš list/zo dňa</vt:lpstr>
      <vt:lpstr>Váš list/zo dňa</vt:lpstr>
    </vt:vector>
  </TitlesOfParts>
  <Company>Jarema consult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creator>ruzena.parova</dc:creator>
  <cp:lastModifiedBy>Kimakova</cp:lastModifiedBy>
  <cp:revision>22</cp:revision>
  <cp:lastPrinted>2016-10-04T13:19:00Z</cp:lastPrinted>
  <dcterms:created xsi:type="dcterms:W3CDTF">2018-11-14T14:58:00Z</dcterms:created>
  <dcterms:modified xsi:type="dcterms:W3CDTF">2019-06-05T07:04:00Z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0x0101005F9664ADF7511745AF213BEED6C4BF87</vt:lpwstr>
  </property>
</Properties>
</file>