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85" w:rsidRPr="00706C81" w:rsidRDefault="007704CB" w:rsidP="006D52AC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  <w:r w:rsidRPr="00706C81">
        <w:rPr>
          <w:rFonts w:cs="Arial"/>
          <w:sz w:val="22"/>
          <w:szCs w:val="22"/>
        </w:rPr>
        <w:tab/>
      </w:r>
      <w:r w:rsidRPr="00706C81">
        <w:rPr>
          <w:rFonts w:cs="Arial"/>
          <w:sz w:val="22"/>
          <w:szCs w:val="22"/>
        </w:rPr>
        <w:tab/>
        <w:t xml:space="preserve">V Košiciach dňa </w:t>
      </w:r>
      <w:r w:rsidR="00706C81" w:rsidRPr="00706C81">
        <w:rPr>
          <w:rFonts w:cs="Arial"/>
          <w:color w:val="00B050"/>
          <w:sz w:val="22"/>
          <w:szCs w:val="22"/>
        </w:rPr>
        <w:t>XX.XX.20XX</w:t>
      </w:r>
    </w:p>
    <w:p w:rsidR="00941C43" w:rsidRPr="00706C81" w:rsidRDefault="00941C43" w:rsidP="006D52AC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</w:p>
    <w:p w:rsidR="00941C43" w:rsidRPr="00706C81" w:rsidRDefault="00941C43" w:rsidP="006D52AC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</w:p>
    <w:p w:rsidR="00A00BC4" w:rsidRPr="00706C81" w:rsidRDefault="00A00BC4" w:rsidP="002620F7">
      <w:pPr>
        <w:pStyle w:val="listvec"/>
        <w:spacing w:before="0" w:after="120" w:line="276" w:lineRule="auto"/>
        <w:rPr>
          <w:rFonts w:cs="Arial"/>
          <w:sz w:val="22"/>
          <w:szCs w:val="22"/>
        </w:rPr>
      </w:pPr>
      <w:r w:rsidRPr="00706C81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09F7636F" wp14:editId="72AE5A49">
                <wp:simplePos x="0" y="0"/>
                <wp:positionH relativeFrom="margin">
                  <wp:align>right</wp:align>
                </wp:positionH>
                <wp:positionV relativeFrom="page">
                  <wp:posOffset>1256030</wp:posOffset>
                </wp:positionV>
                <wp:extent cx="2767965" cy="1064895"/>
                <wp:effectExtent l="0" t="0" r="0" b="190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E27" w:rsidRDefault="001D7C5D" w:rsidP="001C2717">
                            <w:pPr>
                              <w:spacing w:line="276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D52AC">
                              <w:rPr>
                                <w:rFonts w:cs="Arial"/>
                                <w:sz w:val="22"/>
                                <w:szCs w:val="22"/>
                              </w:rPr>
                              <w:t>Vážen</w:t>
                            </w:r>
                            <w:r w:rsidR="005B53F3" w:rsidRPr="006D52AC">
                              <w:rPr>
                                <w:rFonts w:cs="Arial"/>
                                <w:sz w:val="22"/>
                                <w:szCs w:val="22"/>
                              </w:rPr>
                              <w:t>ý pán</w:t>
                            </w:r>
                          </w:p>
                          <w:p w:rsidR="001D7C5D" w:rsidRPr="006D52AC" w:rsidRDefault="00F85E27" w:rsidP="001C2717">
                            <w:pPr>
                              <w:spacing w:line="276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rof.</w:t>
                            </w:r>
                            <w:r w:rsidR="002C5B28" w:rsidRPr="006D52AC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RNDr. Gabriel Semanišin, PhD.</w:t>
                            </w:r>
                          </w:p>
                          <w:p w:rsidR="00A00BC4" w:rsidRPr="006D52AC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D52AC">
                              <w:rPr>
                                <w:rFonts w:cs="Arial"/>
                                <w:sz w:val="22"/>
                                <w:szCs w:val="22"/>
                              </w:rPr>
                              <w:t>dekan PF UPJŠ</w:t>
                            </w:r>
                          </w:p>
                          <w:p w:rsidR="002C5B28" w:rsidRPr="006D52AC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D52AC">
                              <w:rPr>
                                <w:rFonts w:cs="Arial"/>
                                <w:sz w:val="22"/>
                                <w:szCs w:val="22"/>
                              </w:rPr>
                              <w:t>Šrobárova 2</w:t>
                            </w:r>
                          </w:p>
                          <w:p w:rsidR="00A00BC4" w:rsidRPr="006D52AC" w:rsidRDefault="006D52AC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041 54</w:t>
                            </w:r>
                            <w:r w:rsidR="006C016E" w:rsidRPr="006D52AC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C5B28" w:rsidRPr="006D52AC">
                              <w:rPr>
                                <w:rFonts w:cs="Arial"/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6D52AC" w:rsidRPr="00973365" w:rsidRDefault="006D52AC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7636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66.75pt;margin-top:98.9pt;width:217.95pt;height:83.8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" o:allowoverlap="f" stroked="f">
                <v:textbox inset=",0,,0">
                  <w:txbxContent>
                    <w:p w:rsidR="00F85E27" w:rsidRDefault="001D7C5D" w:rsidP="001C2717">
                      <w:pPr>
                        <w:spacing w:line="276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D52AC">
                        <w:rPr>
                          <w:rFonts w:cs="Arial"/>
                          <w:sz w:val="22"/>
                          <w:szCs w:val="22"/>
                        </w:rPr>
                        <w:t>Vážen</w:t>
                      </w:r>
                      <w:r w:rsidR="005B53F3" w:rsidRPr="006D52AC">
                        <w:rPr>
                          <w:rFonts w:cs="Arial"/>
                          <w:sz w:val="22"/>
                          <w:szCs w:val="22"/>
                        </w:rPr>
                        <w:t>ý pán</w:t>
                      </w:r>
                    </w:p>
                    <w:p w:rsidR="001D7C5D" w:rsidRPr="006D52AC" w:rsidRDefault="00F85E27" w:rsidP="001C2717">
                      <w:pPr>
                        <w:spacing w:line="276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p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rof.</w:t>
                      </w:r>
                      <w:r w:rsidR="002C5B28" w:rsidRPr="006D52AC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RNDr. Gabriel Semanišin, PhD.</w:t>
                      </w:r>
                    </w:p>
                    <w:p w:rsidR="00A00BC4" w:rsidRPr="006D52AC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D52AC">
                        <w:rPr>
                          <w:rFonts w:cs="Arial"/>
                          <w:sz w:val="22"/>
                          <w:szCs w:val="22"/>
                        </w:rPr>
                        <w:t>dekan PF UPJŠ</w:t>
                      </w:r>
                    </w:p>
                    <w:p w:rsidR="002C5B28" w:rsidRPr="006D52AC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D52AC">
                        <w:rPr>
                          <w:rFonts w:cs="Arial"/>
                          <w:sz w:val="22"/>
                          <w:szCs w:val="22"/>
                        </w:rPr>
                        <w:t>Šrobárova 2</w:t>
                      </w:r>
                    </w:p>
                    <w:p w:rsidR="00A00BC4" w:rsidRPr="006D52AC" w:rsidRDefault="006D52AC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041 54</w:t>
                      </w:r>
                      <w:r w:rsidR="006C016E" w:rsidRPr="006D52AC">
                        <w:rPr>
                          <w:rFonts w:cs="Arial"/>
                          <w:sz w:val="22"/>
                          <w:szCs w:val="22"/>
                        </w:rPr>
                        <w:t xml:space="preserve">  </w:t>
                      </w:r>
                      <w:r w:rsidR="002C5B28" w:rsidRPr="006D52AC">
                        <w:rPr>
                          <w:rFonts w:cs="Arial"/>
                          <w:sz w:val="22"/>
                          <w:szCs w:val="22"/>
                        </w:rPr>
                        <w:t>Košice</w:t>
                      </w: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6D52AC" w:rsidRPr="00973365" w:rsidRDefault="006D52AC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706C81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25CA8EDE" wp14:editId="66D7A74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299C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706C81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7A3A07D7" wp14:editId="1F4BBF44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E5C3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706C81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37F5466E" wp14:editId="579BC2AD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D6DA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706C81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0D884316" wp14:editId="3F826D79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DF8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706C81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09AE8391" wp14:editId="06FA0588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F031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706C81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40B2DA32" wp14:editId="286974F3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1892E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706C81">
        <w:rPr>
          <w:rFonts w:cs="Arial"/>
          <w:sz w:val="22"/>
          <w:szCs w:val="22"/>
        </w:rPr>
        <w:t>Vec</w:t>
      </w:r>
    </w:p>
    <w:p w:rsidR="001920BE" w:rsidRPr="00706C81" w:rsidRDefault="00AD03BF" w:rsidP="006D52AC">
      <w:pPr>
        <w:pStyle w:val="listtext"/>
        <w:pBdr>
          <w:bottom w:val="single" w:sz="4" w:space="1" w:color="auto"/>
        </w:pBdr>
        <w:spacing w:line="276" w:lineRule="auto"/>
        <w:ind w:firstLine="0"/>
        <w:rPr>
          <w:rFonts w:cs="Arial"/>
          <w:b/>
          <w:sz w:val="22"/>
          <w:szCs w:val="22"/>
        </w:rPr>
      </w:pPr>
      <w:r w:rsidRPr="00706C81">
        <w:rPr>
          <w:rFonts w:cs="Arial"/>
          <w:b/>
          <w:sz w:val="22"/>
          <w:szCs w:val="22"/>
        </w:rPr>
        <w:t xml:space="preserve">Prihláška do výberového konania na obsadenie pracovného miesta </w:t>
      </w:r>
      <w:r w:rsidR="00706C81" w:rsidRPr="00706C81">
        <w:rPr>
          <w:rFonts w:cs="Arial"/>
          <w:b/>
          <w:color w:val="00B050"/>
          <w:sz w:val="22"/>
          <w:szCs w:val="22"/>
        </w:rPr>
        <w:t>vysokoškolského učiteľa</w:t>
      </w:r>
      <w:r w:rsidRPr="00706C81">
        <w:rPr>
          <w:rFonts w:cs="Arial"/>
          <w:b/>
          <w:color w:val="00B050"/>
          <w:sz w:val="22"/>
          <w:szCs w:val="22"/>
        </w:rPr>
        <w:t xml:space="preserve"> </w:t>
      </w:r>
      <w:r w:rsidRPr="00706C81">
        <w:rPr>
          <w:rFonts w:cs="Arial"/>
          <w:b/>
          <w:sz w:val="22"/>
          <w:szCs w:val="22"/>
        </w:rPr>
        <w:t xml:space="preserve">pre výkon funkcie </w:t>
      </w:r>
      <w:r w:rsidR="00835EB7">
        <w:rPr>
          <w:rFonts w:cs="Arial"/>
          <w:b/>
          <w:color w:val="00B050"/>
          <w:sz w:val="22"/>
          <w:szCs w:val="22"/>
        </w:rPr>
        <w:t>(lektor/odborný asistent/</w:t>
      </w:r>
      <w:r w:rsidR="00706C81" w:rsidRPr="00706C81">
        <w:rPr>
          <w:rFonts w:cs="Arial"/>
          <w:b/>
          <w:color w:val="00B050"/>
          <w:sz w:val="22"/>
          <w:szCs w:val="22"/>
        </w:rPr>
        <w:t>docent/profesor)</w:t>
      </w:r>
      <w:r w:rsidRPr="00706C81">
        <w:rPr>
          <w:rFonts w:cs="Arial"/>
          <w:b/>
          <w:color w:val="00B050"/>
          <w:sz w:val="22"/>
          <w:szCs w:val="22"/>
        </w:rPr>
        <w:t xml:space="preserve"> </w:t>
      </w:r>
      <w:r w:rsidRPr="00706C81">
        <w:rPr>
          <w:rFonts w:cs="Arial"/>
          <w:b/>
          <w:sz w:val="22"/>
          <w:szCs w:val="22"/>
        </w:rPr>
        <w:t xml:space="preserve">v študijnom odbore </w:t>
      </w:r>
      <w:r w:rsidR="00706C81" w:rsidRPr="00706C81">
        <w:rPr>
          <w:rFonts w:cs="Arial"/>
          <w:b/>
          <w:color w:val="00B050"/>
          <w:sz w:val="22"/>
          <w:szCs w:val="22"/>
        </w:rPr>
        <w:t>(číselný kód a názov odboru)</w:t>
      </w:r>
    </w:p>
    <w:p w:rsidR="00CC6AEB" w:rsidRPr="00706C81" w:rsidRDefault="00CC6AEB" w:rsidP="006D52AC">
      <w:pPr>
        <w:spacing w:line="276" w:lineRule="auto"/>
        <w:rPr>
          <w:rFonts w:cs="Arial"/>
          <w:sz w:val="22"/>
          <w:szCs w:val="22"/>
        </w:rPr>
      </w:pPr>
    </w:p>
    <w:p w:rsidR="00A92E02" w:rsidRPr="00706C81" w:rsidRDefault="002C5B28" w:rsidP="006D52AC">
      <w:pPr>
        <w:spacing w:after="240" w:line="276" w:lineRule="auto"/>
        <w:rPr>
          <w:rFonts w:cs="Arial"/>
          <w:sz w:val="22"/>
          <w:szCs w:val="22"/>
        </w:rPr>
      </w:pPr>
      <w:r w:rsidRPr="00706C81">
        <w:rPr>
          <w:rFonts w:cs="Arial"/>
          <w:sz w:val="22"/>
          <w:szCs w:val="22"/>
        </w:rPr>
        <w:t>Vážený pán dekan,</w:t>
      </w:r>
    </w:p>
    <w:p w:rsidR="00AD03BF" w:rsidRPr="00835EB7" w:rsidRDefault="00AD03BF" w:rsidP="006D52AC">
      <w:pPr>
        <w:spacing w:line="276" w:lineRule="auto"/>
        <w:jc w:val="both"/>
        <w:rPr>
          <w:rFonts w:cs="Arial"/>
          <w:sz w:val="22"/>
          <w:szCs w:val="22"/>
        </w:rPr>
      </w:pPr>
      <w:r w:rsidRPr="00835EB7">
        <w:rPr>
          <w:rFonts w:cs="Arial"/>
          <w:sz w:val="22"/>
          <w:szCs w:val="22"/>
        </w:rPr>
        <w:t xml:space="preserve">týmto sa hlásim do výberového konania na </w:t>
      </w:r>
      <w:r w:rsidR="006D52AC">
        <w:rPr>
          <w:rFonts w:cs="Arial"/>
          <w:sz w:val="22"/>
          <w:szCs w:val="22"/>
        </w:rPr>
        <w:t>o</w:t>
      </w:r>
      <w:r w:rsidR="00835EB7" w:rsidRPr="00835EB7">
        <w:rPr>
          <w:rFonts w:cs="Arial"/>
          <w:sz w:val="22"/>
          <w:szCs w:val="22"/>
        </w:rPr>
        <w:t>bsadenie pracovného miesta</w:t>
      </w:r>
      <w:r w:rsidR="00835EB7" w:rsidRPr="006D52AC">
        <w:rPr>
          <w:rFonts w:cs="Arial"/>
          <w:color w:val="000000" w:themeColor="text1"/>
          <w:sz w:val="22"/>
          <w:szCs w:val="22"/>
        </w:rPr>
        <w:t xml:space="preserve"> vysokoškolského učiteľa </w:t>
      </w:r>
      <w:r w:rsidR="00835EB7" w:rsidRPr="00835EB7">
        <w:rPr>
          <w:rFonts w:cs="Arial"/>
          <w:sz w:val="22"/>
          <w:szCs w:val="22"/>
        </w:rPr>
        <w:t xml:space="preserve">pre výkon funkcie </w:t>
      </w:r>
      <w:r w:rsidR="00835EB7">
        <w:rPr>
          <w:rFonts w:cs="Arial"/>
          <w:color w:val="00B050"/>
          <w:sz w:val="22"/>
          <w:szCs w:val="22"/>
        </w:rPr>
        <w:t>(lektor/odborný asistent/</w:t>
      </w:r>
      <w:r w:rsidR="00835EB7" w:rsidRPr="00835EB7">
        <w:rPr>
          <w:rFonts w:cs="Arial"/>
          <w:color w:val="00B050"/>
          <w:sz w:val="22"/>
          <w:szCs w:val="22"/>
        </w:rPr>
        <w:t xml:space="preserve">docent/profesor) </w:t>
      </w:r>
      <w:r w:rsidR="00835EB7" w:rsidRPr="00835EB7">
        <w:rPr>
          <w:rFonts w:cs="Arial"/>
          <w:sz w:val="22"/>
          <w:szCs w:val="22"/>
        </w:rPr>
        <w:t>v študijnom odbore</w:t>
      </w:r>
      <w:r w:rsidRPr="00835EB7">
        <w:rPr>
          <w:rFonts w:cs="Arial"/>
          <w:sz w:val="22"/>
          <w:szCs w:val="22"/>
        </w:rPr>
        <w:t xml:space="preserve"> </w:t>
      </w:r>
      <w:r w:rsidR="00835EB7" w:rsidRPr="006D52AC">
        <w:rPr>
          <w:rFonts w:cs="Arial"/>
          <w:color w:val="00B050"/>
          <w:sz w:val="22"/>
          <w:szCs w:val="22"/>
        </w:rPr>
        <w:t>(číselný kód</w:t>
      </w:r>
      <w:r w:rsidRPr="006D52AC">
        <w:rPr>
          <w:rFonts w:cs="Arial"/>
          <w:color w:val="00B050"/>
          <w:sz w:val="22"/>
          <w:szCs w:val="22"/>
        </w:rPr>
        <w:t xml:space="preserve"> </w:t>
      </w:r>
      <w:r w:rsidR="00835EB7" w:rsidRPr="006D52AC">
        <w:rPr>
          <w:rFonts w:cs="Arial"/>
          <w:color w:val="00B050"/>
          <w:sz w:val="22"/>
          <w:szCs w:val="22"/>
        </w:rPr>
        <w:t xml:space="preserve">a názov odboru) </w:t>
      </w:r>
      <w:r w:rsidRPr="00835EB7">
        <w:rPr>
          <w:rFonts w:cs="Arial"/>
          <w:sz w:val="22"/>
          <w:szCs w:val="22"/>
        </w:rPr>
        <w:t xml:space="preserve">s nástupom od </w:t>
      </w:r>
      <w:r w:rsidR="00835EB7" w:rsidRPr="00835EB7">
        <w:rPr>
          <w:rFonts w:cs="Arial"/>
          <w:color w:val="00B050"/>
          <w:sz w:val="22"/>
          <w:szCs w:val="22"/>
        </w:rPr>
        <w:t>XX.XX.20XX.</w:t>
      </w:r>
    </w:p>
    <w:p w:rsidR="00AD03BF" w:rsidRPr="00706C81" w:rsidRDefault="00AD03BF" w:rsidP="006D52AC">
      <w:pPr>
        <w:spacing w:line="276" w:lineRule="auto"/>
        <w:jc w:val="both"/>
        <w:rPr>
          <w:rFonts w:cs="Arial"/>
          <w:sz w:val="22"/>
          <w:szCs w:val="22"/>
        </w:rPr>
      </w:pPr>
    </w:p>
    <w:p w:rsidR="00AD03BF" w:rsidRPr="00706C81" w:rsidRDefault="00AD03BF" w:rsidP="006D52AC">
      <w:pPr>
        <w:spacing w:line="276" w:lineRule="auto"/>
        <w:jc w:val="both"/>
        <w:rPr>
          <w:rFonts w:cs="Arial"/>
          <w:sz w:val="22"/>
          <w:szCs w:val="22"/>
        </w:rPr>
      </w:pPr>
      <w:r w:rsidRPr="00706C81">
        <w:rPr>
          <w:rFonts w:cs="Arial"/>
          <w:sz w:val="22"/>
          <w:szCs w:val="22"/>
        </w:rPr>
        <w:t>K prihláške prikladám nasledujúce dokumenty:</w:t>
      </w:r>
    </w:p>
    <w:p w:rsidR="00AD03BF" w:rsidRPr="00706C81" w:rsidRDefault="00AD03BF" w:rsidP="006D52AC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 w:rsidRPr="00706C81">
        <w:rPr>
          <w:rFonts w:cs="Arial"/>
          <w:sz w:val="22"/>
          <w:szCs w:val="22"/>
        </w:rPr>
        <w:t>štruktúrovaný profesijný životopis,</w:t>
      </w:r>
    </w:p>
    <w:p w:rsidR="00AD03BF" w:rsidRPr="00706C81" w:rsidRDefault="00AD03BF" w:rsidP="006D52AC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 w:rsidRPr="00706C81">
        <w:rPr>
          <w:rFonts w:cs="Arial"/>
          <w:sz w:val="22"/>
          <w:szCs w:val="22"/>
        </w:rPr>
        <w:t>čestné vyhlásenie o bezúhonnosti,</w:t>
      </w:r>
    </w:p>
    <w:p w:rsidR="00AD03BF" w:rsidRPr="00706C81" w:rsidRDefault="00AD03BF" w:rsidP="006D52AC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 w:rsidRPr="00706C81">
        <w:rPr>
          <w:rFonts w:cs="Arial"/>
          <w:sz w:val="22"/>
          <w:szCs w:val="22"/>
        </w:rPr>
        <w:t>prehľad pedagogických, vedeckovýskumných a organizačných aktivít,</w:t>
      </w:r>
    </w:p>
    <w:p w:rsidR="00AD03BF" w:rsidRDefault="006D52AC" w:rsidP="006D52AC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prehľad publikácií</w:t>
      </w:r>
    </w:p>
    <w:p w:rsidR="00AD03BF" w:rsidRPr="002620F7" w:rsidRDefault="006D52AC" w:rsidP="006D52AC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color w:val="00B050"/>
          <w:sz w:val="22"/>
          <w:szCs w:val="22"/>
        </w:rPr>
      </w:pPr>
      <w:r w:rsidRPr="009A4E5D">
        <w:rPr>
          <w:rFonts w:cs="Arial"/>
          <w:color w:val="00B050"/>
          <w:sz w:val="22"/>
          <w:szCs w:val="22"/>
        </w:rPr>
        <w:t>doklady o vzdelaní a doklady o dosiahnutých pedagogických a vedeckých hodností</w:t>
      </w:r>
      <w:r w:rsidRPr="009A4E5D">
        <w:rPr>
          <w:rStyle w:val="Odkaznapoznmkupodiarou"/>
          <w:rFonts w:cs="Arial"/>
          <w:color w:val="00B050"/>
          <w:sz w:val="22"/>
          <w:szCs w:val="22"/>
        </w:rPr>
        <w:footnoteReference w:id="1"/>
      </w:r>
      <w:r w:rsidRPr="009A4E5D">
        <w:rPr>
          <w:rFonts w:cs="Arial"/>
          <w:color w:val="00B050"/>
          <w:sz w:val="22"/>
          <w:szCs w:val="22"/>
        </w:rPr>
        <w:t>.</w:t>
      </w:r>
    </w:p>
    <w:p w:rsidR="00A92E02" w:rsidRPr="00706C81" w:rsidRDefault="00A92E02" w:rsidP="006D52AC">
      <w:pPr>
        <w:spacing w:line="276" w:lineRule="auto"/>
        <w:jc w:val="both"/>
        <w:rPr>
          <w:rFonts w:cs="Arial"/>
          <w:sz w:val="22"/>
          <w:szCs w:val="22"/>
        </w:rPr>
      </w:pPr>
    </w:p>
    <w:p w:rsidR="001D7C5D" w:rsidRPr="00706C81" w:rsidRDefault="001D7C5D" w:rsidP="000756EE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706C81">
        <w:rPr>
          <w:rFonts w:cs="Arial"/>
          <w:sz w:val="22"/>
          <w:szCs w:val="22"/>
        </w:rPr>
        <w:t>S</w:t>
      </w:r>
      <w:r w:rsidR="00A92E02" w:rsidRPr="00706C81">
        <w:rPr>
          <w:rFonts w:cs="Arial"/>
          <w:sz w:val="22"/>
          <w:szCs w:val="22"/>
        </w:rPr>
        <w:t> </w:t>
      </w:r>
      <w:r w:rsidR="00973392" w:rsidRPr="00706C81">
        <w:rPr>
          <w:rFonts w:cs="Arial"/>
          <w:sz w:val="22"/>
          <w:szCs w:val="22"/>
        </w:rPr>
        <w:t>pozdravom</w:t>
      </w:r>
    </w:p>
    <w:p w:rsidR="00A92E02" w:rsidRPr="00706C81" w:rsidRDefault="00A92E02" w:rsidP="006D52AC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A92E02" w:rsidRPr="00706C81" w:rsidRDefault="00A92E02" w:rsidP="006D52AC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1D7C5D" w:rsidRPr="00C81902" w:rsidRDefault="001D7C5D" w:rsidP="006D52AC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color w:val="00B050"/>
          <w:sz w:val="22"/>
          <w:szCs w:val="22"/>
        </w:rPr>
      </w:pPr>
    </w:p>
    <w:p w:rsidR="00973392" w:rsidRPr="00C81902" w:rsidRDefault="00835EB7" w:rsidP="006D52AC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color w:val="00B050"/>
          <w:sz w:val="22"/>
          <w:szCs w:val="22"/>
        </w:rPr>
      </w:pPr>
      <w:r w:rsidRPr="00C81902">
        <w:rPr>
          <w:rFonts w:ascii="Times New Roman" w:hAnsi="Times New Roman"/>
          <w:color w:val="00B050"/>
        </w:rPr>
        <w:tab/>
      </w:r>
      <w:r w:rsidRPr="00C81902">
        <w:rPr>
          <w:rFonts w:ascii="Times New Roman" w:hAnsi="Times New Roman"/>
          <w:color w:val="00B050"/>
        </w:rPr>
        <w:tab/>
      </w:r>
      <w:r w:rsidRPr="00C81902">
        <w:rPr>
          <w:rFonts w:cs="Arial"/>
          <w:color w:val="00B050"/>
          <w:sz w:val="22"/>
          <w:szCs w:val="22"/>
        </w:rPr>
        <w:t>Podpis</w:t>
      </w:r>
      <w:r w:rsidR="006D52AC" w:rsidRPr="00C81902">
        <w:rPr>
          <w:rFonts w:cs="Arial"/>
          <w:color w:val="00B050"/>
          <w:sz w:val="22"/>
          <w:szCs w:val="22"/>
        </w:rPr>
        <w:t xml:space="preserve"> </w:t>
      </w:r>
    </w:p>
    <w:p w:rsidR="00941C43" w:rsidRPr="00C81902" w:rsidRDefault="00CC6AEB" w:rsidP="006D52AC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C81902">
        <w:rPr>
          <w:rFonts w:cs="Arial"/>
          <w:color w:val="00B050"/>
          <w:sz w:val="22"/>
          <w:szCs w:val="22"/>
        </w:rPr>
        <w:tab/>
      </w:r>
      <w:r w:rsidR="007B4E37" w:rsidRPr="00C81902">
        <w:rPr>
          <w:rFonts w:cs="Arial"/>
          <w:color w:val="00B050"/>
          <w:sz w:val="22"/>
          <w:szCs w:val="22"/>
        </w:rPr>
        <w:tab/>
      </w:r>
      <w:r w:rsidR="006D52AC" w:rsidRPr="00C81902">
        <w:rPr>
          <w:rFonts w:cs="Arial"/>
          <w:color w:val="00B050"/>
          <w:sz w:val="22"/>
          <w:szCs w:val="22"/>
        </w:rPr>
        <w:t>Titul, meno, priezvisko</w:t>
      </w:r>
    </w:p>
    <w:sectPr w:rsidR="00941C43" w:rsidRPr="00C81902" w:rsidSect="002F4DD1"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0FA" w:rsidRDefault="00FD30FA">
      <w:r>
        <w:separator/>
      </w:r>
    </w:p>
  </w:endnote>
  <w:endnote w:type="continuationSeparator" w:id="0">
    <w:p w:rsidR="00FD30FA" w:rsidRDefault="00FD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0FA" w:rsidRDefault="00FD30FA">
      <w:r>
        <w:separator/>
      </w:r>
    </w:p>
  </w:footnote>
  <w:footnote w:type="continuationSeparator" w:id="0">
    <w:p w:rsidR="00FD30FA" w:rsidRDefault="00FD30FA">
      <w:r>
        <w:continuationSeparator/>
      </w:r>
    </w:p>
  </w:footnote>
  <w:footnote w:id="1">
    <w:p w:rsidR="006D52AC" w:rsidRPr="009A4E5D" w:rsidRDefault="006D52AC" w:rsidP="006D52AC">
      <w:pPr>
        <w:spacing w:line="276" w:lineRule="auto"/>
        <w:jc w:val="both"/>
        <w:rPr>
          <w:rFonts w:cs="Arial"/>
          <w:color w:val="00B050"/>
          <w:sz w:val="20"/>
          <w:szCs w:val="20"/>
        </w:rPr>
      </w:pPr>
      <w:r w:rsidRPr="009A4E5D">
        <w:rPr>
          <w:rStyle w:val="Odkaznapoznmkupodiarou"/>
          <w:sz w:val="20"/>
          <w:szCs w:val="20"/>
        </w:rPr>
        <w:footnoteRef/>
      </w:r>
      <w:r w:rsidRPr="009A4E5D">
        <w:rPr>
          <w:sz w:val="20"/>
          <w:szCs w:val="20"/>
        </w:rPr>
        <w:t xml:space="preserve"> Doklady o vzdelaní a doklady o dosiahnutí pedagogických a vedeckých hodností nie je potrebné dokladovať u zamestnancov PF UPJŠ</w:t>
      </w:r>
      <w:r>
        <w:rPr>
          <w:sz w:val="20"/>
          <w:szCs w:val="20"/>
        </w:rPr>
        <w:t>, tzn. v prihláške ich nie je potrebné uvádzať.</w:t>
      </w:r>
    </w:p>
    <w:p w:rsidR="006D52AC" w:rsidRDefault="006D52AC" w:rsidP="006D52AC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835EB7" w:rsidRDefault="002F4DD1" w:rsidP="00FE3184">
    <w:pPr>
      <w:pStyle w:val="Hlavika"/>
      <w:rPr>
        <w:sz w:val="22"/>
        <w:szCs w:val="22"/>
      </w:rPr>
    </w:pPr>
  </w:p>
  <w:p w:rsidR="007614E5" w:rsidRDefault="006D52AC" w:rsidP="007614E5">
    <w:pPr>
      <w:pBdr>
        <w:bottom w:val="single" w:sz="6" w:space="1" w:color="auto"/>
      </w:pBdr>
      <w:jc w:val="center"/>
      <w:rPr>
        <w:rFonts w:cs="Arial"/>
        <w:color w:val="000000"/>
        <w:sz w:val="22"/>
        <w:szCs w:val="22"/>
        <w:lang w:eastAsia="sk-SK"/>
      </w:rPr>
    </w:pPr>
    <w:r>
      <w:rPr>
        <w:rFonts w:cs="Arial"/>
        <w:color w:val="000000"/>
        <w:sz w:val="22"/>
        <w:szCs w:val="22"/>
        <w:lang w:eastAsia="sk-SK"/>
      </w:rPr>
      <w:t>Titul, meno priezvisko, adresa, E</w:t>
    </w:r>
    <w:r w:rsidR="00835EB7">
      <w:rPr>
        <w:rFonts w:cs="Arial"/>
        <w:color w:val="000000"/>
        <w:sz w:val="22"/>
        <w:szCs w:val="22"/>
        <w:lang w:eastAsia="sk-SK"/>
      </w:rPr>
      <w:t>mail</w:t>
    </w:r>
  </w:p>
  <w:p w:rsidR="00835EB7" w:rsidRPr="00835EB7" w:rsidRDefault="00835EB7" w:rsidP="007614E5">
    <w:pPr>
      <w:jc w:val="center"/>
      <w:rPr>
        <w:rFonts w:cs="Arial"/>
        <w:color w:val="000000"/>
        <w:sz w:val="22"/>
        <w:szCs w:val="22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FEE"/>
    <w:multiLevelType w:val="hybridMultilevel"/>
    <w:tmpl w:val="B3B487C6"/>
    <w:lvl w:ilvl="0" w:tplc="0DE08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0B41"/>
    <w:rsid w:val="0002195F"/>
    <w:rsid w:val="00022135"/>
    <w:rsid w:val="000277A4"/>
    <w:rsid w:val="000414C7"/>
    <w:rsid w:val="00051645"/>
    <w:rsid w:val="0007131C"/>
    <w:rsid w:val="00073029"/>
    <w:rsid w:val="000756EE"/>
    <w:rsid w:val="00077E28"/>
    <w:rsid w:val="00087CA7"/>
    <w:rsid w:val="000A56AF"/>
    <w:rsid w:val="000A6F5A"/>
    <w:rsid w:val="000C073C"/>
    <w:rsid w:val="000D225E"/>
    <w:rsid w:val="000D4F34"/>
    <w:rsid w:val="000F08A4"/>
    <w:rsid w:val="000F4FAF"/>
    <w:rsid w:val="00107A4D"/>
    <w:rsid w:val="0012235B"/>
    <w:rsid w:val="001246AA"/>
    <w:rsid w:val="00133A40"/>
    <w:rsid w:val="00137D6D"/>
    <w:rsid w:val="00144541"/>
    <w:rsid w:val="0018663B"/>
    <w:rsid w:val="001920BE"/>
    <w:rsid w:val="00196686"/>
    <w:rsid w:val="001A3E1C"/>
    <w:rsid w:val="001A64AE"/>
    <w:rsid w:val="001C2717"/>
    <w:rsid w:val="001C38DB"/>
    <w:rsid w:val="001C6708"/>
    <w:rsid w:val="001D6065"/>
    <w:rsid w:val="001D7C5D"/>
    <w:rsid w:val="001E270F"/>
    <w:rsid w:val="001F2C6A"/>
    <w:rsid w:val="001F37FD"/>
    <w:rsid w:val="00203CFD"/>
    <w:rsid w:val="002049B9"/>
    <w:rsid w:val="0021079F"/>
    <w:rsid w:val="00225E1A"/>
    <w:rsid w:val="0024112B"/>
    <w:rsid w:val="00242923"/>
    <w:rsid w:val="00243D3F"/>
    <w:rsid w:val="00246EBF"/>
    <w:rsid w:val="00250A74"/>
    <w:rsid w:val="002512D3"/>
    <w:rsid w:val="00252D3C"/>
    <w:rsid w:val="0026161B"/>
    <w:rsid w:val="002620F7"/>
    <w:rsid w:val="00263705"/>
    <w:rsid w:val="002674BE"/>
    <w:rsid w:val="00267D8B"/>
    <w:rsid w:val="00281FF8"/>
    <w:rsid w:val="00287258"/>
    <w:rsid w:val="002954E0"/>
    <w:rsid w:val="00297AC5"/>
    <w:rsid w:val="002A3AAC"/>
    <w:rsid w:val="002B1301"/>
    <w:rsid w:val="002C5B28"/>
    <w:rsid w:val="002D7219"/>
    <w:rsid w:val="002E0B57"/>
    <w:rsid w:val="002E6511"/>
    <w:rsid w:val="002E79B6"/>
    <w:rsid w:val="002F4DD1"/>
    <w:rsid w:val="002F6C30"/>
    <w:rsid w:val="00311914"/>
    <w:rsid w:val="00335071"/>
    <w:rsid w:val="00342427"/>
    <w:rsid w:val="00350983"/>
    <w:rsid w:val="003544B6"/>
    <w:rsid w:val="00361CD6"/>
    <w:rsid w:val="00385C76"/>
    <w:rsid w:val="00393193"/>
    <w:rsid w:val="003968A7"/>
    <w:rsid w:val="003A1078"/>
    <w:rsid w:val="003E28FB"/>
    <w:rsid w:val="003E693C"/>
    <w:rsid w:val="00416B4D"/>
    <w:rsid w:val="00420E3D"/>
    <w:rsid w:val="00425EF8"/>
    <w:rsid w:val="004357DD"/>
    <w:rsid w:val="00471B32"/>
    <w:rsid w:val="0047602E"/>
    <w:rsid w:val="00483638"/>
    <w:rsid w:val="00483F65"/>
    <w:rsid w:val="0048515F"/>
    <w:rsid w:val="004B5929"/>
    <w:rsid w:val="004C1A85"/>
    <w:rsid w:val="004E3E24"/>
    <w:rsid w:val="004F6914"/>
    <w:rsid w:val="00516BCA"/>
    <w:rsid w:val="0052490B"/>
    <w:rsid w:val="00534450"/>
    <w:rsid w:val="00564A52"/>
    <w:rsid w:val="00584D83"/>
    <w:rsid w:val="00596494"/>
    <w:rsid w:val="005B2608"/>
    <w:rsid w:val="005B53F3"/>
    <w:rsid w:val="005B5797"/>
    <w:rsid w:val="005B5CBB"/>
    <w:rsid w:val="005B60AB"/>
    <w:rsid w:val="005E6A8A"/>
    <w:rsid w:val="005F370B"/>
    <w:rsid w:val="00604D75"/>
    <w:rsid w:val="00612E5F"/>
    <w:rsid w:val="0065035A"/>
    <w:rsid w:val="00655C7C"/>
    <w:rsid w:val="006A0FD8"/>
    <w:rsid w:val="006B4AE9"/>
    <w:rsid w:val="006C016E"/>
    <w:rsid w:val="006D24E9"/>
    <w:rsid w:val="006D52AC"/>
    <w:rsid w:val="006D61F5"/>
    <w:rsid w:val="006E69EF"/>
    <w:rsid w:val="006F142B"/>
    <w:rsid w:val="00706C81"/>
    <w:rsid w:val="0071112C"/>
    <w:rsid w:val="0072006A"/>
    <w:rsid w:val="007329F5"/>
    <w:rsid w:val="00737212"/>
    <w:rsid w:val="007410E7"/>
    <w:rsid w:val="00744C7D"/>
    <w:rsid w:val="0074572A"/>
    <w:rsid w:val="007463DD"/>
    <w:rsid w:val="0075230B"/>
    <w:rsid w:val="0075323A"/>
    <w:rsid w:val="0075675B"/>
    <w:rsid w:val="007614E5"/>
    <w:rsid w:val="007704CB"/>
    <w:rsid w:val="00792A33"/>
    <w:rsid w:val="007B0D74"/>
    <w:rsid w:val="007B4E37"/>
    <w:rsid w:val="007B640E"/>
    <w:rsid w:val="007B70F7"/>
    <w:rsid w:val="007C5EDC"/>
    <w:rsid w:val="007C714B"/>
    <w:rsid w:val="007D3EE5"/>
    <w:rsid w:val="007D623B"/>
    <w:rsid w:val="007F2C97"/>
    <w:rsid w:val="0081249D"/>
    <w:rsid w:val="00813C84"/>
    <w:rsid w:val="0081418A"/>
    <w:rsid w:val="00817DEA"/>
    <w:rsid w:val="00817F9C"/>
    <w:rsid w:val="00821292"/>
    <w:rsid w:val="00823387"/>
    <w:rsid w:val="00824140"/>
    <w:rsid w:val="0082678A"/>
    <w:rsid w:val="00826DE1"/>
    <w:rsid w:val="00835EB7"/>
    <w:rsid w:val="00841B84"/>
    <w:rsid w:val="008472AC"/>
    <w:rsid w:val="00861FFA"/>
    <w:rsid w:val="00864744"/>
    <w:rsid w:val="008660A6"/>
    <w:rsid w:val="008A5354"/>
    <w:rsid w:val="008A6A1B"/>
    <w:rsid w:val="008B302C"/>
    <w:rsid w:val="008C1ED7"/>
    <w:rsid w:val="008D3CAE"/>
    <w:rsid w:val="008F259C"/>
    <w:rsid w:val="008F4447"/>
    <w:rsid w:val="008F597F"/>
    <w:rsid w:val="00911F79"/>
    <w:rsid w:val="00921388"/>
    <w:rsid w:val="00926522"/>
    <w:rsid w:val="009303E1"/>
    <w:rsid w:val="00941C43"/>
    <w:rsid w:val="009571FC"/>
    <w:rsid w:val="0096006B"/>
    <w:rsid w:val="00961A93"/>
    <w:rsid w:val="00963214"/>
    <w:rsid w:val="00973392"/>
    <w:rsid w:val="0098204A"/>
    <w:rsid w:val="009825CE"/>
    <w:rsid w:val="009945B2"/>
    <w:rsid w:val="0099461B"/>
    <w:rsid w:val="009A3ED2"/>
    <w:rsid w:val="009A4D9E"/>
    <w:rsid w:val="009A6031"/>
    <w:rsid w:val="009B5E53"/>
    <w:rsid w:val="009C0EDF"/>
    <w:rsid w:val="009D0381"/>
    <w:rsid w:val="009E1CDC"/>
    <w:rsid w:val="009E52BD"/>
    <w:rsid w:val="00A00BC4"/>
    <w:rsid w:val="00A031CE"/>
    <w:rsid w:val="00A044F0"/>
    <w:rsid w:val="00A073A7"/>
    <w:rsid w:val="00A35635"/>
    <w:rsid w:val="00A45742"/>
    <w:rsid w:val="00A53EDB"/>
    <w:rsid w:val="00A573BE"/>
    <w:rsid w:val="00A61D87"/>
    <w:rsid w:val="00A6791B"/>
    <w:rsid w:val="00A71B48"/>
    <w:rsid w:val="00A907F4"/>
    <w:rsid w:val="00A92E02"/>
    <w:rsid w:val="00AB3F1A"/>
    <w:rsid w:val="00AC196F"/>
    <w:rsid w:val="00AD03BF"/>
    <w:rsid w:val="00AD399D"/>
    <w:rsid w:val="00AE1373"/>
    <w:rsid w:val="00AE1B83"/>
    <w:rsid w:val="00AE4B3D"/>
    <w:rsid w:val="00AE6185"/>
    <w:rsid w:val="00B0633E"/>
    <w:rsid w:val="00B34753"/>
    <w:rsid w:val="00B44511"/>
    <w:rsid w:val="00B51212"/>
    <w:rsid w:val="00B56AD2"/>
    <w:rsid w:val="00B8068F"/>
    <w:rsid w:val="00B91317"/>
    <w:rsid w:val="00B9141D"/>
    <w:rsid w:val="00BB58AF"/>
    <w:rsid w:val="00BB6D65"/>
    <w:rsid w:val="00BD2988"/>
    <w:rsid w:val="00BE6CD8"/>
    <w:rsid w:val="00BF7FC8"/>
    <w:rsid w:val="00C144E2"/>
    <w:rsid w:val="00C16A03"/>
    <w:rsid w:val="00C231D5"/>
    <w:rsid w:val="00C23888"/>
    <w:rsid w:val="00C26AAD"/>
    <w:rsid w:val="00C2768A"/>
    <w:rsid w:val="00C410C1"/>
    <w:rsid w:val="00C60E90"/>
    <w:rsid w:val="00C63496"/>
    <w:rsid w:val="00C63926"/>
    <w:rsid w:val="00C6626A"/>
    <w:rsid w:val="00C81902"/>
    <w:rsid w:val="00C836F6"/>
    <w:rsid w:val="00C87D21"/>
    <w:rsid w:val="00C912A6"/>
    <w:rsid w:val="00C9600A"/>
    <w:rsid w:val="00C961CA"/>
    <w:rsid w:val="00CC365D"/>
    <w:rsid w:val="00CC6AEB"/>
    <w:rsid w:val="00CE35F7"/>
    <w:rsid w:val="00CE5939"/>
    <w:rsid w:val="00CE7767"/>
    <w:rsid w:val="00D02B66"/>
    <w:rsid w:val="00D164A2"/>
    <w:rsid w:val="00D322EB"/>
    <w:rsid w:val="00D474D4"/>
    <w:rsid w:val="00D47BB4"/>
    <w:rsid w:val="00D56768"/>
    <w:rsid w:val="00D84506"/>
    <w:rsid w:val="00D85442"/>
    <w:rsid w:val="00DA6565"/>
    <w:rsid w:val="00DB7E76"/>
    <w:rsid w:val="00DE4330"/>
    <w:rsid w:val="00E0025F"/>
    <w:rsid w:val="00E10F22"/>
    <w:rsid w:val="00E11883"/>
    <w:rsid w:val="00E22D0A"/>
    <w:rsid w:val="00E23E99"/>
    <w:rsid w:val="00E3135E"/>
    <w:rsid w:val="00E3798B"/>
    <w:rsid w:val="00E4352F"/>
    <w:rsid w:val="00E441BD"/>
    <w:rsid w:val="00E57ED7"/>
    <w:rsid w:val="00E666B7"/>
    <w:rsid w:val="00E73BBE"/>
    <w:rsid w:val="00E94E6C"/>
    <w:rsid w:val="00EA234D"/>
    <w:rsid w:val="00EA5B5F"/>
    <w:rsid w:val="00EB52FB"/>
    <w:rsid w:val="00EC14AE"/>
    <w:rsid w:val="00ED2FF1"/>
    <w:rsid w:val="00EF55FA"/>
    <w:rsid w:val="00F21A71"/>
    <w:rsid w:val="00F26970"/>
    <w:rsid w:val="00F27C17"/>
    <w:rsid w:val="00F37838"/>
    <w:rsid w:val="00F45DF6"/>
    <w:rsid w:val="00F64CC7"/>
    <w:rsid w:val="00F6583E"/>
    <w:rsid w:val="00F738C1"/>
    <w:rsid w:val="00F811F9"/>
    <w:rsid w:val="00F85E27"/>
    <w:rsid w:val="00FA30AB"/>
    <w:rsid w:val="00FB79D2"/>
    <w:rsid w:val="00FC476A"/>
    <w:rsid w:val="00FD30FA"/>
    <w:rsid w:val="00FD59FE"/>
    <w:rsid w:val="00FE18E6"/>
    <w:rsid w:val="00FE3184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52A3A502"/>
  <w15:docId w15:val="{BBEB3B2E-5466-48B4-B264-4146EFE0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D03BF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225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225E1A"/>
    <w:rPr>
      <w:rFonts w:ascii="Segoe UI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6D52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D52AC"/>
    <w:rPr>
      <w:rFonts w:ascii="Arial" w:hAnsi="Arial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6D52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D0B18-ED9F-4495-A31B-7368936A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Kimakova</cp:lastModifiedBy>
  <cp:revision>13</cp:revision>
  <cp:lastPrinted>2018-11-14T15:13:00Z</cp:lastPrinted>
  <dcterms:created xsi:type="dcterms:W3CDTF">2018-11-14T15:17:00Z</dcterms:created>
  <dcterms:modified xsi:type="dcterms:W3CDTF">2019-04-18T06:59:00Z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