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A4" w:rsidRDefault="00EA09A4" w:rsidP="00EA09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EA09A4" w:rsidRPr="00EA09A4" w:rsidRDefault="008937E5" w:rsidP="00EA09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KONTR</w:t>
      </w:r>
      <w:r w:rsidR="00292C26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LN</w:t>
      </w:r>
      <w:r w:rsidR="00292C26">
        <w:rPr>
          <w:rFonts w:ascii="Arial" w:hAnsi="Arial" w:cs="Arial"/>
          <w:b/>
          <w:bCs/>
          <w:sz w:val="22"/>
          <w:szCs w:val="22"/>
        </w:rPr>
        <w:t>Ý</w:t>
      </w:r>
      <w:r>
        <w:rPr>
          <w:rFonts w:ascii="Arial" w:hAnsi="Arial" w:cs="Arial"/>
          <w:b/>
          <w:bCs/>
          <w:sz w:val="22"/>
          <w:szCs w:val="22"/>
        </w:rPr>
        <w:t xml:space="preserve">  LIST</w:t>
      </w:r>
    </w:p>
    <w:p w:rsidR="00EA09A4" w:rsidRPr="00EA09A4" w:rsidRDefault="00EA09A4" w:rsidP="00EA09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09A4">
        <w:rPr>
          <w:rFonts w:ascii="Arial" w:hAnsi="Arial" w:cs="Arial"/>
          <w:b/>
          <w:bCs/>
          <w:sz w:val="22"/>
          <w:szCs w:val="22"/>
        </w:rPr>
        <w:t>O VYKONANÍ PREDBEŽNEJ FINANČNEJ KONTROLY</w:t>
      </w:r>
    </w:p>
    <w:p w:rsidR="00EA09A4" w:rsidRPr="00EA09A4" w:rsidRDefault="00EA09A4" w:rsidP="00EA09A4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EA09A4">
        <w:rPr>
          <w:rFonts w:ascii="Arial" w:hAnsi="Arial" w:cs="Arial"/>
          <w:bCs/>
          <w:sz w:val="18"/>
          <w:szCs w:val="18"/>
        </w:rPr>
        <w:t>v</w:t>
      </w:r>
      <w:r w:rsidR="008937E5">
        <w:rPr>
          <w:rFonts w:ascii="Arial" w:hAnsi="Arial" w:cs="Arial"/>
          <w:bCs/>
          <w:sz w:val="18"/>
          <w:szCs w:val="18"/>
        </w:rPr>
        <w:t xml:space="preserve"> súlade s ust. § 9 </w:t>
      </w:r>
      <w:r w:rsidRPr="00EA09A4">
        <w:rPr>
          <w:rFonts w:ascii="Arial" w:hAnsi="Arial" w:cs="Arial"/>
          <w:bCs/>
          <w:sz w:val="18"/>
          <w:szCs w:val="18"/>
        </w:rPr>
        <w:t>zákona č. 502/2001 Z .z. o finančnej kontrole a vnútornom audite a o zmene</w:t>
      </w:r>
    </w:p>
    <w:p w:rsidR="00EA09A4" w:rsidRPr="00D92799" w:rsidRDefault="00EA09A4" w:rsidP="00D9279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EA09A4">
        <w:rPr>
          <w:rFonts w:ascii="Arial" w:hAnsi="Arial" w:cs="Arial"/>
          <w:bCs/>
          <w:sz w:val="18"/>
          <w:szCs w:val="18"/>
        </w:rPr>
        <w:t>a doplnení niektorých zákonov</w:t>
      </w:r>
    </w:p>
    <w:p w:rsidR="00EA09A4" w:rsidRDefault="00EA09A4" w:rsidP="00EA09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EA09A4" w:rsidRPr="00EA09A4" w:rsidRDefault="00EA09A4" w:rsidP="00D927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A09A4">
        <w:rPr>
          <w:rFonts w:ascii="Arial" w:hAnsi="Arial" w:cs="Arial"/>
          <w:b/>
          <w:bCs/>
          <w:sz w:val="20"/>
          <w:szCs w:val="20"/>
        </w:rPr>
        <w:t>K uskutočnenému prieskumu trhu pri zad</w:t>
      </w:r>
      <w:r w:rsidR="00D92799">
        <w:rPr>
          <w:rFonts w:ascii="Arial" w:hAnsi="Arial" w:cs="Arial"/>
          <w:b/>
          <w:bCs/>
          <w:sz w:val="20"/>
          <w:szCs w:val="20"/>
        </w:rPr>
        <w:t>ávaní zákazky s nízkou hodnotou</w:t>
      </w:r>
    </w:p>
    <w:p w:rsidR="00EA09A4" w:rsidRPr="00D92799" w:rsidRDefault="00EA09A4" w:rsidP="00D92799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EA09A4" w:rsidRPr="00EA09A4" w:rsidRDefault="00EA09A4" w:rsidP="00EA09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Názov p</w:t>
      </w:r>
      <w:r w:rsidRPr="00EA09A4">
        <w:rPr>
          <w:rFonts w:ascii="Arial" w:hAnsi="Arial" w:cs="Arial"/>
          <w:b/>
          <w:bCs/>
          <w:sz w:val="20"/>
          <w:szCs w:val="20"/>
        </w:rPr>
        <w:t>redmet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00EA09A4">
        <w:rPr>
          <w:rFonts w:ascii="Arial" w:hAnsi="Arial" w:cs="Arial"/>
          <w:b/>
          <w:bCs/>
          <w:sz w:val="20"/>
          <w:szCs w:val="20"/>
        </w:rPr>
        <w:t xml:space="preserve"> zákazky:</w:t>
      </w:r>
      <w:r w:rsidR="002D191A">
        <w:rPr>
          <w:rFonts w:ascii="Arial" w:hAnsi="Arial" w:cs="Arial"/>
          <w:b/>
          <w:bCs/>
          <w:sz w:val="20"/>
          <w:szCs w:val="20"/>
        </w:rPr>
        <w:t>..................................................</w:t>
      </w:r>
    </w:p>
    <w:p w:rsidR="00EA09A4" w:rsidRPr="00EA09A4" w:rsidRDefault="00EA09A4" w:rsidP="00EA09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92799" w:rsidRDefault="00EA09A4" w:rsidP="002D19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EA09A4">
        <w:rPr>
          <w:rFonts w:ascii="Arial" w:hAnsi="Arial" w:cs="Arial"/>
          <w:b/>
          <w:bCs/>
          <w:sz w:val="20"/>
          <w:szCs w:val="20"/>
        </w:rPr>
        <w:t>Predkladateľ:</w:t>
      </w:r>
      <w:r w:rsidRPr="00EA09A4">
        <w:rPr>
          <w:rFonts w:ascii="Arial" w:hAnsi="Arial" w:cs="Arial"/>
          <w:bCs/>
          <w:sz w:val="20"/>
          <w:szCs w:val="20"/>
        </w:rPr>
        <w:t xml:space="preserve"> </w:t>
      </w:r>
      <w:r w:rsidR="002D191A">
        <w:rPr>
          <w:rFonts w:ascii="Arial" w:hAnsi="Arial" w:cs="Arial"/>
          <w:bCs/>
          <w:sz w:val="20"/>
          <w:szCs w:val="20"/>
        </w:rPr>
        <w:t>...................................................................</w:t>
      </w:r>
    </w:p>
    <w:p w:rsidR="002D191A" w:rsidRDefault="002D191A" w:rsidP="002D19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D92799" w:rsidRDefault="00D92799" w:rsidP="00D92799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1036E0">
        <w:rPr>
          <w:rFonts w:ascii="Arial" w:hAnsi="Arial" w:cs="Arial"/>
          <w:bCs/>
          <w:sz w:val="18"/>
          <w:szCs w:val="18"/>
        </w:rPr>
        <w:t>Pripravovaná finančná operácia bola v súlade so zákonom č. 502/2001 Z .z. o finančnej kontrole a vnútornom audite a o zmene a doplnení niektorých zákonov posúdená z hľadiska:</w:t>
      </w:r>
    </w:p>
    <w:p w:rsidR="00EA09A4" w:rsidRDefault="00EA09A4" w:rsidP="00EA09A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A1737F" w:rsidRDefault="00A1737F" w:rsidP="00A1737F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A1737F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I. </w:t>
      </w:r>
      <w:r w:rsidR="00D92799">
        <w:rPr>
          <w:rFonts w:ascii="Arial" w:eastAsia="Calibri" w:hAnsi="Arial" w:cs="Arial"/>
          <w:b/>
          <w:bCs/>
          <w:sz w:val="18"/>
          <w:szCs w:val="18"/>
          <w:lang w:eastAsia="en-US"/>
        </w:rPr>
        <w:t>Účelnosti</w:t>
      </w:r>
      <w:r w:rsidRPr="00A1737F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</w:p>
    <w:p w:rsidR="002D191A" w:rsidRDefault="002D191A" w:rsidP="002D191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035605" w:rsidRDefault="002D191A" w:rsidP="002D191A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v</w:t>
      </w:r>
      <w:r w:rsidRPr="00A1737F">
        <w:rPr>
          <w:rFonts w:ascii="Arial" w:eastAsia="Calibri" w:hAnsi="Arial" w:cs="Arial"/>
          <w:sz w:val="18"/>
          <w:szCs w:val="18"/>
          <w:lang w:eastAsia="en-US"/>
        </w:rPr>
        <w:t>yjadrenie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zodpovedného  zamestnanca</w:t>
      </w:r>
      <w:r w:rsidR="00B966A3">
        <w:rPr>
          <w:rFonts w:ascii="Arial" w:eastAsia="Calibri" w:hAnsi="Arial" w:cs="Arial"/>
          <w:sz w:val="18"/>
          <w:szCs w:val="18"/>
          <w:lang w:eastAsia="en-US"/>
        </w:rPr>
        <w:t xml:space="preserve"> UPJŠ:</w:t>
      </w:r>
    </w:p>
    <w:p w:rsidR="002D191A" w:rsidRDefault="002D191A" w:rsidP="0003560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A09A4">
        <w:rPr>
          <w:rFonts w:ascii="Arial" w:hAnsi="Arial" w:cs="Arial"/>
          <w:bCs/>
          <w:sz w:val="18"/>
          <w:szCs w:val="18"/>
        </w:rPr>
        <w:t xml:space="preserve"> </w:t>
      </w:r>
      <w:r w:rsidR="00B966A3">
        <w:rPr>
          <w:rFonts w:ascii="Arial" w:hAnsi="Arial" w:cs="Arial"/>
          <w:bCs/>
          <w:sz w:val="18"/>
          <w:szCs w:val="18"/>
        </w:rPr>
        <w:t>P</w:t>
      </w:r>
      <w:r>
        <w:rPr>
          <w:rFonts w:ascii="Arial" w:hAnsi="Arial" w:cs="Arial"/>
          <w:bCs/>
          <w:sz w:val="18"/>
          <w:szCs w:val="18"/>
        </w:rPr>
        <w:t xml:space="preserve">ripravovaná </w:t>
      </w:r>
      <w:r w:rsidRPr="00EA09A4">
        <w:rPr>
          <w:rFonts w:ascii="Arial" w:hAnsi="Arial" w:cs="Arial"/>
          <w:bCs/>
          <w:sz w:val="18"/>
          <w:szCs w:val="18"/>
        </w:rPr>
        <w:t>finančná operácia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92799">
        <w:rPr>
          <w:rFonts w:ascii="Arial" w:eastAsia="Calibri" w:hAnsi="Arial" w:cs="Arial"/>
          <w:b/>
          <w:sz w:val="18"/>
          <w:szCs w:val="18"/>
          <w:lang w:eastAsia="en-US"/>
        </w:rPr>
        <w:t>spĺňa/nespĺňa</w:t>
      </w:r>
      <w:r>
        <w:rPr>
          <w:rStyle w:val="Odkaznapoznmkupodiarou"/>
          <w:rFonts w:ascii="Arial" w:eastAsia="Calibri" w:hAnsi="Arial" w:cs="Arial"/>
          <w:b/>
          <w:sz w:val="18"/>
          <w:szCs w:val="18"/>
          <w:lang w:eastAsia="en-US"/>
        </w:rPr>
        <w:footnoteReference w:id="1"/>
      </w:r>
      <w:r w:rsidR="00035605">
        <w:rPr>
          <w:rFonts w:ascii="Arial" w:eastAsia="Calibri" w:hAnsi="Arial" w:cs="Arial"/>
          <w:sz w:val="18"/>
          <w:szCs w:val="18"/>
          <w:lang w:eastAsia="en-US"/>
        </w:rPr>
        <w:t xml:space="preserve"> kritéria účelnosti</w:t>
      </w:r>
      <w:r w:rsidR="00B966A3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2D191A" w:rsidRPr="00A1737F" w:rsidRDefault="002D191A" w:rsidP="002D191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D92799" w:rsidRDefault="00D92799" w:rsidP="00D927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 xml:space="preserve">Meno a priezvisko : .................................................... </w:t>
      </w:r>
    </w:p>
    <w:p w:rsidR="00D92799" w:rsidRDefault="00D92799" w:rsidP="00D927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2799" w:rsidRDefault="00D92799" w:rsidP="00D927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Dátum:..................................................</w:t>
      </w:r>
      <w:r>
        <w:rPr>
          <w:rFonts w:ascii="Arial" w:hAnsi="Arial" w:cs="Arial"/>
          <w:sz w:val="18"/>
          <w:szCs w:val="18"/>
        </w:rPr>
        <w:t>......................</w:t>
      </w:r>
      <w:r w:rsidRPr="00EA09A4">
        <w:rPr>
          <w:rFonts w:ascii="Arial" w:hAnsi="Arial" w:cs="Arial"/>
          <w:sz w:val="18"/>
          <w:szCs w:val="18"/>
        </w:rPr>
        <w:t>.</w:t>
      </w:r>
    </w:p>
    <w:p w:rsidR="00A1737F" w:rsidRPr="00A1737F" w:rsidRDefault="00A1737F" w:rsidP="00A1737F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p w:rsidR="00EA09A4" w:rsidRDefault="00A1737F" w:rsidP="00A1737F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  <w:r w:rsidRPr="00A1737F">
        <w:rPr>
          <w:rFonts w:ascii="Arial" w:eastAsia="Calibri" w:hAnsi="Arial" w:cs="Arial"/>
          <w:sz w:val="18"/>
          <w:szCs w:val="18"/>
          <w:lang w:eastAsia="en-US"/>
        </w:rPr>
        <w:t>Podpis : ...........................................</w:t>
      </w:r>
      <w:r w:rsidR="00D92799">
        <w:rPr>
          <w:rFonts w:ascii="Arial" w:eastAsia="Calibri" w:hAnsi="Arial" w:cs="Arial"/>
          <w:sz w:val="18"/>
          <w:szCs w:val="18"/>
          <w:lang w:eastAsia="en-US"/>
        </w:rPr>
        <w:t>.................</w:t>
      </w:r>
      <w:r w:rsidRPr="00A1737F">
        <w:rPr>
          <w:rFonts w:ascii="Arial" w:eastAsia="Calibri" w:hAnsi="Arial" w:cs="Arial"/>
          <w:sz w:val="18"/>
          <w:szCs w:val="18"/>
          <w:lang w:eastAsia="en-US"/>
        </w:rPr>
        <w:t>.........</w:t>
      </w:r>
    </w:p>
    <w:p w:rsidR="00D92799" w:rsidRDefault="00D92799" w:rsidP="00D92799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035605" w:rsidRDefault="002D191A" w:rsidP="0003560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eastAsia="sk-SK"/>
        </w:rPr>
        <w:t>v</w:t>
      </w:r>
      <w:r w:rsidRPr="002D191A">
        <w:rPr>
          <w:rFonts w:ascii="Arial" w:hAnsi="Arial" w:cs="Arial"/>
          <w:color w:val="000000"/>
          <w:sz w:val="18"/>
          <w:szCs w:val="18"/>
          <w:lang w:eastAsia="sk-SK"/>
        </w:rPr>
        <w:t>yjadrenie vedúceho zamestnanca</w:t>
      </w:r>
      <w:r w:rsidR="00B966A3">
        <w:rPr>
          <w:rFonts w:ascii="Arial" w:hAnsi="Arial" w:cs="Arial"/>
          <w:color w:val="000000"/>
          <w:sz w:val="18"/>
          <w:szCs w:val="18"/>
          <w:lang w:eastAsia="sk-SK"/>
        </w:rPr>
        <w:t xml:space="preserve"> UPJŠ</w:t>
      </w:r>
      <w:r w:rsidR="00035605">
        <w:rPr>
          <w:rFonts w:ascii="Arial" w:hAnsi="Arial" w:cs="Arial"/>
          <w:color w:val="000000"/>
          <w:sz w:val="18"/>
          <w:szCs w:val="18"/>
          <w:lang w:eastAsia="sk-SK"/>
        </w:rPr>
        <w:t>:</w:t>
      </w:r>
    </w:p>
    <w:p w:rsidR="00D92799" w:rsidRPr="00035605" w:rsidRDefault="00B966A3" w:rsidP="00035605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eastAsia="sk-SK"/>
        </w:rPr>
        <w:t>P</w:t>
      </w:r>
      <w:r w:rsidR="002D191A" w:rsidRPr="00035605">
        <w:rPr>
          <w:rFonts w:ascii="Arial" w:hAnsi="Arial" w:cs="Arial"/>
          <w:color w:val="000000"/>
          <w:sz w:val="18"/>
          <w:szCs w:val="18"/>
          <w:lang w:eastAsia="sk-SK"/>
        </w:rPr>
        <w:t xml:space="preserve">ripravovaná finančná operácia </w:t>
      </w:r>
      <w:r w:rsidR="002D191A" w:rsidRPr="00035605">
        <w:rPr>
          <w:rFonts w:ascii="Arial" w:eastAsia="Calibri" w:hAnsi="Arial" w:cs="Arial"/>
          <w:b/>
          <w:sz w:val="18"/>
          <w:szCs w:val="18"/>
          <w:lang w:eastAsia="en-US"/>
        </w:rPr>
        <w:t>spĺňa/nespĺňa</w:t>
      </w:r>
      <w:r w:rsidR="002D191A" w:rsidRPr="00035605">
        <w:rPr>
          <w:rFonts w:ascii="Arial" w:eastAsia="Calibri" w:hAnsi="Arial" w:cs="Arial"/>
          <w:b/>
          <w:sz w:val="18"/>
          <w:szCs w:val="18"/>
          <w:vertAlign w:val="superscript"/>
          <w:lang w:eastAsia="en-US"/>
        </w:rPr>
        <w:t>1</w:t>
      </w:r>
      <w:r w:rsidR="002D191A" w:rsidRPr="00035605">
        <w:rPr>
          <w:rFonts w:ascii="Arial" w:eastAsia="Calibri" w:hAnsi="Arial" w:cs="Arial"/>
          <w:sz w:val="18"/>
          <w:szCs w:val="18"/>
          <w:lang w:eastAsia="en-US"/>
        </w:rPr>
        <w:t xml:space="preserve"> kritéria účelnosti</w:t>
      </w:r>
      <w:r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D92799" w:rsidRPr="00EA09A4" w:rsidRDefault="00D92799" w:rsidP="00D927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2799" w:rsidRDefault="00D92799" w:rsidP="00D927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 xml:space="preserve">Meno a priezvisko: .................................................... </w:t>
      </w:r>
    </w:p>
    <w:p w:rsidR="00D92799" w:rsidRDefault="00D92799" w:rsidP="00D927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92799" w:rsidRDefault="00D92799" w:rsidP="00D927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Dátum:..................................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A09A4">
        <w:rPr>
          <w:rFonts w:ascii="Arial" w:hAnsi="Arial" w:cs="Arial"/>
          <w:sz w:val="18"/>
          <w:szCs w:val="18"/>
        </w:rPr>
        <w:t>...................</w:t>
      </w:r>
    </w:p>
    <w:p w:rsidR="00A1737F" w:rsidRDefault="00A1737F" w:rsidP="00A1737F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p w:rsidR="002D191A" w:rsidRPr="00EA09A4" w:rsidRDefault="002D191A" w:rsidP="002D191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Podpis: ...............</w:t>
      </w:r>
      <w:r>
        <w:rPr>
          <w:rFonts w:ascii="Arial" w:hAnsi="Arial" w:cs="Arial"/>
          <w:sz w:val="18"/>
          <w:szCs w:val="18"/>
        </w:rPr>
        <w:t>..................</w:t>
      </w:r>
      <w:r w:rsidRPr="00EA09A4">
        <w:rPr>
          <w:rFonts w:ascii="Arial" w:hAnsi="Arial" w:cs="Arial"/>
          <w:sz w:val="18"/>
          <w:szCs w:val="18"/>
        </w:rPr>
        <w:t>.....................................</w:t>
      </w:r>
    </w:p>
    <w:p w:rsidR="002D191A" w:rsidRDefault="002D191A" w:rsidP="00A1737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EA09A4" w:rsidRDefault="00EA09A4" w:rsidP="00EA09A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EA09A4">
        <w:rPr>
          <w:rFonts w:ascii="Arial" w:hAnsi="Arial" w:cs="Arial"/>
          <w:b/>
          <w:bCs/>
          <w:sz w:val="18"/>
          <w:szCs w:val="18"/>
        </w:rPr>
        <w:t>I</w:t>
      </w:r>
      <w:r w:rsidR="00A1737F">
        <w:rPr>
          <w:rFonts w:ascii="Arial" w:hAnsi="Arial" w:cs="Arial"/>
          <w:b/>
          <w:bCs/>
          <w:sz w:val="18"/>
          <w:szCs w:val="18"/>
        </w:rPr>
        <w:t>I</w:t>
      </w:r>
      <w:r w:rsidRPr="00EA09A4">
        <w:rPr>
          <w:rFonts w:ascii="Arial" w:hAnsi="Arial" w:cs="Arial"/>
          <w:b/>
          <w:bCs/>
          <w:sz w:val="18"/>
          <w:szCs w:val="18"/>
        </w:rPr>
        <w:t xml:space="preserve">. </w:t>
      </w:r>
      <w:r w:rsidR="00D92799">
        <w:rPr>
          <w:rFonts w:ascii="Arial" w:hAnsi="Arial" w:cs="Arial"/>
          <w:b/>
          <w:bCs/>
          <w:sz w:val="18"/>
          <w:szCs w:val="18"/>
        </w:rPr>
        <w:t>V</w:t>
      </w:r>
      <w:r w:rsidRPr="00EA09A4">
        <w:rPr>
          <w:rFonts w:ascii="Arial" w:hAnsi="Arial" w:cs="Arial"/>
          <w:b/>
          <w:bCs/>
          <w:sz w:val="18"/>
          <w:szCs w:val="18"/>
        </w:rPr>
        <w:t>erejné</w:t>
      </w:r>
      <w:r w:rsidR="00D92799">
        <w:rPr>
          <w:rFonts w:ascii="Arial" w:hAnsi="Arial" w:cs="Arial"/>
          <w:b/>
          <w:bCs/>
          <w:sz w:val="18"/>
          <w:szCs w:val="18"/>
        </w:rPr>
        <w:t>ho</w:t>
      </w:r>
      <w:r w:rsidRPr="00EA09A4">
        <w:rPr>
          <w:rFonts w:ascii="Arial" w:hAnsi="Arial" w:cs="Arial"/>
          <w:b/>
          <w:bCs/>
          <w:sz w:val="18"/>
          <w:szCs w:val="18"/>
        </w:rPr>
        <w:t xml:space="preserve"> obstarávani</w:t>
      </w:r>
      <w:r w:rsidR="00D92799">
        <w:rPr>
          <w:rFonts w:ascii="Arial" w:hAnsi="Arial" w:cs="Arial"/>
          <w:b/>
          <w:bCs/>
          <w:sz w:val="18"/>
          <w:szCs w:val="18"/>
        </w:rPr>
        <w:t>a</w:t>
      </w:r>
      <w:r w:rsidRPr="00EA09A4">
        <w:rPr>
          <w:rFonts w:ascii="Arial" w:hAnsi="Arial" w:cs="Arial"/>
          <w:b/>
          <w:bCs/>
          <w:sz w:val="18"/>
          <w:szCs w:val="18"/>
        </w:rPr>
        <w:t xml:space="preserve">: </w:t>
      </w:r>
    </w:p>
    <w:p w:rsidR="00EA09A4" w:rsidRPr="00EA09A4" w:rsidRDefault="00EA09A4" w:rsidP="00EA09A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035605" w:rsidRPr="00B966A3" w:rsidRDefault="00CD3845" w:rsidP="002D191A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B966A3">
        <w:rPr>
          <w:rFonts w:ascii="Arial" w:hAnsi="Arial" w:cs="Arial"/>
          <w:sz w:val="18"/>
          <w:szCs w:val="18"/>
        </w:rPr>
        <w:t>vy</w:t>
      </w:r>
      <w:r w:rsidR="002D191A" w:rsidRPr="00B966A3">
        <w:rPr>
          <w:rFonts w:ascii="Arial" w:hAnsi="Arial" w:cs="Arial"/>
          <w:sz w:val="18"/>
          <w:szCs w:val="18"/>
        </w:rPr>
        <w:t xml:space="preserve">jadrenie zamestnanca </w:t>
      </w:r>
      <w:r w:rsidR="00B966A3">
        <w:rPr>
          <w:rFonts w:ascii="Arial" w:hAnsi="Arial" w:cs="Arial"/>
          <w:sz w:val="18"/>
          <w:szCs w:val="18"/>
        </w:rPr>
        <w:t xml:space="preserve">UPJŠ </w:t>
      </w:r>
      <w:r w:rsidR="002D191A" w:rsidRPr="00B966A3">
        <w:rPr>
          <w:rFonts w:ascii="Arial" w:hAnsi="Arial" w:cs="Arial"/>
          <w:sz w:val="18"/>
          <w:szCs w:val="18"/>
        </w:rPr>
        <w:t>zodpovedného</w:t>
      </w:r>
      <w:r w:rsidR="00035605" w:rsidRPr="00B966A3">
        <w:rPr>
          <w:rFonts w:ascii="Arial" w:hAnsi="Arial" w:cs="Arial"/>
          <w:sz w:val="18"/>
          <w:szCs w:val="18"/>
        </w:rPr>
        <w:t xml:space="preserve"> za verejné obstarávanie:</w:t>
      </w:r>
    </w:p>
    <w:p w:rsidR="002D191A" w:rsidRPr="00B966A3" w:rsidRDefault="00B966A3" w:rsidP="002D191A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</w:t>
      </w:r>
      <w:r w:rsidR="002D191A" w:rsidRPr="00B966A3">
        <w:rPr>
          <w:rFonts w:ascii="Arial" w:hAnsi="Arial" w:cs="Arial"/>
          <w:bCs/>
          <w:sz w:val="18"/>
          <w:szCs w:val="18"/>
        </w:rPr>
        <w:t>ripravovaná finančná operácia</w:t>
      </w:r>
      <w:r w:rsidR="002D191A" w:rsidRPr="00B966A3">
        <w:rPr>
          <w:rFonts w:ascii="Arial" w:hAnsi="Arial" w:cs="Arial"/>
          <w:b/>
          <w:bCs/>
          <w:sz w:val="20"/>
          <w:szCs w:val="20"/>
        </w:rPr>
        <w:t xml:space="preserve"> je–nie je</w:t>
      </w:r>
      <w:r w:rsidR="002D191A" w:rsidRPr="00B966A3">
        <w:rPr>
          <w:rStyle w:val="Odkaznapoznmkupodiarou"/>
          <w:rFonts w:ascii="Arial" w:eastAsia="Calibri" w:hAnsi="Arial" w:cs="Arial"/>
          <w:b/>
          <w:sz w:val="18"/>
          <w:szCs w:val="18"/>
          <w:lang w:eastAsia="en-US"/>
        </w:rPr>
        <w:t>1</w:t>
      </w:r>
      <w:r w:rsidR="00035605" w:rsidRPr="00B966A3">
        <w:rPr>
          <w:rFonts w:ascii="Arial" w:hAnsi="Arial" w:cs="Arial"/>
          <w:bCs/>
          <w:sz w:val="18"/>
          <w:szCs w:val="18"/>
        </w:rPr>
        <w:t xml:space="preserve"> </w:t>
      </w:r>
      <w:r w:rsidR="002D191A" w:rsidRPr="00B966A3">
        <w:rPr>
          <w:rFonts w:ascii="Arial" w:hAnsi="Arial" w:cs="Arial"/>
          <w:bCs/>
          <w:sz w:val="18"/>
          <w:szCs w:val="18"/>
        </w:rPr>
        <w:t>v súlade so zákonom č. 25/2006 Z. z. o verejnom obstarávaní a o zmene a doplnení niektorých zákonov v znení neskorších predpisov a Smernicou č. 1/2012</w:t>
      </w:r>
      <w:r w:rsidR="002D191A" w:rsidRPr="00B966A3">
        <w:rPr>
          <w:rFonts w:ascii="Arial" w:hAnsi="Arial" w:cs="Arial"/>
          <w:sz w:val="18"/>
          <w:szCs w:val="18"/>
        </w:rPr>
        <w:t xml:space="preserve"> upravujúca jednotný postup pri verejnom obstarávaní zákaziek na dodanie tovarov, zákaziek na uskutočnenie stavebných prác a poskytovanie služieb Univerzity Pavla Jozefa Šafárika v Ko</w:t>
      </w:r>
      <w:r>
        <w:rPr>
          <w:rFonts w:ascii="Arial" w:hAnsi="Arial" w:cs="Arial"/>
          <w:sz w:val="18"/>
          <w:szCs w:val="18"/>
        </w:rPr>
        <w:t>šiciach a jej súčasti.</w:t>
      </w:r>
    </w:p>
    <w:p w:rsidR="002D191A" w:rsidRDefault="002D191A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 xml:space="preserve">Meno a priezvisko : .................................................... </w:t>
      </w:r>
    </w:p>
    <w:p w:rsid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Dátum:..................................................</w:t>
      </w:r>
      <w:r>
        <w:rPr>
          <w:rFonts w:ascii="Arial" w:hAnsi="Arial" w:cs="Arial"/>
          <w:sz w:val="18"/>
          <w:szCs w:val="18"/>
        </w:rPr>
        <w:t>......................</w:t>
      </w:r>
      <w:r w:rsidRPr="00EA09A4">
        <w:rPr>
          <w:rFonts w:ascii="Arial" w:hAnsi="Arial" w:cs="Arial"/>
          <w:sz w:val="18"/>
          <w:szCs w:val="18"/>
        </w:rPr>
        <w:t>.</w:t>
      </w:r>
    </w:p>
    <w:p w:rsidR="00EA09A4" w:rsidRP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A09A4" w:rsidRP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Podpis : ....................................</w:t>
      </w:r>
      <w:r w:rsidR="00D92799">
        <w:rPr>
          <w:rFonts w:ascii="Arial" w:hAnsi="Arial" w:cs="Arial"/>
          <w:sz w:val="18"/>
          <w:szCs w:val="18"/>
        </w:rPr>
        <w:t>....................</w:t>
      </w:r>
      <w:r w:rsidRPr="00EA09A4">
        <w:rPr>
          <w:rFonts w:ascii="Arial" w:hAnsi="Arial" w:cs="Arial"/>
          <w:sz w:val="18"/>
          <w:szCs w:val="18"/>
        </w:rPr>
        <w:t>................</w:t>
      </w:r>
    </w:p>
    <w:p w:rsidR="00EA09A4" w:rsidRPr="00EA09A4" w:rsidRDefault="00EA09A4" w:rsidP="00EA09A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035605" w:rsidRPr="00B966A3" w:rsidRDefault="002D191A" w:rsidP="003676AB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B966A3">
        <w:rPr>
          <w:rFonts w:ascii="Arial" w:hAnsi="Arial" w:cs="Arial"/>
          <w:color w:val="000000"/>
          <w:sz w:val="18"/>
          <w:szCs w:val="18"/>
          <w:lang w:eastAsia="sk-SK"/>
        </w:rPr>
        <w:t>vyjadrenie vedúceho zamestnanca</w:t>
      </w:r>
      <w:r w:rsidR="00B966A3">
        <w:rPr>
          <w:rFonts w:ascii="Arial" w:hAnsi="Arial" w:cs="Arial"/>
          <w:color w:val="000000"/>
          <w:sz w:val="18"/>
          <w:szCs w:val="18"/>
          <w:lang w:eastAsia="sk-SK"/>
        </w:rPr>
        <w:t xml:space="preserve"> UPJŠ</w:t>
      </w:r>
      <w:r w:rsidR="00035605" w:rsidRPr="00B966A3">
        <w:rPr>
          <w:rFonts w:ascii="Arial" w:hAnsi="Arial" w:cs="Arial"/>
          <w:color w:val="000000"/>
          <w:sz w:val="18"/>
          <w:szCs w:val="18"/>
          <w:lang w:eastAsia="sk-SK"/>
        </w:rPr>
        <w:t>:</w:t>
      </w:r>
    </w:p>
    <w:p w:rsidR="003676AB" w:rsidRPr="00B966A3" w:rsidRDefault="002D191A" w:rsidP="0003560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966A3">
        <w:rPr>
          <w:rFonts w:ascii="Arial" w:hAnsi="Arial" w:cs="Arial"/>
          <w:color w:val="000000"/>
          <w:sz w:val="18"/>
          <w:szCs w:val="18"/>
          <w:lang w:eastAsia="sk-SK"/>
        </w:rPr>
        <w:t xml:space="preserve"> pripravovaná finančná operácia  </w:t>
      </w:r>
      <w:proofErr w:type="spellStart"/>
      <w:r w:rsidRPr="00B966A3">
        <w:rPr>
          <w:rFonts w:ascii="Arial" w:hAnsi="Arial" w:cs="Arial"/>
          <w:b/>
          <w:bCs/>
          <w:sz w:val="18"/>
          <w:szCs w:val="18"/>
        </w:rPr>
        <w:t>je-nie</w:t>
      </w:r>
      <w:proofErr w:type="spellEnd"/>
      <w:r w:rsidRPr="00B966A3">
        <w:rPr>
          <w:rFonts w:ascii="Arial" w:hAnsi="Arial" w:cs="Arial"/>
          <w:b/>
          <w:bCs/>
          <w:sz w:val="18"/>
          <w:szCs w:val="18"/>
        </w:rPr>
        <w:t xml:space="preserve"> je</w:t>
      </w:r>
      <w:r w:rsidRPr="00B966A3">
        <w:rPr>
          <w:rStyle w:val="Odkaznapoznmkupodiarou"/>
          <w:rFonts w:ascii="Arial" w:eastAsia="Calibri" w:hAnsi="Arial" w:cs="Arial"/>
          <w:b/>
          <w:sz w:val="18"/>
          <w:szCs w:val="18"/>
          <w:lang w:eastAsia="en-US"/>
        </w:rPr>
        <w:t>1</w:t>
      </w:r>
      <w:r w:rsidRPr="00B966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B966A3">
        <w:rPr>
          <w:rFonts w:ascii="Arial" w:hAnsi="Arial" w:cs="Arial"/>
          <w:b/>
          <w:bCs/>
          <w:sz w:val="18"/>
          <w:szCs w:val="18"/>
        </w:rPr>
        <w:t xml:space="preserve"> </w:t>
      </w:r>
      <w:r w:rsidRPr="00B966A3">
        <w:rPr>
          <w:rFonts w:ascii="Arial" w:hAnsi="Arial" w:cs="Arial"/>
          <w:bCs/>
          <w:sz w:val="18"/>
          <w:szCs w:val="18"/>
        </w:rPr>
        <w:t>v súlade s</w:t>
      </w:r>
      <w:r w:rsidR="00035605" w:rsidRPr="00B966A3">
        <w:rPr>
          <w:rFonts w:ascii="Arial" w:hAnsi="Arial" w:cs="Arial"/>
          <w:bCs/>
          <w:sz w:val="18"/>
          <w:szCs w:val="18"/>
        </w:rPr>
        <w:t>o skutočnosťami uvedenými v bode II a)</w:t>
      </w:r>
      <w:r w:rsidR="00B966A3">
        <w:rPr>
          <w:rFonts w:ascii="Arial" w:hAnsi="Arial" w:cs="Arial"/>
          <w:bCs/>
          <w:sz w:val="18"/>
          <w:szCs w:val="18"/>
        </w:rPr>
        <w:t>.</w:t>
      </w:r>
    </w:p>
    <w:p w:rsidR="003676AB" w:rsidRDefault="003676AB" w:rsidP="003676AB">
      <w:pPr>
        <w:autoSpaceDE w:val="0"/>
        <w:autoSpaceDN w:val="0"/>
        <w:adjustRightInd w:val="0"/>
        <w:ind w:left="284"/>
        <w:rPr>
          <w:rFonts w:ascii="Arial" w:hAnsi="Arial" w:cs="Arial"/>
          <w:bCs/>
          <w:i/>
          <w:sz w:val="18"/>
          <w:szCs w:val="18"/>
        </w:rPr>
      </w:pPr>
    </w:p>
    <w:p w:rsidR="00035605" w:rsidRDefault="00035605" w:rsidP="00367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A09A4" w:rsidRDefault="00EA09A4" w:rsidP="00367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 xml:space="preserve">Meno a priezvisko: .................................................... </w:t>
      </w:r>
    </w:p>
    <w:p w:rsid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Dátum:..................................</w:t>
      </w:r>
      <w:r w:rsidR="00D92799">
        <w:rPr>
          <w:rFonts w:ascii="Arial" w:hAnsi="Arial" w:cs="Arial"/>
          <w:sz w:val="18"/>
          <w:szCs w:val="18"/>
        </w:rPr>
        <w:t>...................</w:t>
      </w:r>
      <w:r w:rsidRPr="00EA09A4">
        <w:rPr>
          <w:rFonts w:ascii="Arial" w:hAnsi="Arial" w:cs="Arial"/>
          <w:sz w:val="18"/>
          <w:szCs w:val="18"/>
        </w:rPr>
        <w:t>...................</w:t>
      </w:r>
    </w:p>
    <w:p w:rsidR="00EA09A4" w:rsidRPr="00EA09A4" w:rsidRDefault="00EA09A4" w:rsidP="00EA09A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sk-SK"/>
        </w:rPr>
      </w:pPr>
    </w:p>
    <w:p w:rsidR="00EA09A4" w:rsidRPr="00EA09A4" w:rsidRDefault="00EA09A4" w:rsidP="00EA09A4">
      <w:pPr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eastAsia="sk-SK"/>
        </w:rPr>
      </w:pPr>
    </w:p>
    <w:p w:rsidR="00EA09A4" w:rsidRPr="00EA09A4" w:rsidRDefault="00EA09A4" w:rsidP="00EA09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Podpis: ...............</w:t>
      </w:r>
      <w:r w:rsidR="00D92799">
        <w:rPr>
          <w:rFonts w:ascii="Arial" w:hAnsi="Arial" w:cs="Arial"/>
          <w:sz w:val="18"/>
          <w:szCs w:val="18"/>
        </w:rPr>
        <w:t>..................</w:t>
      </w:r>
      <w:r w:rsidRPr="00EA09A4">
        <w:rPr>
          <w:rFonts w:ascii="Arial" w:hAnsi="Arial" w:cs="Arial"/>
          <w:sz w:val="18"/>
          <w:szCs w:val="18"/>
        </w:rPr>
        <w:t>.....................................</w:t>
      </w:r>
    </w:p>
    <w:sectPr w:rsidR="00EA09A4" w:rsidRPr="00EA09A4" w:rsidSect="00D37055">
      <w:headerReference w:type="first" r:id="rId8"/>
      <w:footerReference w:type="first" r:id="rId9"/>
      <w:type w:val="continuous"/>
      <w:pgSz w:w="11906" w:h="16838" w:code="9"/>
      <w:pgMar w:top="170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19" w:rsidRDefault="008A5A19">
      <w:r>
        <w:separator/>
      </w:r>
    </w:p>
  </w:endnote>
  <w:endnote w:type="continuationSeparator" w:id="0">
    <w:p w:rsidR="008A5A19" w:rsidRDefault="008A5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38" w:rsidRDefault="001F37FD" w:rsidP="001F37FD">
    <w:pPr>
      <w:pStyle w:val="Pta"/>
    </w:pPr>
    <w:r>
      <w:t xml:space="preserve">                                    </w:t>
    </w:r>
    <w:r w:rsidR="007E4136"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19" w:rsidRDefault="008A5A19">
      <w:r>
        <w:separator/>
      </w:r>
    </w:p>
  </w:footnote>
  <w:footnote w:type="continuationSeparator" w:id="0">
    <w:p w:rsidR="008A5A19" w:rsidRDefault="008A5A19">
      <w:r>
        <w:continuationSeparator/>
      </w:r>
    </w:p>
  </w:footnote>
  <w:footnote w:id="1">
    <w:p w:rsidR="002D191A" w:rsidRDefault="002D191A" w:rsidP="002D191A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</w:t>
      </w:r>
      <w:r w:rsidR="00292C26">
        <w:t>ite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D1" w:rsidRPr="00E94E6C" w:rsidRDefault="00811F71">
    <w:pPr>
      <w:pStyle w:val="Hlavi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Príloha č.</w:t>
    </w:r>
    <w:r w:rsidR="00AE02AE">
      <w:rPr>
        <w:rFonts w:ascii="Arial" w:hAnsi="Arial" w:cs="Arial"/>
        <w:sz w:val="20"/>
        <w:szCs w:val="20"/>
      </w:rPr>
      <w:t xml:space="preserve">9 </w:t>
    </w:r>
    <w:r>
      <w:rPr>
        <w:rFonts w:ascii="Arial" w:hAnsi="Arial" w:cs="Arial"/>
        <w:sz w:val="20"/>
        <w:szCs w:val="20"/>
      </w:rPr>
      <w:t>k Príkazu rektora č. 3/2012 – vzor pre vykonanie PFK -  prieskum trhu</w:t>
    </w:r>
  </w:p>
  <w:p w:rsidR="002F4DD1" w:rsidRPr="00E94E6C" w:rsidRDefault="00BC7525">
    <w:pPr>
      <w:pStyle w:val="Hlavika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s2134" type="#_x0000_t75" alt="Logotyp UPJS cb SK" style="position:absolute;margin-left:126.95pt;margin-top:1.6pt;width:367.5pt;height:69pt;z-index:251659264;visibility:visible;mso-wrap-style:square;mso-wrap-distance-left:9pt;mso-wrap-distance-top:0;mso-wrap-distance-right:9pt;mso-wrap-distance-bottom:0;mso-position-horizontal-relative:text;mso-position-vertical-relative:text">
          <v:imagedata r:id="rId1" o:title="Logotyp UPJS cb SK"/>
          <w10:wrap type="square"/>
        </v:shape>
      </w:pict>
    </w:r>
  </w:p>
  <w:p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</w:rPr>
    </w:pPr>
  </w:p>
  <w:p w:rsidR="00E70E08" w:rsidRPr="00E94E6C" w:rsidRDefault="006E462D" w:rsidP="00E94E6C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C4986"/>
    <w:multiLevelType w:val="hybridMultilevel"/>
    <w:tmpl w:val="D940ED88"/>
    <w:lvl w:ilvl="0" w:tplc="02B64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AB49E9"/>
    <w:multiLevelType w:val="hybridMultilevel"/>
    <w:tmpl w:val="FE3C05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1730A"/>
    <w:multiLevelType w:val="hybridMultilevel"/>
    <w:tmpl w:val="4906BA10"/>
    <w:lvl w:ilvl="0" w:tplc="6FBC0D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135">
      <o:colormru v:ext="edit" colors="#004a8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E08"/>
    <w:rsid w:val="00035605"/>
    <w:rsid w:val="000414C7"/>
    <w:rsid w:val="00043182"/>
    <w:rsid w:val="00051645"/>
    <w:rsid w:val="00075C9F"/>
    <w:rsid w:val="000C073C"/>
    <w:rsid w:val="000D4F34"/>
    <w:rsid w:val="000E7048"/>
    <w:rsid w:val="000F08A4"/>
    <w:rsid w:val="0012235B"/>
    <w:rsid w:val="001246AA"/>
    <w:rsid w:val="00173E95"/>
    <w:rsid w:val="0018663B"/>
    <w:rsid w:val="00196686"/>
    <w:rsid w:val="001A1DF4"/>
    <w:rsid w:val="001A5E4C"/>
    <w:rsid w:val="001C6708"/>
    <w:rsid w:val="001D72CA"/>
    <w:rsid w:val="001F37FD"/>
    <w:rsid w:val="001F5299"/>
    <w:rsid w:val="00203848"/>
    <w:rsid w:val="00203CFD"/>
    <w:rsid w:val="002049B9"/>
    <w:rsid w:val="00213450"/>
    <w:rsid w:val="002512D3"/>
    <w:rsid w:val="00252D3C"/>
    <w:rsid w:val="00273D17"/>
    <w:rsid w:val="00276FCE"/>
    <w:rsid w:val="00280A5E"/>
    <w:rsid w:val="00283096"/>
    <w:rsid w:val="0028438E"/>
    <w:rsid w:val="00292C26"/>
    <w:rsid w:val="002A3AAC"/>
    <w:rsid w:val="002C4D44"/>
    <w:rsid w:val="002D191A"/>
    <w:rsid w:val="002E0B57"/>
    <w:rsid w:val="002E18AB"/>
    <w:rsid w:val="002E79B6"/>
    <w:rsid w:val="002F4DD1"/>
    <w:rsid w:val="003117F3"/>
    <w:rsid w:val="003544B6"/>
    <w:rsid w:val="0036534F"/>
    <w:rsid w:val="003676AB"/>
    <w:rsid w:val="003730D6"/>
    <w:rsid w:val="0037613F"/>
    <w:rsid w:val="00377E9A"/>
    <w:rsid w:val="00385C76"/>
    <w:rsid w:val="003968A7"/>
    <w:rsid w:val="003A1078"/>
    <w:rsid w:val="003B3A36"/>
    <w:rsid w:val="003B6444"/>
    <w:rsid w:val="003B7776"/>
    <w:rsid w:val="003E28FB"/>
    <w:rsid w:val="003F4379"/>
    <w:rsid w:val="00410059"/>
    <w:rsid w:val="00416B4D"/>
    <w:rsid w:val="004307D9"/>
    <w:rsid w:val="004357DD"/>
    <w:rsid w:val="00447766"/>
    <w:rsid w:val="00451983"/>
    <w:rsid w:val="0046741B"/>
    <w:rsid w:val="00471B32"/>
    <w:rsid w:val="004811F7"/>
    <w:rsid w:val="00483638"/>
    <w:rsid w:val="00485F97"/>
    <w:rsid w:val="004A518B"/>
    <w:rsid w:val="004A5A89"/>
    <w:rsid w:val="004B5929"/>
    <w:rsid w:val="00516BCA"/>
    <w:rsid w:val="00534450"/>
    <w:rsid w:val="00584D83"/>
    <w:rsid w:val="00595479"/>
    <w:rsid w:val="00596494"/>
    <w:rsid w:val="005B3077"/>
    <w:rsid w:val="005B5797"/>
    <w:rsid w:val="005B60AB"/>
    <w:rsid w:val="005D0F62"/>
    <w:rsid w:val="005D38B7"/>
    <w:rsid w:val="005E6A8A"/>
    <w:rsid w:val="005F370B"/>
    <w:rsid w:val="0060169E"/>
    <w:rsid w:val="00602C71"/>
    <w:rsid w:val="006B7959"/>
    <w:rsid w:val="006D24E9"/>
    <w:rsid w:val="006D61F5"/>
    <w:rsid w:val="006D7C80"/>
    <w:rsid w:val="006E0817"/>
    <w:rsid w:val="006E316A"/>
    <w:rsid w:val="006E462D"/>
    <w:rsid w:val="006E767C"/>
    <w:rsid w:val="006F142B"/>
    <w:rsid w:val="00702F24"/>
    <w:rsid w:val="00727A37"/>
    <w:rsid w:val="007329F5"/>
    <w:rsid w:val="00737212"/>
    <w:rsid w:val="007410E7"/>
    <w:rsid w:val="0074572A"/>
    <w:rsid w:val="00750294"/>
    <w:rsid w:val="00753C3E"/>
    <w:rsid w:val="00754156"/>
    <w:rsid w:val="007607E5"/>
    <w:rsid w:val="0076767A"/>
    <w:rsid w:val="00786AA1"/>
    <w:rsid w:val="00792A33"/>
    <w:rsid w:val="007A3524"/>
    <w:rsid w:val="007C05A7"/>
    <w:rsid w:val="007C28C9"/>
    <w:rsid w:val="007C5EDC"/>
    <w:rsid w:val="007C714B"/>
    <w:rsid w:val="007D119B"/>
    <w:rsid w:val="007D3EE5"/>
    <w:rsid w:val="007D5658"/>
    <w:rsid w:val="007E4136"/>
    <w:rsid w:val="00811F71"/>
    <w:rsid w:val="0081249D"/>
    <w:rsid w:val="0081418A"/>
    <w:rsid w:val="00817DEA"/>
    <w:rsid w:val="008201C1"/>
    <w:rsid w:val="00823387"/>
    <w:rsid w:val="00824140"/>
    <w:rsid w:val="00833C5F"/>
    <w:rsid w:val="00835768"/>
    <w:rsid w:val="008472AC"/>
    <w:rsid w:val="00861FFA"/>
    <w:rsid w:val="00864744"/>
    <w:rsid w:val="008660A6"/>
    <w:rsid w:val="008937E5"/>
    <w:rsid w:val="008A5A19"/>
    <w:rsid w:val="008B302C"/>
    <w:rsid w:val="008E2E8B"/>
    <w:rsid w:val="008F259C"/>
    <w:rsid w:val="009129C2"/>
    <w:rsid w:val="00926522"/>
    <w:rsid w:val="00936E87"/>
    <w:rsid w:val="009825CE"/>
    <w:rsid w:val="00997996"/>
    <w:rsid w:val="009A3838"/>
    <w:rsid w:val="009A6031"/>
    <w:rsid w:val="009D327A"/>
    <w:rsid w:val="009E1C63"/>
    <w:rsid w:val="00A044F0"/>
    <w:rsid w:val="00A1737F"/>
    <w:rsid w:val="00A35635"/>
    <w:rsid w:val="00A412CF"/>
    <w:rsid w:val="00A45742"/>
    <w:rsid w:val="00A51ACD"/>
    <w:rsid w:val="00A53EDB"/>
    <w:rsid w:val="00A573BE"/>
    <w:rsid w:val="00A71B48"/>
    <w:rsid w:val="00A807EE"/>
    <w:rsid w:val="00AC0469"/>
    <w:rsid w:val="00AC4DA1"/>
    <w:rsid w:val="00AD2521"/>
    <w:rsid w:val="00AD63EB"/>
    <w:rsid w:val="00AE02AE"/>
    <w:rsid w:val="00AE1373"/>
    <w:rsid w:val="00B0633E"/>
    <w:rsid w:val="00B15F97"/>
    <w:rsid w:val="00B4018C"/>
    <w:rsid w:val="00B46AB6"/>
    <w:rsid w:val="00B51212"/>
    <w:rsid w:val="00B56AD2"/>
    <w:rsid w:val="00B641B4"/>
    <w:rsid w:val="00B8069A"/>
    <w:rsid w:val="00B868C1"/>
    <w:rsid w:val="00B91317"/>
    <w:rsid w:val="00B9141D"/>
    <w:rsid w:val="00B966A3"/>
    <w:rsid w:val="00BC2247"/>
    <w:rsid w:val="00BC7525"/>
    <w:rsid w:val="00BD2988"/>
    <w:rsid w:val="00C0406C"/>
    <w:rsid w:val="00C144E2"/>
    <w:rsid w:val="00C14870"/>
    <w:rsid w:val="00C24172"/>
    <w:rsid w:val="00C26AAD"/>
    <w:rsid w:val="00C410C1"/>
    <w:rsid w:val="00C60E90"/>
    <w:rsid w:val="00C63926"/>
    <w:rsid w:val="00C836F6"/>
    <w:rsid w:val="00C90C26"/>
    <w:rsid w:val="00C912A6"/>
    <w:rsid w:val="00CA1533"/>
    <w:rsid w:val="00CC365D"/>
    <w:rsid w:val="00CC54F0"/>
    <w:rsid w:val="00CD3845"/>
    <w:rsid w:val="00D164A2"/>
    <w:rsid w:val="00D22968"/>
    <w:rsid w:val="00D37055"/>
    <w:rsid w:val="00D45CCB"/>
    <w:rsid w:val="00D74AFE"/>
    <w:rsid w:val="00D83624"/>
    <w:rsid w:val="00D84506"/>
    <w:rsid w:val="00D92799"/>
    <w:rsid w:val="00DA6565"/>
    <w:rsid w:val="00DC2D14"/>
    <w:rsid w:val="00DD1D94"/>
    <w:rsid w:val="00DE5D2D"/>
    <w:rsid w:val="00DF3937"/>
    <w:rsid w:val="00E40E12"/>
    <w:rsid w:val="00E57410"/>
    <w:rsid w:val="00E666B7"/>
    <w:rsid w:val="00E70E08"/>
    <w:rsid w:val="00E84D56"/>
    <w:rsid w:val="00E94E6C"/>
    <w:rsid w:val="00EA09A4"/>
    <w:rsid w:val="00EC14AE"/>
    <w:rsid w:val="00EF5833"/>
    <w:rsid w:val="00F21A71"/>
    <w:rsid w:val="00F26970"/>
    <w:rsid w:val="00F27C17"/>
    <w:rsid w:val="00F37838"/>
    <w:rsid w:val="00F37F14"/>
    <w:rsid w:val="00F811F9"/>
    <w:rsid w:val="00F932E7"/>
    <w:rsid w:val="00FB79D2"/>
    <w:rsid w:val="00FC476A"/>
    <w:rsid w:val="00FD64F0"/>
    <w:rsid w:val="00FE18E6"/>
    <w:rsid w:val="00FE4A2E"/>
    <w:rsid w:val="00FE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5">
      <o:colormru v:ext="edit" colors="#004a8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932E7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32E7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F932E7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F932E7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F932E7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F932E7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rsid w:val="00792A3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50294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EA09A4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A09A4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A09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J&#352;\My%20Documents\GRAFICKE%20NAVRHY\1DESIGN%20MANUAL%20FINAL\03%20Hlavickove%20papiere\Sablony%20hlavickovych%20papierov%20R-UPJS\Sablony%20hl.papierov%20R-UPJS%20pre%20WORD\Hl._list_vedenie_UPJS_s_adresou_SK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8802-CC36-46D0-81A0-B61C42AA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Hl._list_vedenie_UPJS_s_adresou_SK</Template>
  <TotalTime>11</TotalTime>
  <Pages>1</Pages>
  <Words>219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UPJŠ</dc:creator>
  <cp:keywords/>
  <cp:lastModifiedBy>Z.K. Gažová</cp:lastModifiedBy>
  <cp:revision>9</cp:revision>
  <cp:lastPrinted>2012-07-24T10:58:00Z</cp:lastPrinted>
  <dcterms:created xsi:type="dcterms:W3CDTF">2012-07-23T13:50:00Z</dcterms:created>
  <dcterms:modified xsi:type="dcterms:W3CDTF">2012-07-26T12:37:00Z</dcterms:modified>
</cp:coreProperties>
</file>